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3"/>
      </w:tblGrid>
      <w:tr w:rsidR="00231898" w:rsidRPr="00875FFB" w14:paraId="53A2BE07" w14:textId="77777777" w:rsidTr="00231898">
        <w:tc>
          <w:tcPr>
            <w:tcW w:w="6383" w:type="dxa"/>
          </w:tcPr>
          <w:p w14:paraId="4600ED5A" w14:textId="54CD7CA9" w:rsidR="00231898" w:rsidRPr="00204B7B" w:rsidRDefault="00FD23DF" w:rsidP="00A05DE4">
            <w:pPr>
              <w:pStyle w:val="Opmaakprofiel2"/>
              <w:rPr>
                <w:b/>
                <w:caps/>
                <w:sz w:val="28"/>
                <w:szCs w:val="28"/>
              </w:rPr>
            </w:pPr>
            <w:r>
              <w:rPr>
                <w:rStyle w:val="ZwaarsteTitel"/>
              </w:rPr>
              <w:t xml:space="preserve">draaiboek </w:t>
            </w:r>
            <w:r w:rsidR="00231898">
              <w:rPr>
                <w:rStyle w:val="ZwaarsteTitel"/>
              </w:rPr>
              <w:t>voor evenementen</w:t>
            </w:r>
          </w:p>
          <w:p w14:paraId="2C9E6558" w14:textId="77777777" w:rsidR="00231898" w:rsidRPr="00875FFB" w:rsidRDefault="007D48CC" w:rsidP="00A05DE4">
            <w:pPr>
              <w:pStyle w:val="Opmaakprofiel2"/>
            </w:pPr>
            <w:sdt>
              <w:sdtPr>
                <w:rPr>
                  <w:b/>
                  <w:caps/>
                  <w:color w:val="FFFFFF" w:themeColor="background1"/>
                  <w:sz w:val="16"/>
                  <w:szCs w:val="16"/>
                </w:rPr>
                <w:tag w:val="IsNewDoc"/>
                <w:id w:val="-1195534159"/>
                <w:placeholder>
                  <w:docPart w:val="4DD862E472E24DA3AF7ABE24E9B8AD11"/>
                </w:placeholder>
                <w:text/>
              </w:sdtPr>
              <w:sdtEndPr/>
              <w:sdtContent>
                <w:r w:rsidR="00231898" w:rsidRPr="00875FFB">
                  <w:rPr>
                    <w:b/>
                    <w:color w:val="FFFFFF" w:themeColor="background1"/>
                    <w:sz w:val="16"/>
                    <w:szCs w:val="16"/>
                  </w:rPr>
                  <w:t>e</w:t>
                </w:r>
              </w:sdtContent>
            </w:sdt>
          </w:p>
        </w:tc>
      </w:tr>
    </w:tbl>
    <w:p w14:paraId="3199A5C5" w14:textId="176EE3C6" w:rsidR="00204B7B" w:rsidRDefault="00204B7B" w:rsidP="00875FFB"/>
    <w:p w14:paraId="305DF00B" w14:textId="709B825A" w:rsidR="00204B7B" w:rsidRPr="008C1FFD" w:rsidRDefault="00204B7B" w:rsidP="00204B7B">
      <w:pPr>
        <w:spacing w:line="240" w:lineRule="auto"/>
        <w:rPr>
          <w:color w:val="4D4D4D" w:themeColor="accent6"/>
          <w:sz w:val="22"/>
          <w:szCs w:val="22"/>
        </w:rPr>
      </w:pPr>
      <w:r w:rsidRPr="008C1FFD">
        <w:rPr>
          <w:color w:val="4D4D4D" w:themeColor="accent6"/>
          <w:sz w:val="22"/>
          <w:szCs w:val="22"/>
        </w:rPr>
        <w:t>Hallo organiserend afdeling van Landelijke Gilde! Er wordt heel wat af georganiseerd in een jaar. Evenementen voor het plezier, voor de uitdaging maar natuurlijk ook vaak om geld in het laatje te brengen. Met dit draaiboek</w:t>
      </w:r>
      <w:r w:rsidR="005303F1" w:rsidRPr="008C1FFD">
        <w:rPr>
          <w:color w:val="4D4D4D" w:themeColor="accent6"/>
          <w:sz w:val="22"/>
          <w:szCs w:val="22"/>
        </w:rPr>
        <w:t xml:space="preserve"> </w:t>
      </w:r>
      <w:r w:rsidRPr="008C1FFD">
        <w:rPr>
          <w:color w:val="4D4D4D" w:themeColor="accent6"/>
          <w:sz w:val="22"/>
          <w:szCs w:val="22"/>
        </w:rPr>
        <w:t>willen we jullie alvast op weg helpen</w:t>
      </w:r>
      <w:r w:rsidR="00231898" w:rsidRPr="008C1FFD">
        <w:rPr>
          <w:color w:val="4D4D4D" w:themeColor="accent6"/>
          <w:sz w:val="22"/>
          <w:szCs w:val="22"/>
        </w:rPr>
        <w:t xml:space="preserve"> om alle info voor zo’n evenement te bundelen in 1 document. Ideaal om last-minute stress te vermijden en ervoor te zorgen dat iedereen op de hoogte is van alle info. </w:t>
      </w:r>
      <w:r w:rsidRPr="008C1FFD">
        <w:rPr>
          <w:color w:val="4D4D4D" w:themeColor="accent6"/>
          <w:sz w:val="22"/>
          <w:szCs w:val="22"/>
        </w:rPr>
        <w:t xml:space="preserve">  </w:t>
      </w:r>
    </w:p>
    <w:p w14:paraId="13EE82EF" w14:textId="77777777" w:rsidR="00204B7B" w:rsidRPr="008C1FFD" w:rsidRDefault="00204B7B" w:rsidP="00204B7B">
      <w:pPr>
        <w:spacing w:line="240" w:lineRule="auto"/>
        <w:rPr>
          <w:color w:val="4D4D4D" w:themeColor="accent6"/>
          <w:sz w:val="22"/>
          <w:szCs w:val="22"/>
        </w:rPr>
      </w:pPr>
    </w:p>
    <w:p w14:paraId="4021C27F" w14:textId="77777777" w:rsidR="00204B7B" w:rsidRPr="008C1FFD" w:rsidRDefault="00204B7B" w:rsidP="00204B7B">
      <w:pPr>
        <w:spacing w:line="240" w:lineRule="auto"/>
        <w:rPr>
          <w:b/>
          <w:color w:val="4D4D4D" w:themeColor="accent6"/>
          <w:sz w:val="22"/>
          <w:szCs w:val="22"/>
        </w:rPr>
      </w:pPr>
      <w:r w:rsidRPr="008C1FFD">
        <w:rPr>
          <w:b/>
          <w:color w:val="4D4D4D" w:themeColor="accent6"/>
          <w:sz w:val="22"/>
          <w:szCs w:val="22"/>
        </w:rPr>
        <w:t xml:space="preserve">Hoe ga je hiermee aan de slag?! </w:t>
      </w:r>
    </w:p>
    <w:p w14:paraId="40C5CF7E" w14:textId="66C5493F" w:rsidR="00675791" w:rsidRDefault="00204B7B" w:rsidP="00675791">
      <w:pPr>
        <w:pStyle w:val="Lijstalinea"/>
        <w:numPr>
          <w:ilvl w:val="0"/>
          <w:numId w:val="15"/>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 xml:space="preserve">Neem het digitale document erbij en hernoem je titel: </w:t>
      </w:r>
      <w:r w:rsidR="00E269AD" w:rsidRPr="008C1FFD">
        <w:rPr>
          <w:color w:val="4D4D4D" w:themeColor="accent6"/>
          <w:sz w:val="22"/>
          <w:szCs w:val="22"/>
        </w:rPr>
        <w:t>‘</w:t>
      </w:r>
      <w:proofErr w:type="spellStart"/>
      <w:r w:rsidR="00231898" w:rsidRPr="008C1FFD">
        <w:rPr>
          <w:color w:val="4D4D4D" w:themeColor="accent6"/>
          <w:sz w:val="22"/>
          <w:szCs w:val="22"/>
        </w:rPr>
        <w:t>Higlandgames</w:t>
      </w:r>
      <w:proofErr w:type="spellEnd"/>
      <w:r w:rsidR="00231898" w:rsidRPr="008C1FFD">
        <w:rPr>
          <w:color w:val="4D4D4D" w:themeColor="accent6"/>
          <w:sz w:val="22"/>
          <w:szCs w:val="22"/>
        </w:rPr>
        <w:t xml:space="preserve"> Landelijke Gilde Huppeldepup</w:t>
      </w:r>
      <w:r w:rsidR="00E269AD" w:rsidRPr="008C1FFD">
        <w:rPr>
          <w:color w:val="4D4D4D" w:themeColor="accent6"/>
          <w:sz w:val="22"/>
          <w:szCs w:val="22"/>
        </w:rPr>
        <w:t>’</w:t>
      </w:r>
    </w:p>
    <w:p w14:paraId="258C0A5E" w14:textId="77777777" w:rsidR="00664C8C" w:rsidRPr="008C1FFD" w:rsidRDefault="00664C8C" w:rsidP="00664C8C">
      <w:pPr>
        <w:pStyle w:val="Lijstalinea"/>
        <w:overflowPunct/>
        <w:autoSpaceDE/>
        <w:autoSpaceDN/>
        <w:adjustRightInd/>
        <w:spacing w:line="240" w:lineRule="auto"/>
        <w:textAlignment w:val="auto"/>
        <w:rPr>
          <w:color w:val="4D4D4D" w:themeColor="accent6"/>
          <w:sz w:val="22"/>
          <w:szCs w:val="22"/>
        </w:rPr>
      </w:pPr>
    </w:p>
    <w:p w14:paraId="69CE9B64" w14:textId="1E83C914" w:rsidR="00675791" w:rsidRPr="008C1FFD" w:rsidRDefault="00675791" w:rsidP="00675791">
      <w:pPr>
        <w:pStyle w:val="Lijstalinea"/>
        <w:numPr>
          <w:ilvl w:val="0"/>
          <w:numId w:val="15"/>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 xml:space="preserve">Voor het opstellen van je draaiboek werken we in 3 fases: </w:t>
      </w:r>
    </w:p>
    <w:p w14:paraId="362C3B0C" w14:textId="77777777" w:rsidR="00675791" w:rsidRPr="008C1FFD" w:rsidRDefault="00675791" w:rsidP="00675791">
      <w:pPr>
        <w:pStyle w:val="Lijstalinea"/>
        <w:numPr>
          <w:ilvl w:val="1"/>
          <w:numId w:val="15"/>
        </w:numPr>
        <w:rPr>
          <w:color w:val="4D4D4D" w:themeColor="accent6"/>
          <w:sz w:val="22"/>
          <w:szCs w:val="22"/>
        </w:rPr>
      </w:pPr>
      <w:r w:rsidRPr="008C1FFD">
        <w:rPr>
          <w:color w:val="4D4D4D" w:themeColor="accent6"/>
          <w:sz w:val="22"/>
          <w:szCs w:val="22"/>
        </w:rPr>
        <w:t>Voorbereiding: Alles wat voor het evenement moet gebeuren</w:t>
      </w:r>
    </w:p>
    <w:p w14:paraId="59E20E87" w14:textId="77777777" w:rsidR="00675791" w:rsidRPr="008C1FFD" w:rsidRDefault="00675791" w:rsidP="00675791">
      <w:pPr>
        <w:pStyle w:val="Lijstalinea"/>
        <w:numPr>
          <w:ilvl w:val="1"/>
          <w:numId w:val="15"/>
        </w:numPr>
        <w:rPr>
          <w:color w:val="4D4D4D" w:themeColor="accent6"/>
          <w:sz w:val="22"/>
          <w:szCs w:val="22"/>
        </w:rPr>
      </w:pPr>
      <w:r w:rsidRPr="008C1FFD">
        <w:rPr>
          <w:color w:val="4D4D4D" w:themeColor="accent6"/>
          <w:sz w:val="22"/>
          <w:szCs w:val="22"/>
        </w:rPr>
        <w:t>Dag zelf: concrete planning van de dag zelf</w:t>
      </w:r>
    </w:p>
    <w:p w14:paraId="2ED93110" w14:textId="77777777" w:rsidR="00E269AD" w:rsidRDefault="00675791" w:rsidP="00E269AD">
      <w:pPr>
        <w:pStyle w:val="Lijstalinea"/>
        <w:numPr>
          <w:ilvl w:val="1"/>
          <w:numId w:val="15"/>
        </w:numPr>
        <w:rPr>
          <w:color w:val="4D4D4D" w:themeColor="accent6"/>
          <w:sz w:val="22"/>
          <w:szCs w:val="22"/>
        </w:rPr>
      </w:pPr>
      <w:r w:rsidRPr="008C1FFD">
        <w:rPr>
          <w:color w:val="4D4D4D" w:themeColor="accent6"/>
          <w:sz w:val="22"/>
          <w:szCs w:val="22"/>
        </w:rPr>
        <w:t>Opruim en Nazorg: Alles wat nadien nog dient te gebeuren</w:t>
      </w:r>
    </w:p>
    <w:p w14:paraId="42144A69" w14:textId="77777777" w:rsidR="00664C8C" w:rsidRPr="008C1FFD" w:rsidRDefault="00664C8C" w:rsidP="00664C8C">
      <w:pPr>
        <w:pStyle w:val="Lijstalinea"/>
        <w:ind w:left="1440"/>
        <w:rPr>
          <w:color w:val="4D4D4D" w:themeColor="accent6"/>
          <w:sz w:val="22"/>
          <w:szCs w:val="22"/>
        </w:rPr>
      </w:pPr>
    </w:p>
    <w:p w14:paraId="6973670F" w14:textId="147BCE6F" w:rsidR="00E269AD" w:rsidRPr="008C1FFD" w:rsidRDefault="00E269AD" w:rsidP="00E269AD">
      <w:pPr>
        <w:pStyle w:val="Lijstalinea"/>
        <w:numPr>
          <w:ilvl w:val="0"/>
          <w:numId w:val="15"/>
        </w:numPr>
        <w:rPr>
          <w:color w:val="4D4D4D" w:themeColor="accent6"/>
          <w:sz w:val="22"/>
          <w:szCs w:val="22"/>
        </w:rPr>
      </w:pPr>
      <w:r w:rsidRPr="008C1FFD">
        <w:rPr>
          <w:color w:val="4D4D4D" w:themeColor="accent6"/>
          <w:sz w:val="22"/>
          <w:szCs w:val="22"/>
        </w:rPr>
        <w:t xml:space="preserve">Daarnaast is het goed om bij elk onderdeel oog te hebben voor volgende zaken: </w:t>
      </w:r>
      <w:r w:rsidRPr="008C1FFD">
        <w:rPr>
          <w:b/>
          <w:bCs/>
          <w:color w:val="4D4D4D" w:themeColor="accent6"/>
          <w:sz w:val="22"/>
          <w:szCs w:val="22"/>
        </w:rPr>
        <w:t>Wanneer, Waar, Wat en Wie</w:t>
      </w:r>
    </w:p>
    <w:p w14:paraId="7DC8F4FF" w14:textId="77777777" w:rsidR="00E269AD" w:rsidRPr="008C1FFD" w:rsidRDefault="00E269AD" w:rsidP="00E269AD">
      <w:pPr>
        <w:numPr>
          <w:ilvl w:val="1"/>
          <w:numId w:val="15"/>
        </w:numPr>
        <w:spacing w:after="0" w:line="240" w:lineRule="auto"/>
        <w:contextualSpacing/>
        <w:rPr>
          <w:rFonts w:eastAsia="Times New Roman" w:cs="Times New Roman"/>
          <w:color w:val="4D4D4D" w:themeColor="accent6"/>
          <w:sz w:val="22"/>
          <w:szCs w:val="22"/>
          <w:lang w:eastAsia="nl-NL"/>
        </w:rPr>
      </w:pPr>
      <w:r w:rsidRPr="008C1FFD">
        <w:rPr>
          <w:rFonts w:eastAsia="Times New Roman" w:cs="Times New Roman"/>
          <w:b/>
          <w:bCs/>
          <w:color w:val="4D4D4D" w:themeColor="accent6"/>
          <w:sz w:val="22"/>
          <w:szCs w:val="22"/>
          <w:lang w:eastAsia="nl-NL"/>
        </w:rPr>
        <w:t>Wanneer:</w:t>
      </w:r>
      <w:r w:rsidRPr="008C1FFD">
        <w:rPr>
          <w:rFonts w:eastAsia="Times New Roman" w:cs="Times New Roman"/>
          <w:color w:val="4D4D4D" w:themeColor="accent6"/>
          <w:sz w:val="22"/>
          <w:szCs w:val="22"/>
          <w:lang w:eastAsia="nl-NL"/>
        </w:rPr>
        <w:t xml:space="preserve"> hier wordt de tijd neergezet van activiteiten, op chronologische volgorde. Zet belangrijke deadlines dikgedrukt / in het rood</w:t>
      </w:r>
    </w:p>
    <w:p w14:paraId="0B345215" w14:textId="77777777" w:rsidR="00E269AD" w:rsidRPr="008C1FFD" w:rsidRDefault="00E269AD" w:rsidP="00E269AD">
      <w:pPr>
        <w:numPr>
          <w:ilvl w:val="1"/>
          <w:numId w:val="15"/>
        </w:numPr>
        <w:spacing w:after="0" w:line="240" w:lineRule="auto"/>
        <w:contextualSpacing/>
        <w:rPr>
          <w:rFonts w:eastAsia="Times New Roman" w:cs="Times New Roman"/>
          <w:color w:val="4D4D4D" w:themeColor="accent6"/>
          <w:sz w:val="22"/>
          <w:szCs w:val="22"/>
          <w:lang w:eastAsia="nl-NL"/>
        </w:rPr>
      </w:pPr>
      <w:r w:rsidRPr="008C1FFD">
        <w:rPr>
          <w:rFonts w:eastAsia="Times New Roman" w:cs="Times New Roman"/>
          <w:b/>
          <w:bCs/>
          <w:color w:val="4D4D4D" w:themeColor="accent6"/>
          <w:sz w:val="22"/>
          <w:szCs w:val="22"/>
          <w:lang w:eastAsia="nl-NL"/>
        </w:rPr>
        <w:t>Waar:</w:t>
      </w:r>
      <w:r w:rsidRPr="008C1FFD">
        <w:rPr>
          <w:rFonts w:eastAsia="Times New Roman" w:cs="Times New Roman"/>
          <w:color w:val="4D4D4D" w:themeColor="accent6"/>
          <w:sz w:val="22"/>
          <w:szCs w:val="22"/>
          <w:lang w:eastAsia="nl-NL"/>
        </w:rPr>
        <w:t xml:space="preserve"> hier wordt de locatie neergezet waar een activiteit plaatsvindt en / of waar een persoon aanwezig moet zijn</w:t>
      </w:r>
    </w:p>
    <w:p w14:paraId="23331D31" w14:textId="77777777" w:rsidR="00E269AD" w:rsidRPr="008C1FFD" w:rsidRDefault="00E269AD" w:rsidP="00E269AD">
      <w:pPr>
        <w:numPr>
          <w:ilvl w:val="1"/>
          <w:numId w:val="15"/>
        </w:numPr>
        <w:spacing w:after="0" w:line="240" w:lineRule="auto"/>
        <w:contextualSpacing/>
        <w:rPr>
          <w:rFonts w:eastAsia="Times New Roman" w:cs="Times New Roman"/>
          <w:color w:val="4D4D4D" w:themeColor="accent6"/>
          <w:sz w:val="22"/>
          <w:szCs w:val="22"/>
          <w:lang w:eastAsia="nl-NL"/>
        </w:rPr>
      </w:pPr>
      <w:r w:rsidRPr="008C1FFD">
        <w:rPr>
          <w:rFonts w:eastAsia="Times New Roman" w:cs="Times New Roman"/>
          <w:b/>
          <w:bCs/>
          <w:color w:val="4D4D4D" w:themeColor="accent6"/>
          <w:sz w:val="22"/>
          <w:szCs w:val="22"/>
          <w:lang w:eastAsia="nl-NL"/>
        </w:rPr>
        <w:t>Wat:</w:t>
      </w:r>
      <w:r w:rsidRPr="008C1FFD">
        <w:rPr>
          <w:rFonts w:eastAsia="Times New Roman" w:cs="Times New Roman"/>
          <w:color w:val="4D4D4D" w:themeColor="accent6"/>
          <w:sz w:val="22"/>
          <w:szCs w:val="22"/>
          <w:lang w:eastAsia="nl-NL"/>
        </w:rPr>
        <w:t xml:space="preserve"> hier staat een uitgebreide omschrijving van de activiteiten die gedurende de dag zullen plaatsvinden en belangrijke opmerkingen</w:t>
      </w:r>
    </w:p>
    <w:p w14:paraId="2EF22467" w14:textId="0EE5DBEF" w:rsidR="00E269AD" w:rsidRDefault="00E269AD" w:rsidP="00E269AD">
      <w:pPr>
        <w:numPr>
          <w:ilvl w:val="1"/>
          <w:numId w:val="15"/>
        </w:numPr>
        <w:spacing w:after="0" w:line="240" w:lineRule="auto"/>
        <w:contextualSpacing/>
        <w:rPr>
          <w:rFonts w:eastAsia="Times New Roman" w:cs="Times New Roman"/>
          <w:color w:val="4D4D4D" w:themeColor="accent6"/>
          <w:sz w:val="22"/>
          <w:szCs w:val="22"/>
          <w:lang w:eastAsia="nl-NL"/>
        </w:rPr>
      </w:pPr>
      <w:r w:rsidRPr="008C1FFD">
        <w:rPr>
          <w:rFonts w:eastAsia="Times New Roman" w:cs="Times New Roman"/>
          <w:b/>
          <w:bCs/>
          <w:color w:val="4D4D4D" w:themeColor="accent6"/>
          <w:sz w:val="22"/>
          <w:szCs w:val="22"/>
          <w:lang w:eastAsia="nl-NL"/>
        </w:rPr>
        <w:t>Wie:</w:t>
      </w:r>
      <w:r w:rsidRPr="008C1FFD">
        <w:rPr>
          <w:rFonts w:eastAsia="Times New Roman" w:cs="Times New Roman"/>
          <w:color w:val="4D4D4D" w:themeColor="accent6"/>
          <w:sz w:val="22"/>
          <w:szCs w:val="22"/>
          <w:lang w:eastAsia="nl-NL"/>
        </w:rPr>
        <w:t xml:space="preserve"> hier worden initialen neergezet van de personen die de taak moeten volbrengen, met de initialen uit de contactgegevens</w:t>
      </w:r>
    </w:p>
    <w:p w14:paraId="43574655" w14:textId="77777777" w:rsidR="00664C8C" w:rsidRPr="008C1FFD" w:rsidRDefault="00664C8C" w:rsidP="00664C8C">
      <w:pPr>
        <w:spacing w:after="0" w:line="240" w:lineRule="auto"/>
        <w:ind w:left="1440"/>
        <w:contextualSpacing/>
        <w:rPr>
          <w:rFonts w:eastAsia="Times New Roman" w:cs="Times New Roman"/>
          <w:color w:val="4D4D4D" w:themeColor="accent6"/>
          <w:sz w:val="22"/>
          <w:szCs w:val="22"/>
          <w:lang w:eastAsia="nl-NL"/>
        </w:rPr>
      </w:pPr>
    </w:p>
    <w:p w14:paraId="00ADAE65" w14:textId="77777777" w:rsidR="00101F09" w:rsidRDefault="00204B7B" w:rsidP="00C22304">
      <w:pPr>
        <w:pStyle w:val="Lijstalinea"/>
        <w:numPr>
          <w:ilvl w:val="0"/>
          <w:numId w:val="15"/>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 xml:space="preserve">Maak de taken specifieker voor jullie, voeg toe wat specifiek voor jullie evenement is (bijv.: 1 oplegger zand bestellen voor beachvolleybal), verwijder wat voor jullie niet van toepassing is in de gemeente of op het evenement. </w:t>
      </w:r>
      <w:r w:rsidR="00231898" w:rsidRPr="008C1FFD">
        <w:rPr>
          <w:color w:val="4D4D4D" w:themeColor="accent6"/>
          <w:sz w:val="22"/>
          <w:szCs w:val="22"/>
        </w:rPr>
        <w:t>)</w:t>
      </w:r>
    </w:p>
    <w:p w14:paraId="49F9E0D9" w14:textId="77777777" w:rsidR="00664C8C" w:rsidRPr="008C1FFD" w:rsidRDefault="00664C8C" w:rsidP="00664C8C">
      <w:pPr>
        <w:pStyle w:val="Lijstalinea"/>
        <w:overflowPunct/>
        <w:autoSpaceDE/>
        <w:autoSpaceDN/>
        <w:adjustRightInd/>
        <w:spacing w:line="240" w:lineRule="auto"/>
        <w:textAlignment w:val="auto"/>
        <w:rPr>
          <w:color w:val="4D4D4D" w:themeColor="accent6"/>
          <w:sz w:val="22"/>
          <w:szCs w:val="22"/>
        </w:rPr>
      </w:pPr>
    </w:p>
    <w:p w14:paraId="08D9F6BA" w14:textId="1233CB56" w:rsidR="00C22304" w:rsidRDefault="003B7AAB" w:rsidP="00C22304">
      <w:pPr>
        <w:pStyle w:val="Lijstalinea"/>
        <w:numPr>
          <w:ilvl w:val="0"/>
          <w:numId w:val="15"/>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Denk eraan om volgende thema’s mee op te nemen in je draaiboek</w:t>
      </w:r>
      <w:r w:rsidR="00664C8C">
        <w:rPr>
          <w:color w:val="4D4D4D" w:themeColor="accent6"/>
          <w:sz w:val="22"/>
          <w:szCs w:val="22"/>
        </w:rPr>
        <w:t>:</w:t>
      </w:r>
    </w:p>
    <w:p w14:paraId="3F0A2571" w14:textId="77777777" w:rsidR="00664C8C" w:rsidRPr="00664C8C" w:rsidRDefault="00664C8C" w:rsidP="00664C8C">
      <w:pPr>
        <w:spacing w:line="240" w:lineRule="auto"/>
        <w:rPr>
          <w:color w:val="4D4D4D" w:themeColor="accent6"/>
          <w:sz w:val="22"/>
          <w:szCs w:val="22"/>
        </w:rPr>
      </w:pPr>
    </w:p>
    <w:p w14:paraId="2CDAE98E"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Begroting</w:t>
      </w:r>
    </w:p>
    <w:p w14:paraId="653EB7F6"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Sponsoring</w:t>
      </w:r>
    </w:p>
    <w:p w14:paraId="32244E3B"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Evaluatiepunten van vorige editie</w:t>
      </w:r>
    </w:p>
    <w:p w14:paraId="35D9FC8F"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Taakverdeling:</w:t>
      </w:r>
    </w:p>
    <w:p w14:paraId="06BACC99"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Administratie</w:t>
      </w:r>
    </w:p>
    <w:p w14:paraId="4747CA78" w14:textId="77777777" w:rsidR="00C22304" w:rsidRPr="008C1FFD" w:rsidRDefault="00C22304" w:rsidP="00C22304">
      <w:pPr>
        <w:pStyle w:val="Lijstalinea"/>
        <w:numPr>
          <w:ilvl w:val="2"/>
          <w:numId w:val="36"/>
        </w:numPr>
        <w:spacing w:line="240" w:lineRule="auto"/>
        <w:rPr>
          <w:color w:val="4D4D4D" w:themeColor="accent6"/>
          <w:sz w:val="22"/>
          <w:szCs w:val="22"/>
        </w:rPr>
      </w:pPr>
      <w:r w:rsidRPr="008C1FFD">
        <w:rPr>
          <w:color w:val="4D4D4D" w:themeColor="accent6"/>
          <w:sz w:val="22"/>
          <w:szCs w:val="22"/>
        </w:rPr>
        <w:t xml:space="preserve">aanvraag toelatingen, materiaal, promotie door gemeente </w:t>
      </w:r>
    </w:p>
    <w:p w14:paraId="282F42F9" w14:textId="77777777" w:rsidR="00C22304" w:rsidRPr="008C1FFD" w:rsidRDefault="00C22304" w:rsidP="00C22304">
      <w:pPr>
        <w:pStyle w:val="Lijstalinea"/>
        <w:numPr>
          <w:ilvl w:val="2"/>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lokale politie</w:t>
      </w:r>
    </w:p>
    <w:p w14:paraId="38291B15" w14:textId="6A24559A" w:rsidR="00C22304" w:rsidRPr="008C1FFD" w:rsidRDefault="00834FEE" w:rsidP="00C22304">
      <w:pPr>
        <w:pStyle w:val="Lijstalinea"/>
        <w:numPr>
          <w:ilvl w:val="2"/>
          <w:numId w:val="36"/>
        </w:numPr>
        <w:overflowPunct/>
        <w:autoSpaceDE/>
        <w:autoSpaceDN/>
        <w:adjustRightInd/>
        <w:spacing w:line="240" w:lineRule="auto"/>
        <w:textAlignment w:val="auto"/>
        <w:rPr>
          <w:color w:val="4D4D4D" w:themeColor="accent6"/>
          <w:sz w:val="22"/>
          <w:szCs w:val="22"/>
        </w:rPr>
      </w:pPr>
      <w:proofErr w:type="spellStart"/>
      <w:r w:rsidRPr="008C1FFD">
        <w:rPr>
          <w:color w:val="4D4D4D" w:themeColor="accent6"/>
          <w:sz w:val="22"/>
          <w:szCs w:val="22"/>
        </w:rPr>
        <w:t>S</w:t>
      </w:r>
      <w:r w:rsidR="00C22304" w:rsidRPr="008C1FFD">
        <w:rPr>
          <w:color w:val="4D4D4D" w:themeColor="accent6"/>
          <w:sz w:val="22"/>
          <w:szCs w:val="22"/>
        </w:rPr>
        <w:t>abam</w:t>
      </w:r>
      <w:proofErr w:type="spellEnd"/>
    </w:p>
    <w:p w14:paraId="1C00B931"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Veiligheid</w:t>
      </w:r>
    </w:p>
    <w:p w14:paraId="62CD47FE"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EHBO</w:t>
      </w:r>
    </w:p>
    <w:p w14:paraId="784FC824"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Verzekeringspapieren</w:t>
      </w:r>
    </w:p>
    <w:p w14:paraId="27BE0A5C"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Oordopjes</w:t>
      </w:r>
    </w:p>
    <w:p w14:paraId="40A039DF"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Brandblussers</w:t>
      </w:r>
    </w:p>
    <w:p w14:paraId="5DD900AB"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Noodverlichting</w:t>
      </w:r>
    </w:p>
    <w:p w14:paraId="68FB8619"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Symbolen “Verboden te roken”</w:t>
      </w:r>
    </w:p>
    <w:p w14:paraId="14544F17"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Promotie</w:t>
      </w:r>
    </w:p>
    <w:p w14:paraId="016AEF50"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Hoe deelnemers uitnodigen: Folder/affiche/facebook/…</w:t>
      </w:r>
    </w:p>
    <w:p w14:paraId="7E6B8E40"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Kunnen we de pers uitnodigen?</w:t>
      </w:r>
    </w:p>
    <w:p w14:paraId="7F3D244F"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Kunnen we promo maken voor komende evenementen?</w:t>
      </w:r>
    </w:p>
    <w:p w14:paraId="67A6E834"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lastRenderedPageBreak/>
        <w:t>Ledenwerving</w:t>
      </w:r>
    </w:p>
    <w:p w14:paraId="0926F653"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proofErr w:type="spellStart"/>
      <w:r w:rsidRPr="008C1FFD">
        <w:rPr>
          <w:color w:val="4D4D4D" w:themeColor="accent6"/>
          <w:sz w:val="22"/>
          <w:szCs w:val="22"/>
        </w:rPr>
        <w:t>Promomatieriaal</w:t>
      </w:r>
      <w:proofErr w:type="spellEnd"/>
      <w:r w:rsidRPr="008C1FFD">
        <w:rPr>
          <w:color w:val="4D4D4D" w:themeColor="accent6"/>
          <w:sz w:val="22"/>
          <w:szCs w:val="22"/>
        </w:rPr>
        <w:t xml:space="preserve"> van Landelijke Gilde + eigen afdeling</w:t>
      </w:r>
    </w:p>
    <w:p w14:paraId="36C4830D"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Duurzaamheid</w:t>
      </w:r>
    </w:p>
    <w:p w14:paraId="2BE46CB4"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Documenten herbruikbaar maken (bv prijslijsten)</w:t>
      </w:r>
    </w:p>
    <w:p w14:paraId="0179E63B" w14:textId="051638A6"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Overschot materiaal van vorige evenementen</w:t>
      </w:r>
    </w:p>
    <w:p w14:paraId="3C820A26"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Kunnen we lokale voeding voorzien?</w:t>
      </w:r>
    </w:p>
    <w:p w14:paraId="63CC2DCB"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Wat doen we met overschotten van etenswaren?</w:t>
      </w:r>
    </w:p>
    <w:p w14:paraId="2B05AFD2" w14:textId="77777777" w:rsidR="00C22304" w:rsidRPr="008C1FFD" w:rsidRDefault="00C22304" w:rsidP="00C22304">
      <w:pPr>
        <w:pStyle w:val="Lijstalinea"/>
        <w:numPr>
          <w:ilvl w:val="0"/>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Medewerkers</w:t>
      </w:r>
    </w:p>
    <w:p w14:paraId="1436D46C"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Organisatie werkkrachten:</w:t>
      </w:r>
    </w:p>
    <w:p w14:paraId="167FF181" w14:textId="77777777" w:rsidR="00C22304" w:rsidRPr="008C1FFD" w:rsidRDefault="00C22304" w:rsidP="00C22304">
      <w:pPr>
        <w:pStyle w:val="Lijstalinea"/>
        <w:numPr>
          <w:ilvl w:val="2"/>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Wie kunnen we als medewerker vragen?</w:t>
      </w:r>
    </w:p>
    <w:p w14:paraId="4560932B"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Opstellen taakverdeling</w:t>
      </w:r>
    </w:p>
    <w:p w14:paraId="24FAA008"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EHBO-verantwoordelijke</w:t>
      </w:r>
    </w:p>
    <w:p w14:paraId="3DDA0A5B"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Fotograaf</w:t>
      </w:r>
    </w:p>
    <w:p w14:paraId="70CC086B"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Briefing van de medewerkers (alcoholgebruik, rookverbod, evacuatieroutes,…)</w:t>
      </w:r>
    </w:p>
    <w:p w14:paraId="5E6BD606" w14:textId="77777777" w:rsidR="00C22304" w:rsidRPr="008C1FFD" w:rsidRDefault="00C22304" w:rsidP="00C22304">
      <w:pPr>
        <w:pStyle w:val="Lijstalinea"/>
        <w:numPr>
          <w:ilvl w:val="1"/>
          <w:numId w:val="36"/>
        </w:numPr>
        <w:overflowPunct/>
        <w:autoSpaceDE/>
        <w:autoSpaceDN/>
        <w:adjustRightInd/>
        <w:spacing w:line="240" w:lineRule="auto"/>
        <w:textAlignment w:val="auto"/>
        <w:rPr>
          <w:color w:val="4D4D4D" w:themeColor="accent6"/>
          <w:sz w:val="22"/>
          <w:szCs w:val="22"/>
        </w:rPr>
      </w:pPr>
      <w:r w:rsidRPr="008C1FFD">
        <w:rPr>
          <w:color w:val="4D4D4D" w:themeColor="accent6"/>
          <w:sz w:val="22"/>
          <w:szCs w:val="22"/>
        </w:rPr>
        <w:t>Bedanking van de medewerkers (tijdens het evenement, bedankingsmoment,…)</w:t>
      </w:r>
    </w:p>
    <w:p w14:paraId="69FE8669" w14:textId="77777777" w:rsidR="00C22304" w:rsidRPr="00ED0811" w:rsidRDefault="00C22304" w:rsidP="00C22304">
      <w:pPr>
        <w:pStyle w:val="Lijstalinea"/>
        <w:overflowPunct/>
        <w:autoSpaceDE/>
        <w:autoSpaceDN/>
        <w:adjustRightInd/>
        <w:spacing w:line="240" w:lineRule="auto"/>
        <w:ind w:left="1440"/>
        <w:textAlignment w:val="auto"/>
        <w:rPr>
          <w:sz w:val="22"/>
          <w:szCs w:val="22"/>
        </w:rPr>
      </w:pPr>
    </w:p>
    <w:p w14:paraId="7CDBFC57" w14:textId="7FA61A91" w:rsidR="00C22304" w:rsidRDefault="00C22304" w:rsidP="00C22304">
      <w:pPr>
        <w:spacing w:line="240" w:lineRule="auto"/>
      </w:pPr>
      <w:r>
        <w:rPr>
          <w:noProof/>
        </w:rPr>
        <w:drawing>
          <wp:inline distT="0" distB="0" distL="0" distR="0" wp14:anchorId="4F38838E" wp14:editId="461BB068">
            <wp:extent cx="5579745" cy="3141631"/>
            <wp:effectExtent l="0" t="0" r="1905" b="1905"/>
            <wp:docPr id="1591141958" name="Afbeelding 1" descr="Afbeelding met tekst, cirkel,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cirkel, diagram, Lettertype&#10;&#10;Automatisch gegenereerde beschrijv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579745" cy="3141631"/>
                    </a:xfrm>
                    <a:prstGeom prst="rect">
                      <a:avLst/>
                    </a:prstGeom>
                    <a:noFill/>
                    <a:ln>
                      <a:noFill/>
                    </a:ln>
                  </pic:spPr>
                </pic:pic>
              </a:graphicData>
            </a:graphic>
          </wp:inline>
        </w:drawing>
      </w:r>
    </w:p>
    <w:p w14:paraId="04776496" w14:textId="77777777" w:rsidR="002A718D" w:rsidRPr="002A718D" w:rsidRDefault="002A718D" w:rsidP="002A718D">
      <w:pPr>
        <w:pStyle w:val="Lijstalinea"/>
        <w:overflowPunct/>
        <w:autoSpaceDE/>
        <w:autoSpaceDN/>
        <w:adjustRightInd/>
        <w:spacing w:line="240" w:lineRule="auto"/>
        <w:textAlignment w:val="auto"/>
      </w:pPr>
    </w:p>
    <w:p w14:paraId="196FBFA1" w14:textId="33E88A41" w:rsidR="00204B7B" w:rsidRPr="008C1FFD" w:rsidRDefault="00204B7B" w:rsidP="00204B7B">
      <w:pPr>
        <w:spacing w:line="240" w:lineRule="auto"/>
        <w:rPr>
          <w:sz w:val="22"/>
          <w:szCs w:val="22"/>
        </w:rPr>
      </w:pPr>
      <w:r w:rsidRPr="008C1FFD">
        <w:rPr>
          <w:b/>
          <w:sz w:val="22"/>
          <w:szCs w:val="22"/>
        </w:rPr>
        <w:t>Tip:</w:t>
      </w:r>
      <w:r w:rsidRPr="008C1FFD">
        <w:rPr>
          <w:sz w:val="22"/>
          <w:szCs w:val="22"/>
        </w:rPr>
        <w:t xml:space="preserve"> Ben je opzoek naar een draaiboek voor een specifiek evenement? </w:t>
      </w:r>
      <w:r w:rsidR="00231898" w:rsidRPr="008C1FFD">
        <w:rPr>
          <w:sz w:val="22"/>
          <w:szCs w:val="22"/>
        </w:rPr>
        <w:t>Neem een kijkje op onze website (onder het luik inspiratie vind je draaiboeken van specifieke activiteiten)</w:t>
      </w:r>
      <w:r w:rsidR="007801F5" w:rsidRPr="008C1FFD">
        <w:rPr>
          <w:sz w:val="22"/>
          <w:szCs w:val="22"/>
        </w:rPr>
        <w:t>.</w:t>
      </w:r>
      <w:r w:rsidR="00231898" w:rsidRPr="008C1FFD">
        <w:rPr>
          <w:sz w:val="22"/>
          <w:szCs w:val="22"/>
        </w:rPr>
        <w:t xml:space="preserve">  </w:t>
      </w:r>
      <w:r w:rsidRPr="008C1FFD">
        <w:rPr>
          <w:sz w:val="22"/>
          <w:szCs w:val="22"/>
        </w:rPr>
        <w:t xml:space="preserve">Stel gerust eens de vraag op de </w:t>
      </w:r>
      <w:hyperlink r:id="rId13" w:history="1">
        <w:r w:rsidR="00231898" w:rsidRPr="008C1FFD">
          <w:rPr>
            <w:rStyle w:val="Hyperlink"/>
            <w:sz w:val="22"/>
            <w:szCs w:val="22"/>
          </w:rPr>
          <w:t>je bent vrijwilliger van Landelijke Gilde als</w:t>
        </w:r>
        <w:r w:rsidRPr="008C1FFD">
          <w:rPr>
            <w:rStyle w:val="Hyperlink"/>
            <w:sz w:val="22"/>
            <w:szCs w:val="22"/>
          </w:rPr>
          <w:t xml:space="preserve"> op Facebook</w:t>
        </w:r>
      </w:hyperlink>
      <w:r w:rsidRPr="008C1FFD">
        <w:rPr>
          <w:sz w:val="22"/>
          <w:szCs w:val="22"/>
        </w:rPr>
        <w:t xml:space="preserve"> of er afdelingen zijn die zo’n draaiboek hebben.</w:t>
      </w:r>
      <w:r w:rsidR="007801F5" w:rsidRPr="008C1FFD">
        <w:rPr>
          <w:sz w:val="22"/>
          <w:szCs w:val="22"/>
        </w:rPr>
        <w:t xml:space="preserve"> </w:t>
      </w:r>
    </w:p>
    <w:p w14:paraId="1CB2ECFF" w14:textId="173ABACC" w:rsidR="00B4245D" w:rsidRDefault="00B4245D">
      <w:pPr>
        <w:spacing w:after="0"/>
        <w:rPr>
          <w:sz w:val="20"/>
          <w:szCs w:val="20"/>
        </w:rPr>
      </w:pPr>
      <w:r>
        <w:rPr>
          <w:sz w:val="20"/>
          <w:szCs w:val="20"/>
        </w:rPr>
        <w:br w:type="page"/>
      </w:r>
    </w:p>
    <w:p w14:paraId="431CD483" w14:textId="77777777" w:rsidR="00B4245D" w:rsidRPr="006F71C0" w:rsidRDefault="00B4245D" w:rsidP="00204B7B">
      <w:pPr>
        <w:spacing w:line="240" w:lineRule="auto"/>
        <w:rPr>
          <w:sz w:val="20"/>
          <w:szCs w:val="20"/>
        </w:rPr>
      </w:pPr>
    </w:p>
    <w:p w14:paraId="497D91C3" w14:textId="77777777" w:rsidR="00C22304" w:rsidRPr="006F71C0" w:rsidRDefault="00C22304" w:rsidP="00A37931">
      <w:pPr>
        <w:rPr>
          <w:sz w:val="20"/>
          <w:szCs w:val="20"/>
        </w:rPr>
      </w:pPr>
    </w:p>
    <w:p w14:paraId="498070E5" w14:textId="02552E4B" w:rsidR="00016C4C" w:rsidRPr="008C1FFD" w:rsidRDefault="00FD23DF" w:rsidP="00A37931">
      <w:pPr>
        <w:rPr>
          <w:b/>
          <w:color w:val="4D4D4D" w:themeColor="accent6"/>
          <w:sz w:val="22"/>
          <w:szCs w:val="22"/>
          <w:u w:val="single"/>
        </w:rPr>
      </w:pPr>
      <w:r w:rsidRPr="008C1FFD">
        <w:rPr>
          <w:b/>
          <w:color w:val="4D4D4D" w:themeColor="accent6"/>
          <w:sz w:val="22"/>
          <w:szCs w:val="22"/>
          <w:u w:val="single"/>
        </w:rPr>
        <w:t xml:space="preserve">Draaiboek: </w:t>
      </w:r>
      <w:r w:rsidR="00016C4C" w:rsidRPr="008C1FFD">
        <w:rPr>
          <w:b/>
          <w:color w:val="4D4D4D" w:themeColor="accent6"/>
          <w:sz w:val="22"/>
          <w:szCs w:val="22"/>
          <w:u w:val="single"/>
        </w:rPr>
        <w:t>En dan nu aan de slag</w:t>
      </w:r>
    </w:p>
    <w:p w14:paraId="62EDF558" w14:textId="77777777" w:rsidR="004D7E08" w:rsidRPr="008C1FFD" w:rsidRDefault="004D7E08" w:rsidP="004D7E08">
      <w:pPr>
        <w:spacing w:after="0" w:line="240" w:lineRule="auto"/>
        <w:rPr>
          <w:rFonts w:eastAsia="MS Mincho"/>
          <w:color w:val="4D4D4D" w:themeColor="accent6"/>
          <w:sz w:val="22"/>
          <w:szCs w:val="22"/>
          <w:lang w:eastAsia="nl-NL"/>
        </w:rPr>
      </w:pPr>
      <w:r w:rsidRPr="008C1FFD">
        <w:rPr>
          <w:rFonts w:eastAsia="MS Mincho"/>
          <w:color w:val="4D4D4D" w:themeColor="accent6"/>
          <w:sz w:val="22"/>
          <w:szCs w:val="22"/>
          <w:lang w:eastAsia="nl-NL"/>
        </w:rPr>
        <w:t>Een draaiboek voor een evenement zorgt ervoor dat uw evenement op de dag zelf voorspoedig verloopt. Een draaiboek is een planning voor uw evenement, met nauwkeurige tijdstippen waarop werkzaamheden moeten worden verricht en door wie.</w:t>
      </w:r>
    </w:p>
    <w:p w14:paraId="0764100B" w14:textId="77777777" w:rsidR="00C251A8" w:rsidRPr="008C1FFD" w:rsidRDefault="00C251A8" w:rsidP="00C251A8">
      <w:pPr>
        <w:spacing w:after="0" w:line="240" w:lineRule="auto"/>
        <w:rPr>
          <w:rFonts w:eastAsia="MS Mincho"/>
          <w:b/>
          <w:color w:val="4D4D4D" w:themeColor="accent6"/>
          <w:sz w:val="22"/>
          <w:szCs w:val="22"/>
          <w:lang w:eastAsia="nl-NL"/>
        </w:rPr>
      </w:pPr>
      <w:r w:rsidRPr="008C1FFD">
        <w:rPr>
          <w:rFonts w:eastAsia="MS Mincho"/>
          <w:b/>
          <w:color w:val="4D4D4D" w:themeColor="accent6"/>
          <w:sz w:val="22"/>
          <w:szCs w:val="22"/>
          <w:lang w:eastAsia="nl-NL"/>
        </w:rPr>
        <w:t>Dit draaiboek is als volgt opgebouwd:</w:t>
      </w:r>
    </w:p>
    <w:p w14:paraId="24C83696" w14:textId="77777777" w:rsidR="00C251A8" w:rsidRPr="008C1FFD" w:rsidRDefault="00C251A8" w:rsidP="00C7492A">
      <w:pPr>
        <w:spacing w:after="200" w:line="240" w:lineRule="auto"/>
        <w:ind w:left="720"/>
        <w:contextualSpacing/>
        <w:rPr>
          <w:rFonts w:eastAsia="MS Mincho"/>
          <w:color w:val="4D4D4D" w:themeColor="accent6"/>
          <w:sz w:val="22"/>
          <w:szCs w:val="22"/>
          <w:lang w:eastAsia="nl-NL"/>
        </w:rPr>
      </w:pPr>
    </w:p>
    <w:p w14:paraId="2FE2E200" w14:textId="093828BF" w:rsidR="00C251A8" w:rsidRPr="008C1FFD" w:rsidRDefault="00C7492A" w:rsidP="00C251A8">
      <w:pPr>
        <w:numPr>
          <w:ilvl w:val="0"/>
          <w:numId w:val="25"/>
        </w:numPr>
        <w:spacing w:after="200" w:line="240" w:lineRule="auto"/>
        <w:contextualSpacing/>
        <w:rPr>
          <w:rFonts w:eastAsia="MS Mincho"/>
          <w:color w:val="4D4D4D" w:themeColor="accent6"/>
          <w:sz w:val="22"/>
          <w:szCs w:val="22"/>
          <w:lang w:eastAsia="nl-NL"/>
        </w:rPr>
      </w:pPr>
      <w:r w:rsidRPr="008C1FFD">
        <w:rPr>
          <w:rFonts w:eastAsia="MS Mincho"/>
          <w:color w:val="4D4D4D" w:themeColor="accent6"/>
          <w:sz w:val="22"/>
          <w:szCs w:val="22"/>
          <w:lang w:eastAsia="nl-NL"/>
        </w:rPr>
        <w:t>A</w:t>
      </w:r>
      <w:r w:rsidR="008D1818" w:rsidRPr="008C1FFD">
        <w:rPr>
          <w:rFonts w:eastAsia="MS Mincho"/>
          <w:color w:val="4D4D4D" w:themeColor="accent6"/>
          <w:sz w:val="22"/>
          <w:szCs w:val="22"/>
          <w:lang w:eastAsia="nl-NL"/>
        </w:rPr>
        <w:t xml:space="preserve">lgemene info </w:t>
      </w:r>
    </w:p>
    <w:p w14:paraId="5C05B47A" w14:textId="5FDDB4B8" w:rsidR="008D1818" w:rsidRPr="008C1FFD" w:rsidRDefault="00664C8C" w:rsidP="00ED525D">
      <w:pPr>
        <w:numPr>
          <w:ilvl w:val="0"/>
          <w:numId w:val="25"/>
        </w:numPr>
        <w:spacing w:after="200" w:line="240" w:lineRule="auto"/>
        <w:contextualSpacing/>
        <w:rPr>
          <w:rFonts w:eastAsia="MS Mincho"/>
          <w:color w:val="4D4D4D" w:themeColor="accent6"/>
          <w:sz w:val="22"/>
          <w:szCs w:val="22"/>
          <w:lang w:eastAsia="nl-NL"/>
        </w:rPr>
      </w:pPr>
      <w:r>
        <w:rPr>
          <w:rFonts w:eastAsia="MS Mincho"/>
          <w:color w:val="4D4D4D" w:themeColor="accent6"/>
          <w:sz w:val="22"/>
          <w:szCs w:val="22"/>
          <w:lang w:eastAsia="nl-NL"/>
        </w:rPr>
        <w:t>Z</w:t>
      </w:r>
      <w:r w:rsidR="008D1818" w:rsidRPr="008C1FFD">
        <w:rPr>
          <w:rFonts w:eastAsia="MS Mincho"/>
          <w:color w:val="4D4D4D" w:themeColor="accent6"/>
          <w:sz w:val="22"/>
          <w:szCs w:val="22"/>
          <w:lang w:eastAsia="nl-NL"/>
        </w:rPr>
        <w:t>aken te bepalen voor de verdere uitwerking van het evenement</w:t>
      </w:r>
    </w:p>
    <w:p w14:paraId="284B1D7F" w14:textId="2980A0B9" w:rsidR="00ED525D" w:rsidRPr="008C1FFD" w:rsidRDefault="00CA2E7F" w:rsidP="00C251A8">
      <w:pPr>
        <w:numPr>
          <w:ilvl w:val="0"/>
          <w:numId w:val="25"/>
        </w:numPr>
        <w:spacing w:after="200" w:line="240" w:lineRule="auto"/>
        <w:contextualSpacing/>
        <w:rPr>
          <w:rFonts w:eastAsia="MS Mincho"/>
          <w:color w:val="4D4D4D" w:themeColor="accent6"/>
          <w:sz w:val="22"/>
          <w:szCs w:val="22"/>
          <w:lang w:eastAsia="nl-NL"/>
        </w:rPr>
      </w:pPr>
      <w:r w:rsidRPr="008C1FFD">
        <w:rPr>
          <w:rFonts w:eastAsia="MS Mincho"/>
          <w:color w:val="4D4D4D" w:themeColor="accent6"/>
          <w:sz w:val="22"/>
          <w:szCs w:val="22"/>
          <w:lang w:eastAsia="nl-NL"/>
        </w:rPr>
        <w:t>Ruwe timing van je evenement</w:t>
      </w:r>
    </w:p>
    <w:p w14:paraId="2E04D4BF" w14:textId="3B904245" w:rsidR="00C251A8" w:rsidRPr="008C1FFD" w:rsidRDefault="00C251A8" w:rsidP="00C251A8">
      <w:pPr>
        <w:numPr>
          <w:ilvl w:val="0"/>
          <w:numId w:val="25"/>
        </w:numPr>
        <w:spacing w:after="200" w:line="240" w:lineRule="auto"/>
        <w:contextualSpacing/>
        <w:rPr>
          <w:rFonts w:eastAsia="MS Mincho"/>
          <w:color w:val="4D4D4D" w:themeColor="accent6"/>
          <w:sz w:val="22"/>
          <w:szCs w:val="22"/>
          <w:lang w:eastAsia="nl-NL"/>
        </w:rPr>
      </w:pPr>
      <w:r w:rsidRPr="008C1FFD">
        <w:rPr>
          <w:rFonts w:eastAsia="MS Mincho"/>
          <w:color w:val="4D4D4D" w:themeColor="accent6"/>
          <w:sz w:val="22"/>
          <w:szCs w:val="22"/>
          <w:lang w:eastAsia="nl-NL"/>
        </w:rPr>
        <w:t>Informatie materialen</w:t>
      </w:r>
    </w:p>
    <w:p w14:paraId="296F506C" w14:textId="34903BB6" w:rsidR="00ED525D" w:rsidRPr="008C1FFD" w:rsidRDefault="00ED525D" w:rsidP="00ED525D">
      <w:pPr>
        <w:numPr>
          <w:ilvl w:val="0"/>
          <w:numId w:val="25"/>
        </w:numPr>
        <w:spacing w:after="200" w:line="240" w:lineRule="auto"/>
        <w:contextualSpacing/>
        <w:rPr>
          <w:rFonts w:eastAsia="MS Mincho"/>
          <w:color w:val="4D4D4D" w:themeColor="accent6"/>
          <w:sz w:val="22"/>
          <w:szCs w:val="22"/>
          <w:lang w:eastAsia="nl-NL"/>
        </w:rPr>
      </w:pPr>
      <w:r w:rsidRPr="008C1FFD">
        <w:rPr>
          <w:rFonts w:eastAsia="MS Mincho"/>
          <w:color w:val="4D4D4D" w:themeColor="accent6"/>
          <w:sz w:val="22"/>
          <w:szCs w:val="22"/>
          <w:lang w:eastAsia="nl-NL"/>
        </w:rPr>
        <w:t>Contac</w:t>
      </w:r>
      <w:r w:rsidR="002D1A1E" w:rsidRPr="008C1FFD">
        <w:rPr>
          <w:rFonts w:eastAsia="MS Mincho"/>
          <w:color w:val="4D4D4D" w:themeColor="accent6"/>
          <w:sz w:val="22"/>
          <w:szCs w:val="22"/>
          <w:lang w:eastAsia="nl-NL"/>
        </w:rPr>
        <w:t>t</w:t>
      </w:r>
      <w:r w:rsidRPr="008C1FFD">
        <w:rPr>
          <w:rFonts w:eastAsia="MS Mincho"/>
          <w:color w:val="4D4D4D" w:themeColor="accent6"/>
          <w:sz w:val="22"/>
          <w:szCs w:val="22"/>
          <w:lang w:eastAsia="nl-NL"/>
        </w:rPr>
        <w:t>lijst</w:t>
      </w:r>
    </w:p>
    <w:p w14:paraId="66A94B82" w14:textId="77777777" w:rsidR="00FF6F74" w:rsidRPr="006F71C0" w:rsidRDefault="00FF6F74" w:rsidP="00FF6F74">
      <w:pPr>
        <w:spacing w:after="0" w:line="240" w:lineRule="auto"/>
        <w:contextualSpacing/>
        <w:rPr>
          <w:rFonts w:eastAsia="MS Mincho"/>
          <w:sz w:val="20"/>
          <w:szCs w:val="20"/>
          <w:lang w:eastAsia="nl-NL"/>
        </w:rPr>
      </w:pPr>
    </w:p>
    <w:p w14:paraId="4EE23FE8" w14:textId="7784FA8F" w:rsidR="00FF6F74" w:rsidRPr="006F71C0" w:rsidRDefault="00FF6F74" w:rsidP="00FF6F74">
      <w:pPr>
        <w:pStyle w:val="Kop1"/>
        <w:rPr>
          <w:rFonts w:eastAsia="MS Mincho"/>
          <w:sz w:val="20"/>
          <w:szCs w:val="20"/>
          <w:lang w:eastAsia="nl-NL"/>
        </w:rPr>
      </w:pPr>
      <w:r w:rsidRPr="006F71C0">
        <w:rPr>
          <w:rFonts w:eastAsia="MS Mincho"/>
          <w:sz w:val="20"/>
          <w:szCs w:val="20"/>
          <w:lang w:eastAsia="nl-NL"/>
        </w:rPr>
        <w:t>Algemene info</w:t>
      </w:r>
    </w:p>
    <w:tbl>
      <w:tblPr>
        <w:tblStyle w:val="Lichtearcering-accent5"/>
        <w:tblpPr w:leftFromText="141" w:rightFromText="141" w:vertAnchor="text" w:horzAnchor="margin" w:tblpY="78"/>
        <w:tblW w:w="0" w:type="auto"/>
        <w:tblLook w:val="04A0" w:firstRow="1" w:lastRow="0" w:firstColumn="1" w:lastColumn="0" w:noHBand="0" w:noVBand="1"/>
      </w:tblPr>
      <w:tblGrid>
        <w:gridCol w:w="2268"/>
        <w:gridCol w:w="6519"/>
      </w:tblGrid>
      <w:tr w:rsidR="00E43F05" w:rsidRPr="006F71C0" w14:paraId="0D2BED36" w14:textId="77777777" w:rsidTr="00E43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BC845F" w14:textId="77777777" w:rsidR="00E43F05" w:rsidRPr="008C1FFD" w:rsidRDefault="00E43F05" w:rsidP="00E43F05">
            <w:pPr>
              <w:spacing w:after="0"/>
              <w:rPr>
                <w:rFonts w:eastAsia="MS Mincho"/>
                <w:sz w:val="22"/>
                <w:szCs w:val="22"/>
                <w:lang w:eastAsia="nl-NL"/>
              </w:rPr>
            </w:pPr>
            <w:r w:rsidRPr="008C1FFD">
              <w:rPr>
                <w:rFonts w:eastAsia="MS Mincho"/>
                <w:sz w:val="22"/>
                <w:szCs w:val="22"/>
                <w:lang w:eastAsia="nl-NL"/>
              </w:rPr>
              <w:t xml:space="preserve">Naam evenement: </w:t>
            </w:r>
          </w:p>
        </w:tc>
        <w:tc>
          <w:tcPr>
            <w:tcW w:w="6519" w:type="dxa"/>
          </w:tcPr>
          <w:p w14:paraId="082EF9A5" w14:textId="77777777" w:rsidR="00E43F05" w:rsidRPr="008C1FFD" w:rsidRDefault="00E43F05" w:rsidP="00E43F05">
            <w:pPr>
              <w:spacing w:after="0"/>
              <w:cnfStyle w:val="100000000000" w:firstRow="1" w:lastRow="0" w:firstColumn="0" w:lastColumn="0" w:oddVBand="0" w:evenVBand="0" w:oddHBand="0" w:evenHBand="0" w:firstRowFirstColumn="0" w:firstRowLastColumn="0" w:lastRowFirstColumn="0" w:lastRowLastColumn="0"/>
              <w:rPr>
                <w:rFonts w:eastAsia="MS Mincho"/>
                <w:sz w:val="22"/>
                <w:szCs w:val="22"/>
                <w:lang w:eastAsia="nl-NL"/>
              </w:rPr>
            </w:pPr>
          </w:p>
        </w:tc>
      </w:tr>
      <w:tr w:rsidR="00E43F05" w:rsidRPr="006F71C0" w14:paraId="5E0A5CE3" w14:textId="77777777" w:rsidTr="00E43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37E1EB" w14:textId="77777777" w:rsidR="00E43F05" w:rsidRPr="008C1FFD" w:rsidRDefault="00E43F05" w:rsidP="00E43F05">
            <w:pPr>
              <w:spacing w:after="0"/>
              <w:rPr>
                <w:rFonts w:eastAsia="MS Mincho"/>
                <w:sz w:val="22"/>
                <w:szCs w:val="22"/>
                <w:lang w:eastAsia="nl-NL"/>
              </w:rPr>
            </w:pPr>
            <w:r w:rsidRPr="008C1FFD">
              <w:rPr>
                <w:rFonts w:eastAsia="MS Mincho"/>
                <w:sz w:val="22"/>
                <w:szCs w:val="22"/>
                <w:lang w:eastAsia="nl-NL"/>
              </w:rPr>
              <w:t xml:space="preserve">Datum: </w:t>
            </w:r>
          </w:p>
        </w:tc>
        <w:tc>
          <w:tcPr>
            <w:tcW w:w="6519" w:type="dxa"/>
          </w:tcPr>
          <w:p w14:paraId="1FE2E225" w14:textId="77777777" w:rsidR="00E43F05" w:rsidRPr="008C1FFD" w:rsidRDefault="00E43F05" w:rsidP="00E43F05">
            <w:pPr>
              <w:spacing w:after="0"/>
              <w:cnfStyle w:val="000000100000" w:firstRow="0" w:lastRow="0" w:firstColumn="0" w:lastColumn="0" w:oddVBand="0" w:evenVBand="0" w:oddHBand="1" w:evenHBand="0" w:firstRowFirstColumn="0" w:firstRowLastColumn="0" w:lastRowFirstColumn="0" w:lastRowLastColumn="0"/>
              <w:rPr>
                <w:rFonts w:eastAsia="MS Mincho"/>
                <w:sz w:val="22"/>
                <w:szCs w:val="22"/>
                <w:lang w:eastAsia="nl-NL"/>
              </w:rPr>
            </w:pPr>
          </w:p>
        </w:tc>
      </w:tr>
      <w:tr w:rsidR="00E43F05" w:rsidRPr="006F71C0" w14:paraId="3E562AF0" w14:textId="77777777" w:rsidTr="00E43F05">
        <w:tc>
          <w:tcPr>
            <w:cnfStyle w:val="001000000000" w:firstRow="0" w:lastRow="0" w:firstColumn="1" w:lastColumn="0" w:oddVBand="0" w:evenVBand="0" w:oddHBand="0" w:evenHBand="0" w:firstRowFirstColumn="0" w:firstRowLastColumn="0" w:lastRowFirstColumn="0" w:lastRowLastColumn="0"/>
            <w:tcW w:w="2268" w:type="dxa"/>
          </w:tcPr>
          <w:p w14:paraId="4E9A5A30" w14:textId="77777777" w:rsidR="00E43F05" w:rsidRPr="008C1FFD" w:rsidRDefault="00E43F05" w:rsidP="00E43F05">
            <w:pPr>
              <w:spacing w:after="0"/>
              <w:rPr>
                <w:rFonts w:eastAsia="MS Mincho"/>
                <w:sz w:val="22"/>
                <w:szCs w:val="22"/>
                <w:lang w:eastAsia="nl-NL"/>
              </w:rPr>
            </w:pPr>
            <w:r w:rsidRPr="008C1FFD">
              <w:rPr>
                <w:rFonts w:eastAsia="MS Mincho"/>
                <w:sz w:val="22"/>
                <w:szCs w:val="22"/>
                <w:lang w:eastAsia="nl-NL"/>
              </w:rPr>
              <w:t xml:space="preserve">Locatie: </w:t>
            </w:r>
          </w:p>
        </w:tc>
        <w:tc>
          <w:tcPr>
            <w:tcW w:w="6519" w:type="dxa"/>
          </w:tcPr>
          <w:p w14:paraId="1282C898" w14:textId="77777777" w:rsidR="00E43F05" w:rsidRPr="008C1FFD" w:rsidRDefault="00E43F05" w:rsidP="00E43F05">
            <w:pPr>
              <w:spacing w:after="0"/>
              <w:cnfStyle w:val="000000000000" w:firstRow="0" w:lastRow="0" w:firstColumn="0" w:lastColumn="0" w:oddVBand="0" w:evenVBand="0" w:oddHBand="0" w:evenHBand="0" w:firstRowFirstColumn="0" w:firstRowLastColumn="0" w:lastRowFirstColumn="0" w:lastRowLastColumn="0"/>
              <w:rPr>
                <w:rFonts w:eastAsia="MS Mincho"/>
                <w:sz w:val="22"/>
                <w:szCs w:val="22"/>
                <w:lang w:eastAsia="nl-NL"/>
              </w:rPr>
            </w:pPr>
          </w:p>
        </w:tc>
      </w:tr>
      <w:tr w:rsidR="00E43F05" w:rsidRPr="006F71C0" w14:paraId="34776F62" w14:textId="77777777" w:rsidTr="00E43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BA0A1D" w14:textId="77777777" w:rsidR="00E43F05" w:rsidRPr="008C1FFD" w:rsidRDefault="00E43F05" w:rsidP="00E43F05">
            <w:pPr>
              <w:spacing w:after="0"/>
              <w:rPr>
                <w:rFonts w:eastAsia="MS Mincho"/>
                <w:sz w:val="22"/>
                <w:szCs w:val="22"/>
                <w:lang w:eastAsia="nl-NL"/>
              </w:rPr>
            </w:pPr>
            <w:r w:rsidRPr="008C1FFD">
              <w:rPr>
                <w:rFonts w:eastAsia="MS Mincho"/>
                <w:sz w:val="22"/>
                <w:szCs w:val="22"/>
                <w:lang w:eastAsia="nl-NL"/>
              </w:rPr>
              <w:t>Aanspreekpunt:</w:t>
            </w:r>
          </w:p>
        </w:tc>
        <w:tc>
          <w:tcPr>
            <w:tcW w:w="6519" w:type="dxa"/>
          </w:tcPr>
          <w:p w14:paraId="1E22B49B" w14:textId="77777777" w:rsidR="00E43F05" w:rsidRPr="008C1FFD" w:rsidRDefault="00E43F05" w:rsidP="00E43F05">
            <w:pPr>
              <w:spacing w:after="0"/>
              <w:cnfStyle w:val="000000100000" w:firstRow="0" w:lastRow="0" w:firstColumn="0" w:lastColumn="0" w:oddVBand="0" w:evenVBand="0" w:oddHBand="1" w:evenHBand="0" w:firstRowFirstColumn="0" w:firstRowLastColumn="0" w:lastRowFirstColumn="0" w:lastRowLastColumn="0"/>
              <w:rPr>
                <w:rFonts w:eastAsia="MS Mincho"/>
                <w:sz w:val="22"/>
                <w:szCs w:val="22"/>
                <w:lang w:eastAsia="nl-NL"/>
              </w:rPr>
            </w:pPr>
          </w:p>
        </w:tc>
      </w:tr>
    </w:tbl>
    <w:p w14:paraId="2699B3D2" w14:textId="77777777" w:rsidR="00290A7A" w:rsidRPr="006F71C0" w:rsidRDefault="00290A7A" w:rsidP="00E43F05">
      <w:pPr>
        <w:rPr>
          <w:sz w:val="20"/>
          <w:szCs w:val="20"/>
          <w:lang w:eastAsia="nl-NL"/>
        </w:rPr>
      </w:pPr>
    </w:p>
    <w:p w14:paraId="2AAF3CF3" w14:textId="779A403D" w:rsidR="000606D2" w:rsidRPr="006F71C0" w:rsidRDefault="00A03558" w:rsidP="000606D2">
      <w:pPr>
        <w:pStyle w:val="Kop1"/>
        <w:rPr>
          <w:sz w:val="20"/>
          <w:szCs w:val="20"/>
          <w:lang w:eastAsia="nl-NL"/>
        </w:rPr>
      </w:pPr>
      <w:bookmarkStart w:id="0" w:name="_Hlk152939534"/>
      <w:r w:rsidRPr="006F71C0">
        <w:rPr>
          <w:sz w:val="20"/>
          <w:szCs w:val="20"/>
          <w:lang w:eastAsia="nl-NL"/>
        </w:rPr>
        <w:t>Zaken te bepalen</w:t>
      </w:r>
      <w:r w:rsidR="00E43F05" w:rsidRPr="006F71C0">
        <w:rPr>
          <w:sz w:val="20"/>
          <w:szCs w:val="20"/>
          <w:lang w:eastAsia="nl-NL"/>
        </w:rPr>
        <w:t xml:space="preserve"> voor </w:t>
      </w:r>
      <w:r w:rsidR="003D4926" w:rsidRPr="006F71C0">
        <w:rPr>
          <w:sz w:val="20"/>
          <w:szCs w:val="20"/>
          <w:lang w:eastAsia="nl-NL"/>
        </w:rPr>
        <w:t>de verdere uitwerking van het evenement</w:t>
      </w:r>
    </w:p>
    <w:bookmarkEnd w:id="0"/>
    <w:p w14:paraId="2C3D6864" w14:textId="77777777" w:rsidR="00995D8D" w:rsidRPr="006F71C0" w:rsidRDefault="00995D8D" w:rsidP="00C251A8">
      <w:pPr>
        <w:spacing w:after="0" w:line="240" w:lineRule="auto"/>
        <w:rPr>
          <w:rFonts w:eastAsia="MS Mincho"/>
          <w:sz w:val="20"/>
          <w:szCs w:val="20"/>
          <w:lang w:eastAsia="nl-NL"/>
        </w:rPr>
      </w:pPr>
    </w:p>
    <w:tbl>
      <w:tblPr>
        <w:tblStyle w:val="Lichtearcering-accent5"/>
        <w:tblW w:w="0" w:type="auto"/>
        <w:tblLook w:val="04A0" w:firstRow="1" w:lastRow="0" w:firstColumn="1" w:lastColumn="0" w:noHBand="0" w:noVBand="1"/>
      </w:tblPr>
      <w:tblGrid>
        <w:gridCol w:w="4393"/>
        <w:gridCol w:w="4394"/>
      </w:tblGrid>
      <w:tr w:rsidR="00E43F05" w:rsidRPr="006F71C0" w14:paraId="4B5497D5" w14:textId="77777777" w:rsidTr="001B0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3" w:type="dxa"/>
          </w:tcPr>
          <w:p w14:paraId="37806590" w14:textId="47924268" w:rsidR="00E43F05" w:rsidRPr="008C1FFD" w:rsidRDefault="00E43F05" w:rsidP="001B0841">
            <w:pPr>
              <w:rPr>
                <w:color w:val="4D4D4D" w:themeColor="accent6"/>
                <w:sz w:val="22"/>
                <w:szCs w:val="22"/>
              </w:rPr>
            </w:pPr>
            <w:r w:rsidRPr="008C1FFD">
              <w:rPr>
                <w:color w:val="4D4D4D" w:themeColor="accent6"/>
                <w:sz w:val="22"/>
                <w:szCs w:val="22"/>
              </w:rPr>
              <w:t>Omschrijf het doel</w:t>
            </w:r>
            <w:r w:rsidR="001221E1" w:rsidRPr="008C1FFD">
              <w:rPr>
                <w:color w:val="4D4D4D" w:themeColor="accent6"/>
                <w:sz w:val="22"/>
                <w:szCs w:val="22"/>
              </w:rPr>
              <w:t xml:space="preserve"> en breng jullie doelstelling in kaart</w:t>
            </w:r>
            <w:r w:rsidRPr="008C1FFD">
              <w:rPr>
                <w:color w:val="4D4D4D" w:themeColor="accent6"/>
                <w:sz w:val="22"/>
                <w:szCs w:val="22"/>
              </w:rPr>
              <w:t xml:space="preserve"> </w:t>
            </w:r>
            <w:r w:rsidR="001221E1" w:rsidRPr="008C1FFD">
              <w:rPr>
                <w:color w:val="4D4D4D" w:themeColor="accent6"/>
                <w:sz w:val="22"/>
                <w:szCs w:val="22"/>
              </w:rPr>
              <w:t>voor dit</w:t>
            </w:r>
            <w:r w:rsidRPr="008C1FFD">
              <w:rPr>
                <w:color w:val="4D4D4D" w:themeColor="accent6"/>
                <w:sz w:val="22"/>
                <w:szCs w:val="22"/>
              </w:rPr>
              <w:t xml:space="preserve"> </w:t>
            </w:r>
            <w:r w:rsidR="00BD41C6" w:rsidRPr="008C1FFD">
              <w:rPr>
                <w:color w:val="4D4D4D" w:themeColor="accent6"/>
                <w:sz w:val="22"/>
                <w:szCs w:val="22"/>
              </w:rPr>
              <w:t xml:space="preserve">evenement? </w:t>
            </w:r>
          </w:p>
        </w:tc>
        <w:tc>
          <w:tcPr>
            <w:tcW w:w="4394" w:type="dxa"/>
          </w:tcPr>
          <w:p w14:paraId="53C518C8" w14:textId="77777777" w:rsidR="00E43F05" w:rsidRPr="008C1FFD" w:rsidRDefault="00E43F05" w:rsidP="001B0841">
            <w:pPr>
              <w:cnfStyle w:val="100000000000" w:firstRow="1" w:lastRow="0" w:firstColumn="0" w:lastColumn="0" w:oddVBand="0" w:evenVBand="0" w:oddHBand="0" w:evenHBand="0" w:firstRowFirstColumn="0" w:firstRowLastColumn="0" w:lastRowFirstColumn="0" w:lastRowLastColumn="0"/>
              <w:rPr>
                <w:color w:val="4D4D4D" w:themeColor="accent6"/>
                <w:sz w:val="22"/>
                <w:szCs w:val="22"/>
              </w:rPr>
            </w:pPr>
          </w:p>
        </w:tc>
      </w:tr>
      <w:tr w:rsidR="00E43F05" w:rsidRPr="006F71C0" w14:paraId="74045A23" w14:textId="77777777" w:rsidTr="001B0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3" w:type="dxa"/>
          </w:tcPr>
          <w:p w14:paraId="37483910" w14:textId="4BC92E30" w:rsidR="00E43F05" w:rsidRPr="008C1FFD" w:rsidRDefault="00576C68" w:rsidP="001B0841">
            <w:pPr>
              <w:rPr>
                <w:color w:val="4D4D4D" w:themeColor="accent6"/>
                <w:sz w:val="22"/>
                <w:szCs w:val="22"/>
              </w:rPr>
            </w:pPr>
            <w:r w:rsidRPr="008C1FFD">
              <w:rPr>
                <w:color w:val="4D4D4D" w:themeColor="accent6"/>
                <w:sz w:val="22"/>
                <w:szCs w:val="22"/>
              </w:rPr>
              <w:t xml:space="preserve">Welke doelgroep wil je bereiken? </w:t>
            </w:r>
          </w:p>
        </w:tc>
        <w:tc>
          <w:tcPr>
            <w:tcW w:w="4394" w:type="dxa"/>
          </w:tcPr>
          <w:p w14:paraId="68C1F5EC" w14:textId="77777777" w:rsidR="00E43F05" w:rsidRPr="008C1FFD" w:rsidRDefault="00E43F05" w:rsidP="001B0841">
            <w:pPr>
              <w:cnfStyle w:val="000000100000" w:firstRow="0" w:lastRow="0" w:firstColumn="0" w:lastColumn="0" w:oddVBand="0" w:evenVBand="0" w:oddHBand="1" w:evenHBand="0" w:firstRowFirstColumn="0" w:firstRowLastColumn="0" w:lastRowFirstColumn="0" w:lastRowLastColumn="0"/>
              <w:rPr>
                <w:color w:val="4D4D4D" w:themeColor="accent6"/>
                <w:sz w:val="22"/>
                <w:szCs w:val="22"/>
              </w:rPr>
            </w:pPr>
          </w:p>
        </w:tc>
      </w:tr>
      <w:tr w:rsidR="00E43F05" w:rsidRPr="006F71C0" w14:paraId="4EC68968" w14:textId="77777777" w:rsidTr="001B0841">
        <w:tc>
          <w:tcPr>
            <w:cnfStyle w:val="001000000000" w:firstRow="0" w:lastRow="0" w:firstColumn="1" w:lastColumn="0" w:oddVBand="0" w:evenVBand="0" w:oddHBand="0" w:evenHBand="0" w:firstRowFirstColumn="0" w:firstRowLastColumn="0" w:lastRowFirstColumn="0" w:lastRowLastColumn="0"/>
            <w:tcW w:w="4393" w:type="dxa"/>
          </w:tcPr>
          <w:p w14:paraId="65849996" w14:textId="77777777" w:rsidR="00E43F05" w:rsidRPr="008C1FFD" w:rsidRDefault="00E43F05" w:rsidP="001B0841">
            <w:pPr>
              <w:rPr>
                <w:b w:val="0"/>
                <w:bCs w:val="0"/>
                <w:color w:val="4D4D4D" w:themeColor="accent6"/>
                <w:sz w:val="22"/>
                <w:szCs w:val="22"/>
              </w:rPr>
            </w:pPr>
            <w:r w:rsidRPr="008C1FFD">
              <w:rPr>
                <w:color w:val="4D4D4D" w:themeColor="accent6"/>
                <w:sz w:val="22"/>
                <w:szCs w:val="22"/>
              </w:rPr>
              <w:t>Evenementenwerkgroep oprichten?</w:t>
            </w:r>
          </w:p>
          <w:p w14:paraId="2B050CEC" w14:textId="77777777" w:rsidR="00E43F05" w:rsidRPr="008C1FFD" w:rsidRDefault="00E43F05" w:rsidP="001B0841">
            <w:pPr>
              <w:rPr>
                <w:b w:val="0"/>
                <w:bCs w:val="0"/>
                <w:color w:val="4D4D4D" w:themeColor="accent6"/>
                <w:sz w:val="22"/>
                <w:szCs w:val="22"/>
              </w:rPr>
            </w:pPr>
            <w:r w:rsidRPr="008C1FFD">
              <w:rPr>
                <w:b w:val="0"/>
                <w:bCs w:val="0"/>
                <w:color w:val="4D4D4D" w:themeColor="accent6"/>
                <w:sz w:val="22"/>
                <w:szCs w:val="22"/>
              </w:rPr>
              <w:t>Wie zal dit evenement mee uitwerken? Bestuur/leden/taakvrijwilligers</w:t>
            </w:r>
          </w:p>
          <w:p w14:paraId="7BCD961E" w14:textId="77777777" w:rsidR="00E43F05" w:rsidRPr="008C1FFD" w:rsidRDefault="00E43F05" w:rsidP="001B0841">
            <w:pPr>
              <w:pStyle w:val="Lijstalinea"/>
              <w:numPr>
                <w:ilvl w:val="0"/>
                <w:numId w:val="21"/>
              </w:numPr>
              <w:spacing w:line="240" w:lineRule="auto"/>
              <w:rPr>
                <w:b w:val="0"/>
                <w:bCs w:val="0"/>
                <w:color w:val="4D4D4D" w:themeColor="accent6"/>
                <w:sz w:val="22"/>
                <w:szCs w:val="22"/>
              </w:rPr>
            </w:pPr>
            <w:r w:rsidRPr="008C1FFD">
              <w:rPr>
                <w:b w:val="0"/>
                <w:bCs w:val="0"/>
                <w:color w:val="4D4D4D" w:themeColor="accent6"/>
                <w:sz w:val="22"/>
                <w:szCs w:val="22"/>
              </w:rPr>
              <w:t xml:space="preserve">Medewerkers uitnodiging </w:t>
            </w:r>
          </w:p>
          <w:p w14:paraId="1904FBAE" w14:textId="77777777" w:rsidR="00E43F05" w:rsidRPr="008C1FFD" w:rsidRDefault="00E43F05" w:rsidP="001B0841">
            <w:pPr>
              <w:pStyle w:val="Lijstalinea"/>
              <w:numPr>
                <w:ilvl w:val="0"/>
                <w:numId w:val="21"/>
              </w:numPr>
              <w:spacing w:line="240" w:lineRule="auto"/>
              <w:rPr>
                <w:b w:val="0"/>
                <w:bCs w:val="0"/>
                <w:color w:val="4D4D4D" w:themeColor="accent6"/>
                <w:sz w:val="22"/>
                <w:szCs w:val="22"/>
              </w:rPr>
            </w:pPr>
            <w:r w:rsidRPr="008C1FFD">
              <w:rPr>
                <w:b w:val="0"/>
                <w:bCs w:val="0"/>
                <w:color w:val="4D4D4D" w:themeColor="accent6"/>
                <w:sz w:val="22"/>
                <w:szCs w:val="22"/>
              </w:rPr>
              <w:t>Contactgegevens verzamelen van de leden van de werkgroep</w:t>
            </w:r>
          </w:p>
          <w:p w14:paraId="6F380292" w14:textId="487E8567" w:rsidR="0013373E" w:rsidRPr="008C1FFD" w:rsidRDefault="00E43F05" w:rsidP="0013373E">
            <w:pPr>
              <w:pStyle w:val="Lijstalinea"/>
              <w:numPr>
                <w:ilvl w:val="0"/>
                <w:numId w:val="21"/>
              </w:numPr>
              <w:spacing w:line="240" w:lineRule="auto"/>
              <w:rPr>
                <w:color w:val="4D4D4D" w:themeColor="accent6"/>
                <w:sz w:val="22"/>
                <w:szCs w:val="22"/>
              </w:rPr>
            </w:pPr>
            <w:r w:rsidRPr="008C1FFD">
              <w:rPr>
                <w:b w:val="0"/>
                <w:bCs w:val="0"/>
                <w:color w:val="4D4D4D" w:themeColor="accent6"/>
                <w:sz w:val="22"/>
                <w:szCs w:val="22"/>
              </w:rPr>
              <w:t>Data vergaderingen werkgroep plannen</w:t>
            </w:r>
          </w:p>
        </w:tc>
        <w:tc>
          <w:tcPr>
            <w:tcW w:w="4394" w:type="dxa"/>
          </w:tcPr>
          <w:p w14:paraId="52C79C5D" w14:textId="77777777" w:rsidR="00E43F05" w:rsidRPr="008C1FFD" w:rsidRDefault="00E43F05" w:rsidP="001B0841">
            <w:pPr>
              <w:cnfStyle w:val="000000000000" w:firstRow="0" w:lastRow="0" w:firstColumn="0" w:lastColumn="0" w:oddVBand="0" w:evenVBand="0" w:oddHBand="0" w:evenHBand="0" w:firstRowFirstColumn="0" w:firstRowLastColumn="0" w:lastRowFirstColumn="0" w:lastRowLastColumn="0"/>
              <w:rPr>
                <w:color w:val="4D4D4D" w:themeColor="accent6"/>
                <w:sz w:val="22"/>
                <w:szCs w:val="22"/>
              </w:rPr>
            </w:pPr>
          </w:p>
        </w:tc>
      </w:tr>
      <w:tr w:rsidR="00E43F05" w:rsidRPr="006F71C0" w14:paraId="45AD596E" w14:textId="77777777" w:rsidTr="001B0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3" w:type="dxa"/>
          </w:tcPr>
          <w:p w14:paraId="31922AA8" w14:textId="77777777" w:rsidR="00E43F05" w:rsidRPr="008C1FFD" w:rsidRDefault="00E43F05" w:rsidP="001B0841">
            <w:pPr>
              <w:rPr>
                <w:b w:val="0"/>
                <w:bCs w:val="0"/>
                <w:color w:val="4D4D4D" w:themeColor="accent6"/>
                <w:sz w:val="22"/>
                <w:szCs w:val="22"/>
              </w:rPr>
            </w:pPr>
            <w:r w:rsidRPr="008C1FFD">
              <w:rPr>
                <w:color w:val="4D4D4D" w:themeColor="accent6"/>
                <w:sz w:val="22"/>
                <w:szCs w:val="22"/>
              </w:rPr>
              <w:t xml:space="preserve">Datum evenement vastleggen? </w:t>
            </w:r>
          </w:p>
          <w:p w14:paraId="4F7B3AA2"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Geen conflict met andere evenementen in gemeente</w:t>
            </w:r>
          </w:p>
          <w:p w14:paraId="45853D41"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Geen conflict met happening buurafdeling?</w:t>
            </w:r>
          </w:p>
        </w:tc>
        <w:tc>
          <w:tcPr>
            <w:tcW w:w="4394" w:type="dxa"/>
          </w:tcPr>
          <w:p w14:paraId="238BCFBD" w14:textId="77777777" w:rsidR="00E43F05" w:rsidRPr="008C1FFD" w:rsidRDefault="00E43F05" w:rsidP="001B0841">
            <w:pPr>
              <w:cnfStyle w:val="000000100000" w:firstRow="0" w:lastRow="0" w:firstColumn="0" w:lastColumn="0" w:oddVBand="0" w:evenVBand="0" w:oddHBand="1" w:evenHBand="0" w:firstRowFirstColumn="0" w:firstRowLastColumn="0" w:lastRowFirstColumn="0" w:lastRowLastColumn="0"/>
              <w:rPr>
                <w:color w:val="4D4D4D" w:themeColor="accent6"/>
                <w:sz w:val="22"/>
                <w:szCs w:val="22"/>
              </w:rPr>
            </w:pPr>
          </w:p>
        </w:tc>
      </w:tr>
      <w:tr w:rsidR="00E43F05" w:rsidRPr="006F71C0" w14:paraId="356E8B89" w14:textId="77777777" w:rsidTr="001B0841">
        <w:tc>
          <w:tcPr>
            <w:cnfStyle w:val="001000000000" w:firstRow="0" w:lastRow="0" w:firstColumn="1" w:lastColumn="0" w:oddVBand="0" w:evenVBand="0" w:oddHBand="0" w:evenHBand="0" w:firstRowFirstColumn="0" w:firstRowLastColumn="0" w:lastRowFirstColumn="0" w:lastRowLastColumn="0"/>
            <w:tcW w:w="4393" w:type="dxa"/>
          </w:tcPr>
          <w:p w14:paraId="5820974A" w14:textId="77777777" w:rsidR="000838BB" w:rsidRDefault="000838BB" w:rsidP="001B0841">
            <w:pPr>
              <w:rPr>
                <w:b w:val="0"/>
                <w:bCs w:val="0"/>
                <w:color w:val="4D4D4D" w:themeColor="accent6"/>
                <w:sz w:val="22"/>
                <w:szCs w:val="22"/>
              </w:rPr>
            </w:pPr>
          </w:p>
          <w:p w14:paraId="6DA2C650" w14:textId="77777777" w:rsidR="000838BB" w:rsidRDefault="000838BB" w:rsidP="001B0841">
            <w:pPr>
              <w:rPr>
                <w:b w:val="0"/>
                <w:bCs w:val="0"/>
                <w:color w:val="4D4D4D" w:themeColor="accent6"/>
                <w:sz w:val="22"/>
                <w:szCs w:val="22"/>
              </w:rPr>
            </w:pPr>
          </w:p>
          <w:p w14:paraId="2089C5EC" w14:textId="77777777" w:rsidR="000838BB" w:rsidRDefault="000838BB" w:rsidP="001B0841">
            <w:pPr>
              <w:rPr>
                <w:b w:val="0"/>
                <w:bCs w:val="0"/>
                <w:color w:val="4D4D4D" w:themeColor="accent6"/>
                <w:sz w:val="22"/>
                <w:szCs w:val="22"/>
              </w:rPr>
            </w:pPr>
          </w:p>
          <w:p w14:paraId="264CADA6" w14:textId="189ED623" w:rsidR="00E43F05" w:rsidRPr="008C1FFD" w:rsidRDefault="00E43F05" w:rsidP="001B0841">
            <w:pPr>
              <w:rPr>
                <w:b w:val="0"/>
                <w:bCs w:val="0"/>
                <w:color w:val="4D4D4D" w:themeColor="accent6"/>
                <w:sz w:val="22"/>
                <w:szCs w:val="22"/>
              </w:rPr>
            </w:pPr>
            <w:r w:rsidRPr="008C1FFD">
              <w:rPr>
                <w:color w:val="4D4D4D" w:themeColor="accent6"/>
                <w:sz w:val="22"/>
                <w:szCs w:val="22"/>
              </w:rPr>
              <w:t>Locatie</w:t>
            </w:r>
          </w:p>
          <w:p w14:paraId="66AE873A"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lastRenderedPageBreak/>
              <w:t xml:space="preserve">Welke faciliteiten nodig? </w:t>
            </w:r>
          </w:p>
          <w:p w14:paraId="5086B8AD" w14:textId="77777777" w:rsidR="00E43F05" w:rsidRPr="008C1FFD" w:rsidRDefault="00E43F05" w:rsidP="001B0841">
            <w:pPr>
              <w:pStyle w:val="Lijstalinea"/>
              <w:numPr>
                <w:ilvl w:val="0"/>
                <w:numId w:val="20"/>
              </w:numPr>
              <w:spacing w:line="240" w:lineRule="auto"/>
              <w:rPr>
                <w:color w:val="4D4D4D" w:themeColor="accent6"/>
                <w:sz w:val="22"/>
                <w:szCs w:val="22"/>
              </w:rPr>
            </w:pPr>
            <w:r w:rsidRPr="008C1FFD">
              <w:rPr>
                <w:b w:val="0"/>
                <w:bCs w:val="0"/>
                <w:color w:val="4D4D4D" w:themeColor="accent6"/>
                <w:sz w:val="22"/>
                <w:szCs w:val="22"/>
              </w:rPr>
              <w:t>Is er een alternatief bij slecht weer?</w:t>
            </w:r>
          </w:p>
          <w:p w14:paraId="34141AA9" w14:textId="1B8640B4" w:rsidR="00784F2E" w:rsidRPr="000838BB"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Bereikbaarheid?</w:t>
            </w:r>
          </w:p>
          <w:p w14:paraId="03488F3D" w14:textId="024F96C5" w:rsidR="00E43F05" w:rsidRPr="008C1FFD" w:rsidRDefault="00E43F05" w:rsidP="001B0841">
            <w:pPr>
              <w:rPr>
                <w:b w:val="0"/>
                <w:bCs w:val="0"/>
                <w:color w:val="4D4D4D" w:themeColor="accent6"/>
                <w:sz w:val="22"/>
                <w:szCs w:val="22"/>
              </w:rPr>
            </w:pPr>
            <w:r w:rsidRPr="008C1FFD">
              <w:rPr>
                <w:color w:val="4D4D4D" w:themeColor="accent6"/>
                <w:sz w:val="22"/>
                <w:szCs w:val="22"/>
              </w:rPr>
              <w:t xml:space="preserve">Locatie bepaald: </w:t>
            </w:r>
          </w:p>
          <w:p w14:paraId="11ABCC23" w14:textId="77777777" w:rsidR="00E43F05" w:rsidRPr="008C1FFD" w:rsidRDefault="00E43F05" w:rsidP="001B0841">
            <w:pPr>
              <w:pStyle w:val="Lijstalinea"/>
              <w:numPr>
                <w:ilvl w:val="0"/>
                <w:numId w:val="24"/>
              </w:numPr>
              <w:spacing w:line="240" w:lineRule="auto"/>
              <w:rPr>
                <w:b w:val="0"/>
                <w:bCs w:val="0"/>
                <w:color w:val="4D4D4D" w:themeColor="accent6"/>
                <w:sz w:val="22"/>
                <w:szCs w:val="22"/>
              </w:rPr>
            </w:pPr>
            <w:r w:rsidRPr="008C1FFD">
              <w:rPr>
                <w:b w:val="0"/>
                <w:bCs w:val="0"/>
                <w:color w:val="4D4D4D" w:themeColor="accent6"/>
                <w:sz w:val="22"/>
                <w:szCs w:val="22"/>
              </w:rPr>
              <w:t xml:space="preserve">Huurprijs </w:t>
            </w:r>
          </w:p>
          <w:p w14:paraId="06C31E4E" w14:textId="77777777" w:rsidR="00E43F05" w:rsidRPr="008C1FFD" w:rsidRDefault="00E43F05" w:rsidP="001B0841">
            <w:pPr>
              <w:pStyle w:val="Lijstalinea"/>
              <w:numPr>
                <w:ilvl w:val="0"/>
                <w:numId w:val="24"/>
              </w:numPr>
              <w:overflowPunct/>
              <w:autoSpaceDE/>
              <w:autoSpaceDN/>
              <w:adjustRightInd/>
              <w:spacing w:line="240" w:lineRule="auto"/>
              <w:contextualSpacing w:val="0"/>
              <w:textAlignment w:val="auto"/>
              <w:rPr>
                <w:b w:val="0"/>
                <w:bCs w:val="0"/>
                <w:color w:val="4D4D4D" w:themeColor="accent6"/>
                <w:sz w:val="22"/>
                <w:szCs w:val="22"/>
              </w:rPr>
            </w:pPr>
            <w:r w:rsidRPr="008C1FFD">
              <w:rPr>
                <w:b w:val="0"/>
                <w:bCs w:val="0"/>
                <w:color w:val="4D4D4D" w:themeColor="accent6"/>
                <w:sz w:val="22"/>
                <w:szCs w:val="22"/>
              </w:rPr>
              <w:t xml:space="preserve">Inventaris </w:t>
            </w:r>
          </w:p>
          <w:p w14:paraId="066E5AAD" w14:textId="77777777" w:rsidR="00E43F05" w:rsidRPr="008C1FFD" w:rsidRDefault="00E43F05" w:rsidP="001B0841">
            <w:pPr>
              <w:pStyle w:val="Lijstalinea"/>
              <w:numPr>
                <w:ilvl w:val="0"/>
                <w:numId w:val="24"/>
              </w:numPr>
              <w:overflowPunct/>
              <w:autoSpaceDE/>
              <w:autoSpaceDN/>
              <w:adjustRightInd/>
              <w:spacing w:line="240" w:lineRule="auto"/>
              <w:contextualSpacing w:val="0"/>
              <w:textAlignment w:val="auto"/>
              <w:rPr>
                <w:b w:val="0"/>
                <w:bCs w:val="0"/>
                <w:color w:val="4D4D4D" w:themeColor="accent6"/>
                <w:sz w:val="22"/>
                <w:szCs w:val="22"/>
              </w:rPr>
            </w:pPr>
            <w:r w:rsidRPr="008C1FFD">
              <w:rPr>
                <w:b w:val="0"/>
                <w:bCs w:val="0"/>
                <w:color w:val="4D4D4D" w:themeColor="accent6"/>
                <w:sz w:val="22"/>
                <w:szCs w:val="22"/>
              </w:rPr>
              <w:t xml:space="preserve">Contactpersoon locatie </w:t>
            </w:r>
          </w:p>
          <w:p w14:paraId="52994523" w14:textId="77777777" w:rsidR="00E43F05" w:rsidRPr="008C1FFD" w:rsidRDefault="00E43F05" w:rsidP="001B0841">
            <w:pPr>
              <w:pStyle w:val="Lijstalinea"/>
              <w:numPr>
                <w:ilvl w:val="0"/>
                <w:numId w:val="24"/>
              </w:numPr>
              <w:overflowPunct/>
              <w:autoSpaceDE/>
              <w:autoSpaceDN/>
              <w:adjustRightInd/>
              <w:spacing w:line="240" w:lineRule="auto"/>
              <w:contextualSpacing w:val="0"/>
              <w:textAlignment w:val="auto"/>
              <w:rPr>
                <w:b w:val="0"/>
                <w:bCs w:val="0"/>
                <w:color w:val="4D4D4D" w:themeColor="accent6"/>
                <w:sz w:val="22"/>
                <w:szCs w:val="22"/>
              </w:rPr>
            </w:pPr>
            <w:r w:rsidRPr="008C1FFD">
              <w:rPr>
                <w:b w:val="0"/>
                <w:bCs w:val="0"/>
                <w:color w:val="4D4D4D" w:themeColor="accent6"/>
                <w:sz w:val="22"/>
                <w:szCs w:val="22"/>
              </w:rPr>
              <w:t>Link naar website van de locatie</w:t>
            </w:r>
          </w:p>
          <w:p w14:paraId="5CFE2296" w14:textId="77777777" w:rsidR="00E43F05" w:rsidRPr="008C1FFD" w:rsidRDefault="00E43F05" w:rsidP="001B0841">
            <w:pPr>
              <w:rPr>
                <w:color w:val="4D4D4D" w:themeColor="accent6"/>
                <w:sz w:val="22"/>
                <w:szCs w:val="22"/>
              </w:rPr>
            </w:pPr>
          </w:p>
        </w:tc>
        <w:tc>
          <w:tcPr>
            <w:tcW w:w="4394" w:type="dxa"/>
          </w:tcPr>
          <w:p w14:paraId="1C81AA4A" w14:textId="77777777" w:rsidR="00E43F05" w:rsidRPr="008C1FFD" w:rsidRDefault="00E43F05" w:rsidP="001B0841">
            <w:pPr>
              <w:cnfStyle w:val="000000000000" w:firstRow="0" w:lastRow="0" w:firstColumn="0" w:lastColumn="0" w:oddVBand="0" w:evenVBand="0" w:oddHBand="0" w:evenHBand="0" w:firstRowFirstColumn="0" w:firstRowLastColumn="0" w:lastRowFirstColumn="0" w:lastRowLastColumn="0"/>
              <w:rPr>
                <w:color w:val="4D4D4D" w:themeColor="accent6"/>
                <w:sz w:val="22"/>
                <w:szCs w:val="22"/>
              </w:rPr>
            </w:pPr>
          </w:p>
        </w:tc>
      </w:tr>
      <w:tr w:rsidR="00E43F05" w:rsidRPr="006F71C0" w14:paraId="4AAA687D" w14:textId="77777777" w:rsidTr="001B0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3" w:type="dxa"/>
          </w:tcPr>
          <w:p w14:paraId="6CEBD884" w14:textId="77777777" w:rsidR="00E43F05" w:rsidRPr="008C1FFD" w:rsidRDefault="00E43F05" w:rsidP="001B0841">
            <w:pPr>
              <w:rPr>
                <w:b w:val="0"/>
                <w:bCs w:val="0"/>
                <w:color w:val="4D4D4D" w:themeColor="accent6"/>
                <w:sz w:val="22"/>
                <w:szCs w:val="22"/>
              </w:rPr>
            </w:pPr>
            <w:r w:rsidRPr="008C1FFD">
              <w:rPr>
                <w:color w:val="4D4D4D" w:themeColor="accent6"/>
                <w:sz w:val="22"/>
                <w:szCs w:val="22"/>
              </w:rPr>
              <w:t>Programma:</w:t>
            </w:r>
          </w:p>
          <w:p w14:paraId="2EDE2050"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 xml:space="preserve">Hoe verloopt de dag van de activiteit? </w:t>
            </w:r>
          </w:p>
        </w:tc>
        <w:tc>
          <w:tcPr>
            <w:tcW w:w="4394" w:type="dxa"/>
          </w:tcPr>
          <w:p w14:paraId="1A8A6752" w14:textId="77777777" w:rsidR="00E43F05" w:rsidRPr="008C1FFD" w:rsidRDefault="00E43F05" w:rsidP="001B0841">
            <w:pPr>
              <w:cnfStyle w:val="000000100000" w:firstRow="0" w:lastRow="0" w:firstColumn="0" w:lastColumn="0" w:oddVBand="0" w:evenVBand="0" w:oddHBand="1" w:evenHBand="0" w:firstRowFirstColumn="0" w:firstRowLastColumn="0" w:lastRowFirstColumn="0" w:lastRowLastColumn="0"/>
              <w:rPr>
                <w:color w:val="4D4D4D" w:themeColor="accent6"/>
                <w:sz w:val="22"/>
                <w:szCs w:val="22"/>
              </w:rPr>
            </w:pPr>
          </w:p>
        </w:tc>
      </w:tr>
      <w:tr w:rsidR="00E43F05" w:rsidRPr="006F71C0" w14:paraId="7746BDC0" w14:textId="77777777" w:rsidTr="001B0841">
        <w:tc>
          <w:tcPr>
            <w:cnfStyle w:val="001000000000" w:firstRow="0" w:lastRow="0" w:firstColumn="1" w:lastColumn="0" w:oddVBand="0" w:evenVBand="0" w:oddHBand="0" w:evenHBand="0" w:firstRowFirstColumn="0" w:firstRowLastColumn="0" w:lastRowFirstColumn="0" w:lastRowLastColumn="0"/>
            <w:tcW w:w="4393" w:type="dxa"/>
          </w:tcPr>
          <w:p w14:paraId="067769FE" w14:textId="77777777" w:rsidR="00E43F05" w:rsidRPr="008C1FFD" w:rsidRDefault="00E43F05" w:rsidP="001B0841">
            <w:pPr>
              <w:rPr>
                <w:b w:val="0"/>
                <w:bCs w:val="0"/>
                <w:color w:val="4D4D4D" w:themeColor="accent6"/>
                <w:sz w:val="22"/>
                <w:szCs w:val="22"/>
              </w:rPr>
            </w:pPr>
            <w:r w:rsidRPr="008C1FFD">
              <w:rPr>
                <w:color w:val="4D4D4D" w:themeColor="accent6"/>
                <w:sz w:val="22"/>
                <w:szCs w:val="22"/>
              </w:rPr>
              <w:t>Partners:</w:t>
            </w:r>
          </w:p>
          <w:p w14:paraId="2E29DBF0"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 xml:space="preserve">Wie zijn mogelijke partners die een meerwaarde kunnen zijn bij deze activiteit? </w:t>
            </w:r>
          </w:p>
          <w:p w14:paraId="16E7558A" w14:textId="5F3423ED"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Wat verwachten we van</w:t>
            </w:r>
            <w:r w:rsidR="00E33F34" w:rsidRPr="008C1FFD">
              <w:rPr>
                <w:b w:val="0"/>
                <w:bCs w:val="0"/>
                <w:color w:val="4D4D4D" w:themeColor="accent6"/>
                <w:sz w:val="22"/>
                <w:szCs w:val="22"/>
              </w:rPr>
              <w:t xml:space="preserve"> een</w:t>
            </w:r>
            <w:r w:rsidRPr="008C1FFD">
              <w:rPr>
                <w:b w:val="0"/>
                <w:bCs w:val="0"/>
                <w:color w:val="4D4D4D" w:themeColor="accent6"/>
                <w:sz w:val="22"/>
                <w:szCs w:val="22"/>
              </w:rPr>
              <w:t xml:space="preserve"> p</w:t>
            </w:r>
            <w:r w:rsidR="00E33F34" w:rsidRPr="008C1FFD">
              <w:rPr>
                <w:b w:val="0"/>
                <w:bCs w:val="0"/>
                <w:color w:val="4D4D4D" w:themeColor="accent6"/>
                <w:sz w:val="22"/>
                <w:szCs w:val="22"/>
              </w:rPr>
              <w:t>artner?</w:t>
            </w:r>
            <w:r w:rsidRPr="008C1FFD">
              <w:rPr>
                <w:b w:val="0"/>
                <w:bCs w:val="0"/>
                <w:color w:val="4D4D4D" w:themeColor="accent6"/>
                <w:sz w:val="22"/>
                <w:szCs w:val="22"/>
              </w:rPr>
              <w:tab/>
            </w:r>
          </w:p>
          <w:p w14:paraId="43C95052"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Wat hebben we hen te bieden?</w:t>
            </w:r>
            <w:r w:rsidRPr="008C1FFD">
              <w:rPr>
                <w:b w:val="0"/>
                <w:bCs w:val="0"/>
                <w:color w:val="4D4D4D" w:themeColor="accent6"/>
                <w:sz w:val="22"/>
                <w:szCs w:val="22"/>
              </w:rPr>
              <w:tab/>
            </w:r>
          </w:p>
          <w:p w14:paraId="1D1B34AE" w14:textId="77777777" w:rsidR="00E43F05" w:rsidRPr="008C1FFD" w:rsidRDefault="00E43F05" w:rsidP="001B0841">
            <w:pPr>
              <w:pStyle w:val="Lijstalinea"/>
              <w:numPr>
                <w:ilvl w:val="0"/>
                <w:numId w:val="20"/>
              </w:numPr>
              <w:spacing w:line="240" w:lineRule="auto"/>
              <w:rPr>
                <w:b w:val="0"/>
                <w:bCs w:val="0"/>
                <w:color w:val="4D4D4D" w:themeColor="accent6"/>
                <w:sz w:val="22"/>
                <w:szCs w:val="22"/>
              </w:rPr>
            </w:pPr>
            <w:r w:rsidRPr="008C1FFD">
              <w:rPr>
                <w:b w:val="0"/>
                <w:bCs w:val="0"/>
                <w:color w:val="4D4D4D" w:themeColor="accent6"/>
                <w:sz w:val="22"/>
                <w:szCs w:val="22"/>
              </w:rPr>
              <w:t>Wie neemt contact op?</w:t>
            </w:r>
          </w:p>
        </w:tc>
        <w:tc>
          <w:tcPr>
            <w:tcW w:w="4394" w:type="dxa"/>
          </w:tcPr>
          <w:p w14:paraId="37C0B75A" w14:textId="77777777" w:rsidR="00E43F05" w:rsidRPr="008C1FFD" w:rsidRDefault="00E43F05" w:rsidP="001B0841">
            <w:pPr>
              <w:cnfStyle w:val="000000000000" w:firstRow="0" w:lastRow="0" w:firstColumn="0" w:lastColumn="0" w:oddVBand="0" w:evenVBand="0" w:oddHBand="0" w:evenHBand="0" w:firstRowFirstColumn="0" w:firstRowLastColumn="0" w:lastRowFirstColumn="0" w:lastRowLastColumn="0"/>
              <w:rPr>
                <w:color w:val="4D4D4D" w:themeColor="accent6"/>
                <w:sz w:val="22"/>
                <w:szCs w:val="22"/>
              </w:rPr>
            </w:pPr>
          </w:p>
        </w:tc>
      </w:tr>
    </w:tbl>
    <w:p w14:paraId="41BDF7B4" w14:textId="77777777" w:rsidR="000B2EEB" w:rsidRPr="006F71C0" w:rsidRDefault="000B2EEB" w:rsidP="00A37931">
      <w:pPr>
        <w:rPr>
          <w:b/>
          <w:sz w:val="20"/>
          <w:szCs w:val="20"/>
          <w:u w:val="single"/>
        </w:rPr>
      </w:pPr>
    </w:p>
    <w:p w14:paraId="500F06A0" w14:textId="244C51A4" w:rsidR="00687897" w:rsidRPr="008C1FFD" w:rsidRDefault="00F72DCC" w:rsidP="0013373E">
      <w:pPr>
        <w:pStyle w:val="Kop1"/>
        <w:rPr>
          <w:sz w:val="22"/>
          <w:szCs w:val="22"/>
        </w:rPr>
      </w:pPr>
      <w:r w:rsidRPr="008C1FFD">
        <w:rPr>
          <w:sz w:val="22"/>
          <w:szCs w:val="22"/>
        </w:rPr>
        <w:t>Ruwe timing van je evenment</w:t>
      </w:r>
    </w:p>
    <w:p w14:paraId="556122F0" w14:textId="78F74BC0" w:rsidR="00A30193" w:rsidRDefault="00A30193" w:rsidP="00A30193"/>
    <w:p w14:paraId="43F3F568" w14:textId="76C03D43" w:rsidR="00B83B92" w:rsidRPr="00B83B92" w:rsidRDefault="00A4111A" w:rsidP="008C1FFD">
      <w:pPr>
        <w:pStyle w:val="Kop2"/>
      </w:pPr>
      <w:r>
        <w:t>Timing</w:t>
      </w:r>
      <w:r w:rsidR="00B83B92">
        <w:t xml:space="preserve"> voorbereiding</w:t>
      </w:r>
    </w:p>
    <w:p w14:paraId="102D97CB" w14:textId="77777777" w:rsidR="002D66C0" w:rsidRPr="006F71C0" w:rsidRDefault="002D66C0" w:rsidP="002D66C0">
      <w:pPr>
        <w:rPr>
          <w:sz w:val="20"/>
          <w:szCs w:val="20"/>
        </w:rPr>
      </w:pPr>
    </w:p>
    <w:tbl>
      <w:tblPr>
        <w:tblStyle w:val="Tabelraster"/>
        <w:tblW w:w="9558" w:type="dxa"/>
        <w:tblLayout w:type="fixed"/>
        <w:tblLook w:val="04A0" w:firstRow="1" w:lastRow="0" w:firstColumn="1" w:lastColumn="0" w:noHBand="0" w:noVBand="1"/>
      </w:tblPr>
      <w:tblGrid>
        <w:gridCol w:w="1129"/>
        <w:gridCol w:w="1276"/>
        <w:gridCol w:w="5387"/>
        <w:gridCol w:w="1766"/>
      </w:tblGrid>
      <w:tr w:rsidR="00C7492A" w:rsidRPr="006F71C0" w14:paraId="46EFF256" w14:textId="361C57BF" w:rsidTr="00E54AB1">
        <w:trPr>
          <w:trHeight w:val="297"/>
        </w:trPr>
        <w:tc>
          <w:tcPr>
            <w:tcW w:w="1129" w:type="dxa"/>
            <w:tcBorders>
              <w:top w:val="single" w:sz="4" w:space="0" w:color="auto"/>
              <w:left w:val="single" w:sz="4" w:space="0" w:color="auto"/>
              <w:bottom w:val="single" w:sz="4" w:space="0" w:color="auto"/>
              <w:right w:val="single" w:sz="4" w:space="0" w:color="auto"/>
            </w:tcBorders>
            <w:hideMark/>
          </w:tcPr>
          <w:p w14:paraId="3C65C5FE" w14:textId="77777777" w:rsidR="00C7492A" w:rsidRPr="006F71C0" w:rsidRDefault="00C7492A">
            <w:pPr>
              <w:rPr>
                <w:rFonts w:eastAsia="MS Mincho"/>
                <w:b/>
                <w:sz w:val="20"/>
                <w:szCs w:val="20"/>
              </w:rPr>
            </w:pPr>
            <w:r w:rsidRPr="006F71C0">
              <w:rPr>
                <w:rFonts w:eastAsia="MS Mincho"/>
                <w:b/>
                <w:sz w:val="20"/>
                <w:szCs w:val="20"/>
              </w:rPr>
              <w:t>Wanneer</w:t>
            </w:r>
          </w:p>
        </w:tc>
        <w:tc>
          <w:tcPr>
            <w:tcW w:w="1276" w:type="dxa"/>
            <w:tcBorders>
              <w:top w:val="single" w:sz="4" w:space="0" w:color="auto"/>
              <w:left w:val="single" w:sz="4" w:space="0" w:color="auto"/>
              <w:bottom w:val="single" w:sz="4" w:space="0" w:color="auto"/>
              <w:right w:val="single" w:sz="4" w:space="0" w:color="auto"/>
            </w:tcBorders>
            <w:hideMark/>
          </w:tcPr>
          <w:p w14:paraId="276964B6" w14:textId="77777777" w:rsidR="00C7492A" w:rsidRPr="006F71C0" w:rsidRDefault="00C7492A">
            <w:pPr>
              <w:rPr>
                <w:rFonts w:eastAsia="MS Mincho"/>
                <w:b/>
                <w:sz w:val="20"/>
                <w:szCs w:val="20"/>
              </w:rPr>
            </w:pPr>
            <w:r w:rsidRPr="006F71C0">
              <w:rPr>
                <w:rFonts w:eastAsia="MS Mincho"/>
                <w:b/>
                <w:sz w:val="20"/>
                <w:szCs w:val="20"/>
              </w:rPr>
              <w:t>Waar</w:t>
            </w:r>
          </w:p>
        </w:tc>
        <w:tc>
          <w:tcPr>
            <w:tcW w:w="5387" w:type="dxa"/>
            <w:tcBorders>
              <w:top w:val="single" w:sz="4" w:space="0" w:color="auto"/>
              <w:left w:val="single" w:sz="4" w:space="0" w:color="auto"/>
              <w:bottom w:val="single" w:sz="4" w:space="0" w:color="auto"/>
              <w:right w:val="single" w:sz="4" w:space="0" w:color="auto"/>
            </w:tcBorders>
            <w:hideMark/>
          </w:tcPr>
          <w:p w14:paraId="11495FE1" w14:textId="77777777" w:rsidR="00C7492A" w:rsidRPr="006F71C0" w:rsidRDefault="00C7492A">
            <w:pPr>
              <w:rPr>
                <w:rFonts w:eastAsia="MS Mincho"/>
                <w:b/>
                <w:sz w:val="20"/>
                <w:szCs w:val="20"/>
              </w:rPr>
            </w:pPr>
            <w:r w:rsidRPr="006F71C0">
              <w:rPr>
                <w:rFonts w:eastAsia="MS Mincho"/>
                <w:b/>
                <w:sz w:val="20"/>
                <w:szCs w:val="20"/>
              </w:rPr>
              <w:t>Wat</w:t>
            </w:r>
          </w:p>
        </w:tc>
        <w:tc>
          <w:tcPr>
            <w:tcW w:w="1766" w:type="dxa"/>
            <w:tcBorders>
              <w:top w:val="single" w:sz="4" w:space="0" w:color="auto"/>
              <w:left w:val="single" w:sz="4" w:space="0" w:color="auto"/>
              <w:bottom w:val="single" w:sz="4" w:space="0" w:color="auto"/>
              <w:right w:val="single" w:sz="4" w:space="0" w:color="auto"/>
            </w:tcBorders>
          </w:tcPr>
          <w:p w14:paraId="785EFEF1" w14:textId="28B0AE93" w:rsidR="00C7492A" w:rsidRPr="006F71C0" w:rsidRDefault="00C7492A">
            <w:pPr>
              <w:rPr>
                <w:rFonts w:eastAsia="MS Mincho"/>
                <w:b/>
                <w:sz w:val="20"/>
                <w:szCs w:val="20"/>
              </w:rPr>
            </w:pPr>
            <w:r w:rsidRPr="006F71C0">
              <w:rPr>
                <w:rFonts w:eastAsia="MS Mincho"/>
                <w:b/>
                <w:sz w:val="20"/>
                <w:szCs w:val="20"/>
              </w:rPr>
              <w:t>W</w:t>
            </w:r>
            <w:r w:rsidR="006F71C0">
              <w:rPr>
                <w:rFonts w:eastAsia="MS Mincho"/>
                <w:b/>
                <w:sz w:val="20"/>
                <w:szCs w:val="20"/>
              </w:rPr>
              <w:t>ie</w:t>
            </w:r>
          </w:p>
        </w:tc>
      </w:tr>
      <w:tr w:rsidR="00C7492A" w:rsidRPr="006F71C0" w14:paraId="09FC2FE6" w14:textId="3300B6F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7E309E89" w14:textId="1E6533E2" w:rsidR="00C7492A" w:rsidRPr="008C1FFD" w:rsidRDefault="00330C6F">
            <w:pPr>
              <w:rPr>
                <w:rFonts w:eastAsia="MS Mincho"/>
                <w:color w:val="4D4D4D" w:themeColor="accent6"/>
                <w:sz w:val="22"/>
                <w:lang w:val="en-US"/>
              </w:rPr>
            </w:pPr>
            <w:r w:rsidRPr="008C1FFD">
              <w:rPr>
                <w:rFonts w:eastAsia="MS Mincho"/>
                <w:color w:val="4D4D4D" w:themeColor="accent6"/>
                <w:sz w:val="22"/>
                <w:lang w:val="en-US"/>
              </w:rPr>
              <w:t xml:space="preserve">x-12 </w:t>
            </w:r>
            <w:proofErr w:type="spellStart"/>
            <w:r w:rsidRPr="008C1FFD">
              <w:rPr>
                <w:rFonts w:eastAsia="MS Mincho"/>
                <w:color w:val="4D4D4D" w:themeColor="accent6"/>
                <w:sz w:val="22"/>
                <w:lang w:val="en-US"/>
              </w:rPr>
              <w:t>maand</w:t>
            </w:r>
            <w:r w:rsidR="00553C87" w:rsidRPr="008C1FFD">
              <w:rPr>
                <w:rFonts w:eastAsia="MS Mincho"/>
                <w:color w:val="4D4D4D" w:themeColor="accent6"/>
                <w:sz w:val="22"/>
                <w:lang w:val="en-US"/>
              </w:rPr>
              <w:t>en</w:t>
            </w:r>
            <w:proofErr w:type="spellEnd"/>
          </w:p>
        </w:tc>
        <w:tc>
          <w:tcPr>
            <w:tcW w:w="1276" w:type="dxa"/>
            <w:tcBorders>
              <w:top w:val="single" w:sz="4" w:space="0" w:color="auto"/>
              <w:left w:val="single" w:sz="4" w:space="0" w:color="auto"/>
              <w:bottom w:val="single" w:sz="4" w:space="0" w:color="auto"/>
              <w:right w:val="single" w:sz="4" w:space="0" w:color="auto"/>
            </w:tcBorders>
          </w:tcPr>
          <w:p w14:paraId="2A3EF10C" w14:textId="77777777" w:rsidR="00C7492A" w:rsidRPr="008C1FFD" w:rsidRDefault="00C7492A">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4BB215D3" w14:textId="74EC6D03" w:rsidR="00C7492A" w:rsidRPr="008C1FFD" w:rsidRDefault="00330C6F" w:rsidP="00330C6F">
            <w:pPr>
              <w:rPr>
                <w:color w:val="4D4D4D" w:themeColor="accent6"/>
                <w:sz w:val="22"/>
              </w:rPr>
            </w:pPr>
            <w:r w:rsidRPr="008C1FFD">
              <w:rPr>
                <w:color w:val="4D4D4D" w:themeColor="accent6"/>
                <w:sz w:val="22"/>
              </w:rPr>
              <w:t>Locatie vastleggen</w:t>
            </w:r>
          </w:p>
        </w:tc>
        <w:tc>
          <w:tcPr>
            <w:tcW w:w="1766" w:type="dxa"/>
            <w:tcBorders>
              <w:top w:val="single" w:sz="4" w:space="0" w:color="auto"/>
              <w:left w:val="single" w:sz="4" w:space="0" w:color="auto"/>
              <w:bottom w:val="single" w:sz="4" w:space="0" w:color="auto"/>
              <w:right w:val="single" w:sz="4" w:space="0" w:color="auto"/>
            </w:tcBorders>
          </w:tcPr>
          <w:p w14:paraId="3D77EEFB" w14:textId="77777777" w:rsidR="00C7492A" w:rsidRPr="008C1FFD" w:rsidRDefault="00C7492A">
            <w:pPr>
              <w:rPr>
                <w:rFonts w:eastAsia="MS Mincho"/>
                <w:color w:val="4D4D4D" w:themeColor="accent6"/>
                <w:sz w:val="22"/>
                <w:lang w:val="en-US"/>
              </w:rPr>
            </w:pPr>
          </w:p>
        </w:tc>
      </w:tr>
      <w:tr w:rsidR="00ED4D48" w:rsidRPr="006F71C0" w14:paraId="36728917"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3E451EE" w14:textId="15437362" w:rsidR="00ED4D48" w:rsidRPr="008C1FFD" w:rsidRDefault="00ED4D48">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5927F0ED" w14:textId="77777777" w:rsidR="00ED4D48" w:rsidRPr="008C1FFD" w:rsidRDefault="00ED4D48">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C52894A" w14:textId="753834B9" w:rsidR="00ED4D48" w:rsidRPr="008C1FFD" w:rsidRDefault="00330C6F">
            <w:pPr>
              <w:rPr>
                <w:rFonts w:eastAsia="MS Mincho"/>
                <w:color w:val="4D4D4D" w:themeColor="accent6"/>
                <w:sz w:val="22"/>
                <w:lang w:val="en-US"/>
              </w:rPr>
            </w:pPr>
            <w:r w:rsidRPr="008C1FFD">
              <w:rPr>
                <w:rFonts w:eastAsia="MS Mincho"/>
                <w:color w:val="4D4D4D" w:themeColor="accent6"/>
                <w:sz w:val="22"/>
                <w:lang w:val="en-US"/>
              </w:rPr>
              <w:t xml:space="preserve">Artiest </w:t>
            </w:r>
            <w:proofErr w:type="spellStart"/>
            <w:r w:rsidRPr="008C1FFD">
              <w:rPr>
                <w:rFonts w:eastAsia="MS Mincho"/>
                <w:color w:val="4D4D4D" w:themeColor="accent6"/>
                <w:sz w:val="22"/>
                <w:lang w:val="en-US"/>
              </w:rPr>
              <w:t>vastleggen</w:t>
            </w:r>
            <w:proofErr w:type="spellEnd"/>
            <w:r w:rsidRPr="008C1FFD">
              <w:rPr>
                <w:rFonts w:eastAsia="MS Mincho"/>
                <w:color w:val="4D4D4D" w:themeColor="accent6"/>
                <w:sz w:val="22"/>
                <w:lang w:val="en-US"/>
              </w:rPr>
              <w:t xml:space="preserve"> </w:t>
            </w:r>
          </w:p>
        </w:tc>
        <w:tc>
          <w:tcPr>
            <w:tcW w:w="1766" w:type="dxa"/>
            <w:tcBorders>
              <w:top w:val="single" w:sz="4" w:space="0" w:color="auto"/>
              <w:left w:val="single" w:sz="4" w:space="0" w:color="auto"/>
              <w:bottom w:val="single" w:sz="4" w:space="0" w:color="auto"/>
              <w:right w:val="single" w:sz="4" w:space="0" w:color="auto"/>
            </w:tcBorders>
          </w:tcPr>
          <w:p w14:paraId="3569C9E1" w14:textId="77777777" w:rsidR="00ED4D48" w:rsidRPr="008C1FFD" w:rsidRDefault="00ED4D48">
            <w:pPr>
              <w:rPr>
                <w:rFonts w:eastAsia="MS Mincho"/>
                <w:color w:val="4D4D4D" w:themeColor="accent6"/>
                <w:sz w:val="22"/>
                <w:lang w:val="en-US"/>
              </w:rPr>
            </w:pPr>
          </w:p>
        </w:tc>
      </w:tr>
      <w:tr w:rsidR="00ED4D48" w:rsidRPr="006F71C0" w14:paraId="493DB054"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0DD402E3" w14:textId="57AE33F7" w:rsidR="00ED4D48" w:rsidRPr="008C1FFD" w:rsidRDefault="00ED4D48">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197F6D26" w14:textId="77777777" w:rsidR="00ED4D48" w:rsidRPr="008C1FFD" w:rsidRDefault="00ED4D48">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488B0480" w14:textId="0D15267A" w:rsidR="00ED4D48" w:rsidRPr="008C1FFD" w:rsidRDefault="00F56F36">
            <w:pPr>
              <w:rPr>
                <w:rFonts w:eastAsia="MS Mincho"/>
                <w:color w:val="4D4D4D" w:themeColor="accent6"/>
                <w:sz w:val="22"/>
                <w:lang w:val="en-US"/>
              </w:rPr>
            </w:pPr>
            <w:proofErr w:type="spellStart"/>
            <w:r w:rsidRPr="008C1FFD">
              <w:rPr>
                <w:rFonts w:eastAsia="MS Mincho"/>
                <w:color w:val="4D4D4D" w:themeColor="accent6"/>
                <w:sz w:val="22"/>
                <w:lang w:val="en-US"/>
              </w:rPr>
              <w:t>Geluidsfirma</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contacteren</w:t>
            </w:r>
            <w:proofErr w:type="spellEnd"/>
          </w:p>
        </w:tc>
        <w:tc>
          <w:tcPr>
            <w:tcW w:w="1766" w:type="dxa"/>
            <w:tcBorders>
              <w:top w:val="single" w:sz="4" w:space="0" w:color="auto"/>
              <w:left w:val="single" w:sz="4" w:space="0" w:color="auto"/>
              <w:bottom w:val="single" w:sz="4" w:space="0" w:color="auto"/>
              <w:right w:val="single" w:sz="4" w:space="0" w:color="auto"/>
            </w:tcBorders>
          </w:tcPr>
          <w:p w14:paraId="18387719" w14:textId="77777777" w:rsidR="00ED4D48" w:rsidRPr="008C1FFD" w:rsidRDefault="00ED4D48">
            <w:pPr>
              <w:rPr>
                <w:rFonts w:eastAsia="MS Mincho"/>
                <w:color w:val="4D4D4D" w:themeColor="accent6"/>
                <w:sz w:val="22"/>
                <w:lang w:val="en-US"/>
              </w:rPr>
            </w:pPr>
          </w:p>
        </w:tc>
      </w:tr>
      <w:tr w:rsidR="00E54AB1" w:rsidRPr="006F71C0" w14:paraId="22603639"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0F7B5144" w14:textId="510C81DE" w:rsidR="00E54AB1" w:rsidRPr="008C1FFD" w:rsidRDefault="00E54AB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08E94CFD" w14:textId="77777777" w:rsidR="00E54AB1" w:rsidRPr="008C1FFD" w:rsidRDefault="00E54AB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93B2A9F" w14:textId="7190E141" w:rsidR="00E54AB1" w:rsidRPr="008C1FFD" w:rsidRDefault="00195EE3">
            <w:pPr>
              <w:rPr>
                <w:rFonts w:eastAsia="MS Mincho"/>
                <w:color w:val="4D4D4D" w:themeColor="accent6"/>
                <w:sz w:val="22"/>
                <w:lang w:val="en-US"/>
              </w:rPr>
            </w:pPr>
            <w:proofErr w:type="spellStart"/>
            <w:r w:rsidRPr="008C1FFD">
              <w:rPr>
                <w:rFonts w:eastAsia="MS Mincho"/>
                <w:color w:val="4D4D4D" w:themeColor="accent6"/>
                <w:sz w:val="22"/>
                <w:lang w:val="en-US"/>
              </w:rPr>
              <w:t>Afspraken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maken</w:t>
            </w:r>
            <w:proofErr w:type="spellEnd"/>
            <w:r w:rsidRPr="008C1FFD">
              <w:rPr>
                <w:rFonts w:eastAsia="MS Mincho"/>
                <w:color w:val="4D4D4D" w:themeColor="accent6"/>
                <w:sz w:val="22"/>
                <w:lang w:val="en-US"/>
              </w:rPr>
              <w:t xml:space="preserve"> met </w:t>
            </w:r>
            <w:proofErr w:type="spellStart"/>
            <w:r w:rsidRPr="008C1FFD">
              <w:rPr>
                <w:rFonts w:eastAsia="MS Mincho"/>
                <w:color w:val="4D4D4D" w:themeColor="accent6"/>
                <w:sz w:val="22"/>
                <w:lang w:val="en-US"/>
              </w:rPr>
              <w:t>partnerorganisatie</w:t>
            </w:r>
            <w:proofErr w:type="spellEnd"/>
          </w:p>
        </w:tc>
        <w:tc>
          <w:tcPr>
            <w:tcW w:w="1766" w:type="dxa"/>
            <w:tcBorders>
              <w:top w:val="single" w:sz="4" w:space="0" w:color="auto"/>
              <w:left w:val="single" w:sz="4" w:space="0" w:color="auto"/>
              <w:bottom w:val="single" w:sz="4" w:space="0" w:color="auto"/>
              <w:right w:val="single" w:sz="4" w:space="0" w:color="auto"/>
            </w:tcBorders>
          </w:tcPr>
          <w:p w14:paraId="6DDF161D" w14:textId="77777777" w:rsidR="00E54AB1" w:rsidRPr="008C1FFD" w:rsidRDefault="00E54AB1">
            <w:pPr>
              <w:rPr>
                <w:rFonts w:eastAsia="MS Mincho"/>
                <w:color w:val="4D4D4D" w:themeColor="accent6"/>
                <w:sz w:val="22"/>
                <w:lang w:val="en-US"/>
              </w:rPr>
            </w:pPr>
          </w:p>
        </w:tc>
      </w:tr>
      <w:tr w:rsidR="00BF1F8D" w:rsidRPr="006F71C0" w14:paraId="0BF6BBF6"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133E5008" w14:textId="2A3E26B2" w:rsidR="00BF1F8D" w:rsidRPr="008C1FFD" w:rsidRDefault="00FB12F9">
            <w:pPr>
              <w:rPr>
                <w:rFonts w:eastAsia="MS Mincho"/>
                <w:color w:val="4D4D4D" w:themeColor="accent6"/>
                <w:sz w:val="22"/>
                <w:lang w:val="en-US"/>
              </w:rPr>
            </w:pPr>
            <w:r w:rsidRPr="008C1FFD">
              <w:rPr>
                <w:rFonts w:eastAsia="MS Mincho"/>
                <w:color w:val="4D4D4D" w:themeColor="accent6"/>
                <w:sz w:val="22"/>
                <w:lang w:val="en-US"/>
              </w:rPr>
              <w:t xml:space="preserve">x-9 </w:t>
            </w:r>
            <w:proofErr w:type="spellStart"/>
            <w:r w:rsidRPr="008C1FFD">
              <w:rPr>
                <w:rFonts w:eastAsia="MS Mincho"/>
                <w:color w:val="4D4D4D" w:themeColor="accent6"/>
                <w:sz w:val="22"/>
                <w:lang w:val="en-US"/>
              </w:rPr>
              <w:t>maanden</w:t>
            </w:r>
            <w:proofErr w:type="spellEnd"/>
          </w:p>
        </w:tc>
        <w:tc>
          <w:tcPr>
            <w:tcW w:w="1276" w:type="dxa"/>
            <w:tcBorders>
              <w:top w:val="single" w:sz="4" w:space="0" w:color="auto"/>
              <w:left w:val="single" w:sz="4" w:space="0" w:color="auto"/>
              <w:bottom w:val="single" w:sz="4" w:space="0" w:color="auto"/>
              <w:right w:val="single" w:sz="4" w:space="0" w:color="auto"/>
            </w:tcBorders>
          </w:tcPr>
          <w:p w14:paraId="5891025F" w14:textId="77777777" w:rsidR="00BF1F8D" w:rsidRPr="008C1FFD" w:rsidRDefault="00BF1F8D">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E5704A3" w14:textId="4F74D6B6" w:rsidR="00BF1F8D" w:rsidRDefault="00C3499A" w:rsidP="00195EE3">
            <w:pPr>
              <w:rPr>
                <w:rFonts w:eastAsia="MS Mincho"/>
                <w:color w:val="4D4D4D" w:themeColor="accent6"/>
                <w:sz w:val="22"/>
                <w:lang w:val="en-US"/>
              </w:rPr>
            </w:pPr>
            <w:proofErr w:type="spellStart"/>
            <w:r w:rsidRPr="008C1FFD">
              <w:rPr>
                <w:rFonts w:eastAsia="MS Mincho"/>
                <w:color w:val="4D4D4D" w:themeColor="accent6"/>
                <w:sz w:val="22"/>
                <w:lang w:val="en-US"/>
              </w:rPr>
              <w:t>Informeer</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bij</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gemeente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welke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aanvraag</w:t>
            </w:r>
            <w:proofErr w:type="spellEnd"/>
            <w:r w:rsidRPr="008C1FFD">
              <w:rPr>
                <w:rFonts w:eastAsia="MS Mincho"/>
                <w:color w:val="4D4D4D" w:themeColor="accent6"/>
                <w:sz w:val="22"/>
                <w:lang w:val="en-US"/>
              </w:rPr>
              <w:t xml:space="preserve"> er </w:t>
            </w:r>
            <w:proofErr w:type="spellStart"/>
            <w:r w:rsidRPr="008C1FFD">
              <w:rPr>
                <w:rFonts w:eastAsia="MS Mincho"/>
                <w:color w:val="4D4D4D" w:themeColor="accent6"/>
                <w:sz w:val="22"/>
                <w:lang w:val="en-US"/>
              </w:rPr>
              <w:t>moet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gebeuren</w:t>
            </w:r>
            <w:proofErr w:type="spellEnd"/>
            <w:r w:rsidR="002F0D65" w:rsidRPr="008C1FFD">
              <w:rPr>
                <w:rFonts w:eastAsia="MS Mincho"/>
                <w:color w:val="4D4D4D" w:themeColor="accent6"/>
                <w:sz w:val="22"/>
                <w:lang w:val="en-US"/>
              </w:rPr>
              <w:t xml:space="preserve"> </w:t>
            </w:r>
            <w:proofErr w:type="spellStart"/>
            <w:r w:rsidR="002F0D65" w:rsidRPr="008C1FFD">
              <w:rPr>
                <w:rFonts w:eastAsia="MS Mincho"/>
                <w:color w:val="4D4D4D" w:themeColor="accent6"/>
                <w:sz w:val="22"/>
                <w:lang w:val="en-US"/>
              </w:rPr>
              <w:t>voor</w:t>
            </w:r>
            <w:proofErr w:type="spellEnd"/>
            <w:r w:rsidR="002F0D65" w:rsidRPr="008C1FFD">
              <w:rPr>
                <w:rFonts w:eastAsia="MS Mincho"/>
                <w:color w:val="4D4D4D" w:themeColor="accent6"/>
                <w:sz w:val="22"/>
                <w:lang w:val="en-US"/>
              </w:rPr>
              <w:t xml:space="preserve"> </w:t>
            </w:r>
            <w:proofErr w:type="spellStart"/>
            <w:r w:rsidR="002F0D65" w:rsidRPr="008C1FFD">
              <w:rPr>
                <w:rFonts w:eastAsia="MS Mincho"/>
                <w:color w:val="4D4D4D" w:themeColor="accent6"/>
                <w:sz w:val="22"/>
                <w:lang w:val="en-US"/>
              </w:rPr>
              <w:t>dit</w:t>
            </w:r>
            <w:proofErr w:type="spellEnd"/>
            <w:r w:rsidR="002F0D65" w:rsidRPr="008C1FFD">
              <w:rPr>
                <w:rFonts w:eastAsia="MS Mincho"/>
                <w:color w:val="4D4D4D" w:themeColor="accent6"/>
                <w:sz w:val="22"/>
                <w:lang w:val="en-US"/>
              </w:rPr>
              <w:t xml:space="preserve"> </w:t>
            </w:r>
            <w:r w:rsidR="000838BB">
              <w:rPr>
                <w:rFonts w:eastAsia="MS Mincho"/>
                <w:color w:val="4D4D4D" w:themeColor="accent6"/>
                <w:sz w:val="22"/>
                <w:lang w:val="en-US"/>
              </w:rPr>
              <w:t>Evenement</w:t>
            </w:r>
          </w:p>
          <w:p w14:paraId="3B63B9D3" w14:textId="77777777" w:rsidR="000838BB" w:rsidRDefault="000838BB" w:rsidP="00195EE3">
            <w:pPr>
              <w:rPr>
                <w:rFonts w:eastAsia="MS Mincho"/>
                <w:color w:val="4D4D4D" w:themeColor="accent6"/>
                <w:sz w:val="22"/>
                <w:lang w:val="en-US"/>
              </w:rPr>
            </w:pPr>
          </w:p>
          <w:p w14:paraId="5A913C9C" w14:textId="77777777" w:rsidR="000838BB" w:rsidRDefault="000838BB" w:rsidP="00195EE3">
            <w:pPr>
              <w:rPr>
                <w:rFonts w:eastAsia="MS Mincho"/>
                <w:color w:val="4D4D4D" w:themeColor="accent6"/>
                <w:sz w:val="22"/>
                <w:lang w:val="en-US"/>
              </w:rPr>
            </w:pPr>
          </w:p>
          <w:p w14:paraId="73A0C595" w14:textId="77777777" w:rsidR="000838BB" w:rsidRDefault="000838BB" w:rsidP="00195EE3">
            <w:pPr>
              <w:rPr>
                <w:rFonts w:eastAsia="MS Mincho"/>
                <w:color w:val="4D4D4D" w:themeColor="accent6"/>
                <w:sz w:val="22"/>
                <w:lang w:val="en-US"/>
              </w:rPr>
            </w:pPr>
          </w:p>
          <w:p w14:paraId="4E14CA95" w14:textId="1392E949" w:rsidR="000838BB" w:rsidRPr="008C1FFD" w:rsidRDefault="000838BB" w:rsidP="00195EE3">
            <w:pPr>
              <w:rPr>
                <w:rFonts w:eastAsia="MS Mincho"/>
                <w:color w:val="4D4D4D" w:themeColor="accent6"/>
                <w:sz w:val="22"/>
                <w:lang w:val="en-US"/>
              </w:rPr>
            </w:pPr>
          </w:p>
        </w:tc>
        <w:tc>
          <w:tcPr>
            <w:tcW w:w="1766" w:type="dxa"/>
            <w:tcBorders>
              <w:top w:val="single" w:sz="4" w:space="0" w:color="auto"/>
              <w:left w:val="single" w:sz="4" w:space="0" w:color="auto"/>
              <w:bottom w:val="single" w:sz="4" w:space="0" w:color="auto"/>
              <w:right w:val="single" w:sz="4" w:space="0" w:color="auto"/>
            </w:tcBorders>
          </w:tcPr>
          <w:p w14:paraId="0EAC8854" w14:textId="77777777" w:rsidR="00BF1F8D" w:rsidRPr="008C1FFD" w:rsidRDefault="00BF1F8D">
            <w:pPr>
              <w:rPr>
                <w:rFonts w:eastAsia="MS Mincho"/>
                <w:color w:val="4D4D4D" w:themeColor="accent6"/>
                <w:sz w:val="22"/>
                <w:lang w:val="en-US"/>
              </w:rPr>
            </w:pPr>
          </w:p>
        </w:tc>
      </w:tr>
      <w:tr w:rsidR="002F0D65" w:rsidRPr="006F71C0" w14:paraId="21545669"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89B7130" w14:textId="374C1FF6" w:rsidR="002F0D65" w:rsidRPr="008C1FFD" w:rsidRDefault="00562BAC">
            <w:pPr>
              <w:rPr>
                <w:rFonts w:eastAsia="MS Mincho"/>
                <w:color w:val="4D4D4D" w:themeColor="accent6"/>
                <w:sz w:val="22"/>
                <w:lang w:val="en-US"/>
              </w:rPr>
            </w:pPr>
            <w:r w:rsidRPr="008C1FFD">
              <w:rPr>
                <w:rFonts w:eastAsia="MS Mincho"/>
                <w:color w:val="4D4D4D" w:themeColor="accent6"/>
                <w:sz w:val="22"/>
                <w:lang w:val="en-US"/>
              </w:rPr>
              <w:t xml:space="preserve">x- 6 </w:t>
            </w:r>
            <w:proofErr w:type="spellStart"/>
            <w:r w:rsidRPr="008C1FFD">
              <w:rPr>
                <w:rFonts w:eastAsia="MS Mincho"/>
                <w:color w:val="4D4D4D" w:themeColor="accent6"/>
                <w:sz w:val="22"/>
                <w:lang w:val="en-US"/>
              </w:rPr>
              <w:t>maanden</w:t>
            </w:r>
            <w:proofErr w:type="spellEnd"/>
          </w:p>
        </w:tc>
        <w:tc>
          <w:tcPr>
            <w:tcW w:w="1276" w:type="dxa"/>
            <w:tcBorders>
              <w:top w:val="single" w:sz="4" w:space="0" w:color="auto"/>
              <w:left w:val="single" w:sz="4" w:space="0" w:color="auto"/>
              <w:bottom w:val="single" w:sz="4" w:space="0" w:color="auto"/>
              <w:right w:val="single" w:sz="4" w:space="0" w:color="auto"/>
            </w:tcBorders>
          </w:tcPr>
          <w:p w14:paraId="0E5209F8" w14:textId="77777777" w:rsidR="002F0D65" w:rsidRPr="008C1FFD" w:rsidRDefault="002F0D65">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C55262A" w14:textId="1D9EAF07" w:rsidR="002F0D65" w:rsidRPr="008C1FFD" w:rsidRDefault="00562BAC" w:rsidP="00195EE3">
            <w:pPr>
              <w:rPr>
                <w:rFonts w:eastAsia="MS Mincho"/>
                <w:color w:val="4D4D4D" w:themeColor="accent6"/>
                <w:sz w:val="22"/>
                <w:lang w:val="en-US"/>
              </w:rPr>
            </w:pPr>
            <w:proofErr w:type="spellStart"/>
            <w:r w:rsidRPr="008C1FFD">
              <w:rPr>
                <w:rFonts w:eastAsia="MS Mincho"/>
                <w:color w:val="4D4D4D" w:themeColor="accent6"/>
                <w:sz w:val="22"/>
                <w:lang w:val="en-US"/>
              </w:rPr>
              <w:t>Sponsordossier</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opstellen</w:t>
            </w:r>
            <w:proofErr w:type="spellEnd"/>
            <w:r w:rsidRPr="008C1FFD">
              <w:rPr>
                <w:rFonts w:eastAsia="MS Mincho"/>
                <w:color w:val="4D4D4D" w:themeColor="accent6"/>
                <w:sz w:val="22"/>
                <w:lang w:val="en-US"/>
              </w:rPr>
              <w:t xml:space="preserve"> en sponsors </w:t>
            </w:r>
            <w:proofErr w:type="spellStart"/>
            <w:r w:rsidRPr="008C1FFD">
              <w:rPr>
                <w:rFonts w:eastAsia="MS Mincho"/>
                <w:color w:val="4D4D4D" w:themeColor="accent6"/>
                <w:sz w:val="22"/>
                <w:lang w:val="en-US"/>
              </w:rPr>
              <w:t>zoeken</w:t>
            </w:r>
            <w:proofErr w:type="spellEnd"/>
          </w:p>
        </w:tc>
        <w:tc>
          <w:tcPr>
            <w:tcW w:w="1766" w:type="dxa"/>
            <w:tcBorders>
              <w:top w:val="single" w:sz="4" w:space="0" w:color="auto"/>
              <w:left w:val="single" w:sz="4" w:space="0" w:color="auto"/>
              <w:bottom w:val="single" w:sz="4" w:space="0" w:color="auto"/>
              <w:right w:val="single" w:sz="4" w:space="0" w:color="auto"/>
            </w:tcBorders>
          </w:tcPr>
          <w:p w14:paraId="69A60680" w14:textId="77777777" w:rsidR="002F0D65" w:rsidRPr="008C1FFD" w:rsidRDefault="002F0D65">
            <w:pPr>
              <w:rPr>
                <w:rFonts w:eastAsia="MS Mincho"/>
                <w:color w:val="4D4D4D" w:themeColor="accent6"/>
                <w:sz w:val="22"/>
                <w:lang w:val="en-US"/>
              </w:rPr>
            </w:pPr>
          </w:p>
        </w:tc>
      </w:tr>
      <w:tr w:rsidR="002F0D65" w:rsidRPr="006F71C0" w14:paraId="6D303794"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0DF8C19" w14:textId="67DEF424" w:rsidR="002F0D65" w:rsidRPr="008C1FFD" w:rsidRDefault="002F0D65">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0B0E5E85" w14:textId="77777777" w:rsidR="002F0D65" w:rsidRPr="008C1FFD" w:rsidRDefault="002F0D65">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414CDA13" w14:textId="4AE30BAC" w:rsidR="002F0D65" w:rsidRPr="008C1FFD" w:rsidRDefault="00712DD8">
            <w:pPr>
              <w:rPr>
                <w:rFonts w:eastAsia="MS Mincho"/>
                <w:color w:val="4D4D4D" w:themeColor="accent6"/>
                <w:sz w:val="22"/>
                <w:lang w:val="en-US"/>
              </w:rPr>
            </w:pPr>
            <w:proofErr w:type="spellStart"/>
            <w:r w:rsidRPr="008C1FFD">
              <w:rPr>
                <w:rFonts w:eastAsia="MS Mincho"/>
                <w:color w:val="4D4D4D" w:themeColor="accent6"/>
                <w:sz w:val="22"/>
                <w:lang w:val="en-US"/>
              </w:rPr>
              <w:t>Begroting</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opstellen</w:t>
            </w:r>
            <w:proofErr w:type="spellEnd"/>
          </w:p>
        </w:tc>
        <w:tc>
          <w:tcPr>
            <w:tcW w:w="1766" w:type="dxa"/>
            <w:tcBorders>
              <w:top w:val="single" w:sz="4" w:space="0" w:color="auto"/>
              <w:left w:val="single" w:sz="4" w:space="0" w:color="auto"/>
              <w:bottom w:val="single" w:sz="4" w:space="0" w:color="auto"/>
              <w:right w:val="single" w:sz="4" w:space="0" w:color="auto"/>
            </w:tcBorders>
          </w:tcPr>
          <w:p w14:paraId="3C56E8DD" w14:textId="77777777" w:rsidR="002F0D65" w:rsidRPr="008C1FFD" w:rsidRDefault="002F0D65">
            <w:pPr>
              <w:rPr>
                <w:rFonts w:eastAsia="MS Mincho"/>
                <w:color w:val="4D4D4D" w:themeColor="accent6"/>
                <w:sz w:val="22"/>
                <w:lang w:val="en-US"/>
              </w:rPr>
            </w:pPr>
          </w:p>
        </w:tc>
      </w:tr>
      <w:tr w:rsidR="00466ADC" w:rsidRPr="006F71C0" w14:paraId="3DA4B27C"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A19FF59" w14:textId="6F4908C1" w:rsidR="00466ADC" w:rsidRPr="008C1FFD" w:rsidRDefault="00466ADC">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1265BE1F" w14:textId="77777777" w:rsidR="00466ADC" w:rsidRPr="008C1FFD" w:rsidRDefault="00466ADC">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43B54FF" w14:textId="7A865303" w:rsidR="00466ADC" w:rsidRPr="008C1FFD" w:rsidRDefault="00EA3687">
            <w:pPr>
              <w:rPr>
                <w:rFonts w:eastAsia="MS Mincho"/>
                <w:color w:val="4D4D4D" w:themeColor="accent6"/>
                <w:sz w:val="22"/>
                <w:lang w:val="en-US"/>
              </w:rPr>
            </w:pPr>
            <w:r w:rsidRPr="008C1FFD">
              <w:rPr>
                <w:rFonts w:eastAsia="MS Mincho"/>
                <w:color w:val="4D4D4D" w:themeColor="accent6"/>
                <w:sz w:val="22"/>
                <w:lang w:val="en-US"/>
              </w:rPr>
              <w:t xml:space="preserve">Maak </w:t>
            </w:r>
            <w:proofErr w:type="spellStart"/>
            <w:r w:rsidRPr="008C1FFD">
              <w:rPr>
                <w:rFonts w:eastAsia="MS Mincho"/>
                <w:color w:val="4D4D4D" w:themeColor="accent6"/>
                <w:sz w:val="22"/>
                <w:lang w:val="en-US"/>
              </w:rPr>
              <w:t>een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materiaallijst</w:t>
            </w:r>
            <w:proofErr w:type="spellEnd"/>
            <w:r w:rsidRPr="008C1FFD">
              <w:rPr>
                <w:rFonts w:eastAsia="MS Mincho"/>
                <w:color w:val="4D4D4D" w:themeColor="accent6"/>
                <w:sz w:val="22"/>
                <w:lang w:val="en-US"/>
              </w:rPr>
              <w:t xml:space="preserve">: welk material </w:t>
            </w:r>
            <w:proofErr w:type="spellStart"/>
            <w:r w:rsidRPr="008C1FFD">
              <w:rPr>
                <w:rFonts w:eastAsia="MS Mincho"/>
                <w:color w:val="4D4D4D" w:themeColor="accent6"/>
                <w:sz w:val="22"/>
                <w:lang w:val="en-US"/>
              </w:rPr>
              <w:t>heb</w:t>
            </w:r>
            <w:proofErr w:type="spellEnd"/>
            <w:r w:rsidRPr="008C1FFD">
              <w:rPr>
                <w:rFonts w:eastAsia="MS Mincho"/>
                <w:color w:val="4D4D4D" w:themeColor="accent6"/>
                <w:sz w:val="22"/>
                <w:lang w:val="en-US"/>
              </w:rPr>
              <w:t xml:space="preserve"> je </w:t>
            </w:r>
            <w:proofErr w:type="spellStart"/>
            <w:r w:rsidRPr="008C1FFD">
              <w:rPr>
                <w:rFonts w:eastAsia="MS Mincho"/>
                <w:color w:val="4D4D4D" w:themeColor="accent6"/>
                <w:sz w:val="22"/>
                <w:lang w:val="en-US"/>
              </w:rPr>
              <w:t>zelf</w:t>
            </w:r>
            <w:proofErr w:type="spellEnd"/>
            <w:r w:rsidRPr="008C1FFD">
              <w:rPr>
                <w:rFonts w:eastAsia="MS Mincho"/>
                <w:color w:val="4D4D4D" w:themeColor="accent6"/>
                <w:sz w:val="22"/>
                <w:lang w:val="en-US"/>
              </w:rPr>
              <w:t xml:space="preserve"> en welk material </w:t>
            </w:r>
            <w:proofErr w:type="spellStart"/>
            <w:r w:rsidRPr="008C1FFD">
              <w:rPr>
                <w:rFonts w:eastAsia="MS Mincho"/>
                <w:color w:val="4D4D4D" w:themeColor="accent6"/>
                <w:sz w:val="22"/>
                <w:lang w:val="en-US"/>
              </w:rPr>
              <w:t>moet</w:t>
            </w:r>
            <w:proofErr w:type="spellEnd"/>
            <w:r w:rsidRPr="008C1FFD">
              <w:rPr>
                <w:rFonts w:eastAsia="MS Mincho"/>
                <w:color w:val="4D4D4D" w:themeColor="accent6"/>
                <w:sz w:val="22"/>
                <w:lang w:val="en-US"/>
              </w:rPr>
              <w:t xml:space="preserve"> je elders </w:t>
            </w:r>
            <w:proofErr w:type="spellStart"/>
            <w:r w:rsidRPr="008C1FFD">
              <w:rPr>
                <w:rFonts w:eastAsia="MS Mincho"/>
                <w:color w:val="4D4D4D" w:themeColor="accent6"/>
                <w:sz w:val="22"/>
                <w:lang w:val="en-US"/>
              </w:rPr>
              <w:t>vragen</w:t>
            </w:r>
            <w:proofErr w:type="spellEnd"/>
          </w:p>
        </w:tc>
        <w:tc>
          <w:tcPr>
            <w:tcW w:w="1766" w:type="dxa"/>
            <w:tcBorders>
              <w:top w:val="single" w:sz="4" w:space="0" w:color="auto"/>
              <w:left w:val="single" w:sz="4" w:space="0" w:color="auto"/>
              <w:bottom w:val="single" w:sz="4" w:space="0" w:color="auto"/>
              <w:right w:val="single" w:sz="4" w:space="0" w:color="auto"/>
            </w:tcBorders>
          </w:tcPr>
          <w:p w14:paraId="53389B25" w14:textId="77777777" w:rsidR="00466ADC" w:rsidRPr="008C1FFD" w:rsidRDefault="00466ADC">
            <w:pPr>
              <w:rPr>
                <w:rFonts w:eastAsia="MS Mincho"/>
                <w:color w:val="4D4D4D" w:themeColor="accent6"/>
                <w:sz w:val="22"/>
                <w:lang w:val="en-US"/>
              </w:rPr>
            </w:pPr>
          </w:p>
        </w:tc>
      </w:tr>
      <w:tr w:rsidR="00E54AB1" w:rsidRPr="006F71C0" w14:paraId="046B93C3"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1B24150" w14:textId="18E92BED" w:rsidR="00E54AB1" w:rsidRPr="008C1FFD" w:rsidRDefault="001F4B7C">
            <w:pPr>
              <w:rPr>
                <w:rFonts w:eastAsia="MS Mincho"/>
                <w:color w:val="4D4D4D" w:themeColor="accent6"/>
                <w:sz w:val="22"/>
                <w:lang w:val="en-US"/>
              </w:rPr>
            </w:pPr>
            <w:r w:rsidRPr="008C1FFD">
              <w:rPr>
                <w:rFonts w:eastAsia="MS Mincho"/>
                <w:color w:val="4D4D4D" w:themeColor="accent6"/>
                <w:sz w:val="22"/>
                <w:lang w:val="en-US"/>
              </w:rPr>
              <w:t xml:space="preserve">x-3 </w:t>
            </w:r>
            <w:proofErr w:type="spellStart"/>
            <w:r w:rsidRPr="008C1FFD">
              <w:rPr>
                <w:rFonts w:eastAsia="MS Mincho"/>
                <w:color w:val="4D4D4D" w:themeColor="accent6"/>
                <w:sz w:val="22"/>
                <w:lang w:val="en-US"/>
              </w:rPr>
              <w:t>maanden</w:t>
            </w:r>
            <w:proofErr w:type="spellEnd"/>
          </w:p>
        </w:tc>
        <w:tc>
          <w:tcPr>
            <w:tcW w:w="1276" w:type="dxa"/>
            <w:tcBorders>
              <w:top w:val="single" w:sz="4" w:space="0" w:color="auto"/>
              <w:left w:val="single" w:sz="4" w:space="0" w:color="auto"/>
              <w:bottom w:val="single" w:sz="4" w:space="0" w:color="auto"/>
              <w:right w:val="single" w:sz="4" w:space="0" w:color="auto"/>
            </w:tcBorders>
          </w:tcPr>
          <w:p w14:paraId="6E80789F" w14:textId="77777777" w:rsidR="00E54AB1" w:rsidRPr="008C1FFD" w:rsidRDefault="00E54AB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1A04E71" w14:textId="271599A3" w:rsidR="00E54AB1" w:rsidRPr="008C1FFD" w:rsidRDefault="00DD6B8A">
            <w:pPr>
              <w:rPr>
                <w:rFonts w:eastAsia="MS Mincho"/>
                <w:color w:val="4D4D4D" w:themeColor="accent6"/>
                <w:sz w:val="22"/>
                <w:lang w:val="en-US"/>
              </w:rPr>
            </w:pPr>
            <w:proofErr w:type="spellStart"/>
            <w:r w:rsidRPr="008C1FFD">
              <w:rPr>
                <w:rFonts w:eastAsia="MS Mincho"/>
                <w:color w:val="4D4D4D" w:themeColor="accent6"/>
                <w:sz w:val="22"/>
                <w:lang w:val="en-US"/>
              </w:rPr>
              <w:t>Promotieplan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opstellen</w:t>
            </w:r>
            <w:proofErr w:type="spellEnd"/>
          </w:p>
        </w:tc>
        <w:tc>
          <w:tcPr>
            <w:tcW w:w="1766" w:type="dxa"/>
            <w:tcBorders>
              <w:top w:val="single" w:sz="4" w:space="0" w:color="auto"/>
              <w:left w:val="single" w:sz="4" w:space="0" w:color="auto"/>
              <w:bottom w:val="single" w:sz="4" w:space="0" w:color="auto"/>
              <w:right w:val="single" w:sz="4" w:space="0" w:color="auto"/>
            </w:tcBorders>
          </w:tcPr>
          <w:p w14:paraId="0DEE276F" w14:textId="77777777" w:rsidR="00E54AB1" w:rsidRPr="008C1FFD" w:rsidRDefault="00E54AB1">
            <w:pPr>
              <w:rPr>
                <w:rFonts w:eastAsia="MS Mincho"/>
                <w:color w:val="4D4D4D" w:themeColor="accent6"/>
                <w:sz w:val="22"/>
                <w:lang w:val="en-US"/>
              </w:rPr>
            </w:pPr>
          </w:p>
        </w:tc>
      </w:tr>
      <w:tr w:rsidR="00DD6B8A" w:rsidRPr="006F71C0" w14:paraId="37E07539"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284BBE25" w14:textId="006885D0" w:rsidR="00DD6B8A" w:rsidRPr="008C1FFD" w:rsidRDefault="000F4D9A">
            <w:pPr>
              <w:rPr>
                <w:rFonts w:eastAsia="MS Mincho"/>
                <w:color w:val="4D4D4D" w:themeColor="accent6"/>
                <w:sz w:val="22"/>
                <w:lang w:val="en-US"/>
              </w:rPr>
            </w:pPr>
            <w:r w:rsidRPr="008C1FFD">
              <w:rPr>
                <w:rFonts w:eastAsia="MS Mincho"/>
                <w:color w:val="4D4D4D" w:themeColor="accent6"/>
                <w:sz w:val="22"/>
                <w:lang w:val="en-US"/>
              </w:rPr>
              <w:t xml:space="preserve">x-3 </w:t>
            </w:r>
            <w:proofErr w:type="spellStart"/>
            <w:r w:rsidRPr="008C1FFD">
              <w:rPr>
                <w:rFonts w:eastAsia="MS Mincho"/>
                <w:color w:val="4D4D4D" w:themeColor="accent6"/>
                <w:sz w:val="22"/>
                <w:lang w:val="en-US"/>
              </w:rPr>
              <w:t>maanden</w:t>
            </w:r>
            <w:proofErr w:type="spellEnd"/>
          </w:p>
        </w:tc>
        <w:tc>
          <w:tcPr>
            <w:tcW w:w="1276" w:type="dxa"/>
            <w:tcBorders>
              <w:top w:val="single" w:sz="4" w:space="0" w:color="auto"/>
              <w:left w:val="single" w:sz="4" w:space="0" w:color="auto"/>
              <w:bottom w:val="single" w:sz="4" w:space="0" w:color="auto"/>
              <w:right w:val="single" w:sz="4" w:space="0" w:color="auto"/>
            </w:tcBorders>
          </w:tcPr>
          <w:p w14:paraId="7CCA540D" w14:textId="77777777" w:rsidR="00DD6B8A" w:rsidRPr="008C1FFD" w:rsidRDefault="00DD6B8A">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E47A424" w14:textId="77777777" w:rsidR="00DD6B8A" w:rsidRPr="008C1FFD" w:rsidRDefault="00DD6B8A">
            <w:pPr>
              <w:rPr>
                <w:color w:val="4D4D4D" w:themeColor="accent6"/>
                <w:sz w:val="22"/>
              </w:rPr>
            </w:pPr>
            <w:proofErr w:type="spellStart"/>
            <w:r w:rsidRPr="008C1FFD">
              <w:rPr>
                <w:rFonts w:eastAsia="MS Mincho"/>
                <w:color w:val="4D4D4D" w:themeColor="accent6"/>
                <w:sz w:val="22"/>
                <w:lang w:val="en-US"/>
              </w:rPr>
              <w:t>Promotiemateriaal</w:t>
            </w:r>
            <w:proofErr w:type="spellEnd"/>
            <w:r w:rsidRPr="008C1FFD">
              <w:rPr>
                <w:rFonts w:eastAsia="MS Mincho"/>
                <w:color w:val="4D4D4D" w:themeColor="accent6"/>
                <w:sz w:val="22"/>
                <w:lang w:val="en-US"/>
              </w:rPr>
              <w:t xml:space="preserve"> (laten) </w:t>
            </w:r>
            <w:proofErr w:type="spellStart"/>
            <w:r w:rsidRPr="008C1FFD">
              <w:rPr>
                <w:rFonts w:eastAsia="MS Mincho"/>
                <w:color w:val="4D4D4D" w:themeColor="accent6"/>
                <w:sz w:val="22"/>
                <w:lang w:val="en-US"/>
              </w:rPr>
              <w:t>ontwerpen</w:t>
            </w:r>
            <w:proofErr w:type="spellEnd"/>
            <w:r w:rsidR="000F4D9A" w:rsidRPr="008C1FFD">
              <w:rPr>
                <w:rFonts w:eastAsia="MS Mincho"/>
                <w:color w:val="4D4D4D" w:themeColor="accent6"/>
                <w:sz w:val="22"/>
                <w:lang w:val="en-US"/>
              </w:rPr>
              <w:t xml:space="preserve">: </w:t>
            </w:r>
            <w:r w:rsidR="000F4D9A" w:rsidRPr="008C1FFD">
              <w:rPr>
                <w:color w:val="4D4D4D" w:themeColor="accent6"/>
                <w:sz w:val="22"/>
              </w:rPr>
              <w:t>Affiches, flyers, tafelkaartjes, toegangskaarten, eetkaarten, drankkaarten, inkombandjes</w:t>
            </w:r>
            <w:r w:rsidR="000F4D9A" w:rsidRPr="008C1FFD">
              <w:rPr>
                <w:color w:val="4D4D4D" w:themeColor="accent6"/>
                <w:sz w:val="22"/>
              </w:rPr>
              <w:t>, stickers, autostickers</w:t>
            </w:r>
            <w:r w:rsidR="00391C4E" w:rsidRPr="008C1FFD">
              <w:rPr>
                <w:color w:val="4D4D4D" w:themeColor="accent6"/>
                <w:sz w:val="22"/>
              </w:rPr>
              <w:t xml:space="preserve">, </w:t>
            </w:r>
            <w:proofErr w:type="spellStart"/>
            <w:r w:rsidR="00391C4E" w:rsidRPr="008C1FFD">
              <w:rPr>
                <w:color w:val="4D4D4D" w:themeColor="accent6"/>
                <w:sz w:val="22"/>
              </w:rPr>
              <w:t>T-shirten</w:t>
            </w:r>
            <w:proofErr w:type="spellEnd"/>
            <w:r w:rsidR="00391C4E" w:rsidRPr="008C1FFD">
              <w:rPr>
                <w:color w:val="4D4D4D" w:themeColor="accent6"/>
                <w:sz w:val="22"/>
              </w:rPr>
              <w:t>, led reclame of filmpjes</w:t>
            </w:r>
          </w:p>
          <w:p w14:paraId="5B4B0D82" w14:textId="77777777" w:rsidR="00391C4E" w:rsidRPr="008C1FFD" w:rsidRDefault="00DC3688">
            <w:pPr>
              <w:rPr>
                <w:color w:val="4D4D4D" w:themeColor="accent6"/>
                <w:sz w:val="22"/>
              </w:rPr>
            </w:pPr>
            <w:r w:rsidRPr="008C1FFD">
              <w:rPr>
                <w:color w:val="4D4D4D" w:themeColor="accent6"/>
                <w:sz w:val="22"/>
              </w:rPr>
              <w:t>Registreren op e-activiteiten en uit-databank</w:t>
            </w:r>
          </w:p>
          <w:p w14:paraId="790762EA" w14:textId="30510D14" w:rsidR="00DC3688" w:rsidRPr="008C1FFD" w:rsidRDefault="00DC3688">
            <w:pPr>
              <w:rPr>
                <w:rFonts w:eastAsia="MS Mincho"/>
                <w:color w:val="4D4D4D" w:themeColor="accent6"/>
                <w:sz w:val="22"/>
                <w:lang w:val="en-US"/>
              </w:rPr>
            </w:pPr>
            <w:r w:rsidRPr="008C1FFD">
              <w:rPr>
                <w:color w:val="4D4D4D" w:themeColor="accent6"/>
                <w:sz w:val="22"/>
              </w:rPr>
              <w:t xml:space="preserve">Website </w:t>
            </w:r>
            <w:proofErr w:type="spellStart"/>
            <w:r w:rsidRPr="008C1FFD">
              <w:rPr>
                <w:color w:val="4D4D4D" w:themeColor="accent6"/>
                <w:sz w:val="22"/>
              </w:rPr>
              <w:t>plaatensen</w:t>
            </w:r>
            <w:proofErr w:type="spellEnd"/>
            <w:r w:rsidRPr="008C1FFD">
              <w:rPr>
                <w:color w:val="4D4D4D" w:themeColor="accent6"/>
                <w:sz w:val="22"/>
              </w:rPr>
              <w:t>, facebook evenement aanmaken</w:t>
            </w:r>
          </w:p>
        </w:tc>
        <w:tc>
          <w:tcPr>
            <w:tcW w:w="1766" w:type="dxa"/>
            <w:tcBorders>
              <w:top w:val="single" w:sz="4" w:space="0" w:color="auto"/>
              <w:left w:val="single" w:sz="4" w:space="0" w:color="auto"/>
              <w:bottom w:val="single" w:sz="4" w:space="0" w:color="auto"/>
              <w:right w:val="single" w:sz="4" w:space="0" w:color="auto"/>
            </w:tcBorders>
          </w:tcPr>
          <w:p w14:paraId="2B6AB64D" w14:textId="77777777" w:rsidR="00DD6B8A" w:rsidRPr="008C1FFD" w:rsidRDefault="00DD6B8A">
            <w:pPr>
              <w:rPr>
                <w:rFonts w:eastAsia="MS Mincho"/>
                <w:color w:val="4D4D4D" w:themeColor="accent6"/>
                <w:sz w:val="22"/>
                <w:lang w:val="en-US"/>
              </w:rPr>
            </w:pPr>
          </w:p>
        </w:tc>
      </w:tr>
      <w:tr w:rsidR="008254BB" w:rsidRPr="006F71C0" w14:paraId="2A694BB2"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5A308C97" w14:textId="42A285C9" w:rsidR="008254BB" w:rsidRPr="008C1FFD" w:rsidRDefault="008254BB">
            <w:pPr>
              <w:rPr>
                <w:rFonts w:eastAsia="MS Mincho"/>
                <w:color w:val="4D4D4D" w:themeColor="accent6"/>
                <w:sz w:val="22"/>
                <w:lang w:val="en-US"/>
              </w:rPr>
            </w:pPr>
            <w:r w:rsidRPr="008C1FFD">
              <w:rPr>
                <w:rFonts w:eastAsia="MS Mincho"/>
                <w:color w:val="4D4D4D" w:themeColor="accent6"/>
                <w:sz w:val="22"/>
                <w:lang w:val="en-US"/>
              </w:rPr>
              <w:t xml:space="preserve">x-1 </w:t>
            </w:r>
            <w:proofErr w:type="spellStart"/>
            <w:r w:rsidRPr="008C1FFD">
              <w:rPr>
                <w:rFonts w:eastAsia="MS Mincho"/>
                <w:color w:val="4D4D4D" w:themeColor="accent6"/>
                <w:sz w:val="22"/>
                <w:lang w:val="en-US"/>
              </w:rPr>
              <w:t>maand</w:t>
            </w:r>
            <w:proofErr w:type="spellEnd"/>
          </w:p>
        </w:tc>
        <w:tc>
          <w:tcPr>
            <w:tcW w:w="1276" w:type="dxa"/>
            <w:tcBorders>
              <w:top w:val="single" w:sz="4" w:space="0" w:color="auto"/>
              <w:left w:val="single" w:sz="4" w:space="0" w:color="auto"/>
              <w:bottom w:val="single" w:sz="4" w:space="0" w:color="auto"/>
              <w:right w:val="single" w:sz="4" w:space="0" w:color="auto"/>
            </w:tcBorders>
          </w:tcPr>
          <w:p w14:paraId="138E6203" w14:textId="77777777" w:rsidR="008254BB" w:rsidRPr="008C1FFD" w:rsidRDefault="008254B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852C8CE" w14:textId="2BBD94E7" w:rsidR="008254BB" w:rsidRPr="008C1FFD" w:rsidRDefault="00571CAD">
            <w:pPr>
              <w:rPr>
                <w:rFonts w:eastAsia="MS Mincho"/>
                <w:color w:val="4D4D4D" w:themeColor="accent6"/>
                <w:sz w:val="22"/>
                <w:lang w:val="en-US"/>
              </w:rPr>
            </w:pPr>
            <w:proofErr w:type="spellStart"/>
            <w:r w:rsidRPr="008C1FFD">
              <w:rPr>
                <w:rFonts w:eastAsia="MS Mincho"/>
                <w:color w:val="4D4D4D" w:themeColor="accent6"/>
                <w:sz w:val="22"/>
                <w:lang w:val="en-US"/>
              </w:rPr>
              <w:t>Bestelling</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brouwer</w:t>
            </w:r>
            <w:proofErr w:type="spellEnd"/>
          </w:p>
        </w:tc>
        <w:tc>
          <w:tcPr>
            <w:tcW w:w="1766" w:type="dxa"/>
            <w:tcBorders>
              <w:top w:val="single" w:sz="4" w:space="0" w:color="auto"/>
              <w:left w:val="single" w:sz="4" w:space="0" w:color="auto"/>
              <w:bottom w:val="single" w:sz="4" w:space="0" w:color="auto"/>
              <w:right w:val="single" w:sz="4" w:space="0" w:color="auto"/>
            </w:tcBorders>
          </w:tcPr>
          <w:p w14:paraId="7AEE7E1E" w14:textId="77777777" w:rsidR="008254BB" w:rsidRPr="008C1FFD" w:rsidRDefault="008254BB">
            <w:pPr>
              <w:rPr>
                <w:rFonts w:eastAsia="MS Mincho"/>
                <w:color w:val="4D4D4D" w:themeColor="accent6"/>
                <w:sz w:val="22"/>
                <w:lang w:val="en-US"/>
              </w:rPr>
            </w:pPr>
          </w:p>
        </w:tc>
      </w:tr>
      <w:tr w:rsidR="00AE2F83" w:rsidRPr="006F71C0" w14:paraId="0B60BE29"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6A4FDD2" w14:textId="5FE1C1BB" w:rsidR="00AE2F83" w:rsidRPr="008C1FFD" w:rsidRDefault="00AE2F83">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72AA3C40" w14:textId="77777777" w:rsidR="00AE2F83" w:rsidRPr="008C1FFD" w:rsidRDefault="00AE2F83">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07D650B9" w14:textId="3EA1A4E4" w:rsidR="00AE2F83" w:rsidRPr="008C1FFD" w:rsidRDefault="00B46E6B">
            <w:pPr>
              <w:rPr>
                <w:rFonts w:eastAsia="MS Mincho"/>
                <w:color w:val="4D4D4D" w:themeColor="accent6"/>
                <w:sz w:val="22"/>
                <w:lang w:val="en-US"/>
              </w:rPr>
            </w:pPr>
            <w:proofErr w:type="spellStart"/>
            <w:r w:rsidRPr="008C1FFD">
              <w:rPr>
                <w:rFonts w:eastAsia="MS Mincho"/>
                <w:color w:val="4D4D4D" w:themeColor="accent6"/>
                <w:sz w:val="22"/>
                <w:lang w:val="en-US"/>
              </w:rPr>
              <w:t>Opvolgen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promoplan</w:t>
            </w:r>
            <w:proofErr w:type="spellEnd"/>
          </w:p>
        </w:tc>
        <w:tc>
          <w:tcPr>
            <w:tcW w:w="1766" w:type="dxa"/>
            <w:tcBorders>
              <w:top w:val="single" w:sz="4" w:space="0" w:color="auto"/>
              <w:left w:val="single" w:sz="4" w:space="0" w:color="auto"/>
              <w:bottom w:val="single" w:sz="4" w:space="0" w:color="auto"/>
              <w:right w:val="single" w:sz="4" w:space="0" w:color="auto"/>
            </w:tcBorders>
          </w:tcPr>
          <w:p w14:paraId="43E38B38" w14:textId="77777777" w:rsidR="00AE2F83" w:rsidRPr="008C1FFD" w:rsidRDefault="00AE2F83">
            <w:pPr>
              <w:rPr>
                <w:rFonts w:eastAsia="MS Mincho"/>
                <w:color w:val="4D4D4D" w:themeColor="accent6"/>
                <w:sz w:val="22"/>
                <w:lang w:val="en-US"/>
              </w:rPr>
            </w:pPr>
          </w:p>
        </w:tc>
      </w:tr>
      <w:tr w:rsidR="00D228FB" w:rsidRPr="006F71C0" w14:paraId="1C370AD8"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03A9105B" w14:textId="72D2193E" w:rsidR="00D228FB" w:rsidRPr="008C1FFD" w:rsidRDefault="00D228FB">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07E528F0" w14:textId="77777777" w:rsidR="00D228FB" w:rsidRPr="008C1FFD" w:rsidRDefault="00D228F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D60234D" w14:textId="0740A7FA" w:rsidR="00D228FB" w:rsidRPr="008C1FFD" w:rsidRDefault="00792E06">
            <w:pPr>
              <w:rPr>
                <w:rFonts w:eastAsia="MS Mincho"/>
                <w:color w:val="4D4D4D" w:themeColor="accent6"/>
                <w:sz w:val="22"/>
                <w:lang w:val="en-US"/>
              </w:rPr>
            </w:pPr>
            <w:proofErr w:type="spellStart"/>
            <w:r w:rsidRPr="008C1FFD">
              <w:rPr>
                <w:rFonts w:eastAsia="MS Mincho"/>
                <w:color w:val="4D4D4D" w:themeColor="accent6"/>
                <w:sz w:val="22"/>
                <w:lang w:val="en-US"/>
              </w:rPr>
              <w:t>I</w:t>
            </w:r>
            <w:r w:rsidR="00F70E59" w:rsidRPr="008C1FFD">
              <w:rPr>
                <w:rFonts w:eastAsia="MS Mincho"/>
                <w:color w:val="4D4D4D" w:themeColor="accent6"/>
                <w:sz w:val="22"/>
                <w:lang w:val="en-US"/>
              </w:rPr>
              <w:t>nven</w:t>
            </w:r>
            <w:r w:rsidRPr="008C1FFD">
              <w:rPr>
                <w:rFonts w:eastAsia="MS Mincho"/>
                <w:color w:val="4D4D4D" w:themeColor="accent6"/>
                <w:sz w:val="22"/>
                <w:lang w:val="en-US"/>
              </w:rPr>
              <w:t>taris</w:t>
            </w:r>
            <w:proofErr w:type="spellEnd"/>
            <w:r w:rsidRPr="008C1FFD">
              <w:rPr>
                <w:rFonts w:eastAsia="MS Mincho"/>
                <w:color w:val="4D4D4D" w:themeColor="accent6"/>
                <w:sz w:val="22"/>
                <w:lang w:val="en-US"/>
              </w:rPr>
              <w:t xml:space="preserve"> material en </w:t>
            </w:r>
            <w:proofErr w:type="spellStart"/>
            <w:r w:rsidRPr="008C1FFD">
              <w:rPr>
                <w:rFonts w:eastAsia="MS Mincho"/>
                <w:color w:val="4D4D4D" w:themeColor="accent6"/>
                <w:sz w:val="22"/>
                <w:lang w:val="en-US"/>
              </w:rPr>
              <w:t>winkellijst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aanleggen</w:t>
            </w:r>
            <w:proofErr w:type="spellEnd"/>
          </w:p>
        </w:tc>
        <w:tc>
          <w:tcPr>
            <w:tcW w:w="1766" w:type="dxa"/>
            <w:tcBorders>
              <w:top w:val="single" w:sz="4" w:space="0" w:color="auto"/>
              <w:left w:val="single" w:sz="4" w:space="0" w:color="auto"/>
              <w:bottom w:val="single" w:sz="4" w:space="0" w:color="auto"/>
              <w:right w:val="single" w:sz="4" w:space="0" w:color="auto"/>
            </w:tcBorders>
          </w:tcPr>
          <w:p w14:paraId="6C372FF0" w14:textId="77777777" w:rsidR="00D228FB" w:rsidRPr="008C1FFD" w:rsidRDefault="00D228FB">
            <w:pPr>
              <w:rPr>
                <w:rFonts w:eastAsia="MS Mincho"/>
                <w:color w:val="4D4D4D" w:themeColor="accent6"/>
                <w:sz w:val="22"/>
                <w:lang w:val="en-US"/>
              </w:rPr>
            </w:pPr>
          </w:p>
        </w:tc>
      </w:tr>
      <w:tr w:rsidR="008254BB" w:rsidRPr="006F71C0" w14:paraId="3B5B1D64"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B98FB9B" w14:textId="3FAB8438" w:rsidR="008254BB" w:rsidRPr="008C1FFD" w:rsidRDefault="008254BB">
            <w:pPr>
              <w:rPr>
                <w:rFonts w:eastAsia="MS Mincho"/>
                <w:color w:val="4D4D4D" w:themeColor="accent6"/>
                <w:sz w:val="22"/>
                <w:lang w:val="en-US"/>
              </w:rPr>
            </w:pPr>
            <w:r w:rsidRPr="008C1FFD">
              <w:rPr>
                <w:rFonts w:eastAsia="MS Mincho"/>
                <w:color w:val="4D4D4D" w:themeColor="accent6"/>
                <w:sz w:val="22"/>
                <w:lang w:val="en-US"/>
              </w:rPr>
              <w:t xml:space="preserve">x-3 </w:t>
            </w:r>
            <w:proofErr w:type="spellStart"/>
            <w:r w:rsidRPr="008C1FFD">
              <w:rPr>
                <w:rFonts w:eastAsia="MS Mincho"/>
                <w:color w:val="4D4D4D" w:themeColor="accent6"/>
                <w:sz w:val="22"/>
                <w:lang w:val="en-US"/>
              </w:rPr>
              <w:t>weken</w:t>
            </w:r>
            <w:proofErr w:type="spellEnd"/>
          </w:p>
        </w:tc>
        <w:tc>
          <w:tcPr>
            <w:tcW w:w="1276" w:type="dxa"/>
            <w:tcBorders>
              <w:top w:val="single" w:sz="4" w:space="0" w:color="auto"/>
              <w:left w:val="single" w:sz="4" w:space="0" w:color="auto"/>
              <w:bottom w:val="single" w:sz="4" w:space="0" w:color="auto"/>
              <w:right w:val="single" w:sz="4" w:space="0" w:color="auto"/>
            </w:tcBorders>
          </w:tcPr>
          <w:p w14:paraId="46F949D1" w14:textId="77777777" w:rsidR="008254BB" w:rsidRPr="008C1FFD" w:rsidRDefault="008254B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491AEF7" w14:textId="39D67068" w:rsidR="008254BB" w:rsidRPr="008C1FFD" w:rsidRDefault="00571CAD">
            <w:pPr>
              <w:rPr>
                <w:rFonts w:eastAsia="MS Mincho"/>
                <w:color w:val="4D4D4D" w:themeColor="accent6"/>
                <w:sz w:val="22"/>
                <w:lang w:val="en-US"/>
              </w:rPr>
            </w:pPr>
            <w:proofErr w:type="spellStart"/>
            <w:r w:rsidRPr="008C1FFD">
              <w:rPr>
                <w:rFonts w:eastAsia="MS Mincho"/>
                <w:color w:val="4D4D4D" w:themeColor="accent6"/>
                <w:sz w:val="22"/>
                <w:lang w:val="en-US"/>
              </w:rPr>
              <w:t>Opmaken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helperslijst</w:t>
            </w:r>
            <w:proofErr w:type="spellEnd"/>
          </w:p>
        </w:tc>
        <w:tc>
          <w:tcPr>
            <w:tcW w:w="1766" w:type="dxa"/>
            <w:tcBorders>
              <w:top w:val="single" w:sz="4" w:space="0" w:color="auto"/>
              <w:left w:val="single" w:sz="4" w:space="0" w:color="auto"/>
              <w:bottom w:val="single" w:sz="4" w:space="0" w:color="auto"/>
              <w:right w:val="single" w:sz="4" w:space="0" w:color="auto"/>
            </w:tcBorders>
          </w:tcPr>
          <w:p w14:paraId="43F223FB" w14:textId="77777777" w:rsidR="008254BB" w:rsidRPr="008C1FFD" w:rsidRDefault="008254BB">
            <w:pPr>
              <w:rPr>
                <w:rFonts w:eastAsia="MS Mincho"/>
                <w:color w:val="4D4D4D" w:themeColor="accent6"/>
                <w:sz w:val="22"/>
                <w:lang w:val="en-US"/>
              </w:rPr>
            </w:pPr>
          </w:p>
        </w:tc>
      </w:tr>
      <w:tr w:rsidR="005654A8" w:rsidRPr="006F71C0" w14:paraId="25F9B377"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5D742F5F" w14:textId="77777777" w:rsidR="005654A8" w:rsidRPr="008C1FFD" w:rsidRDefault="005654A8">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4D4A26CD" w14:textId="77777777" w:rsidR="005654A8" w:rsidRPr="008C1FFD" w:rsidRDefault="005654A8">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0BF77C4" w14:textId="0FF0E0D5" w:rsidR="005654A8" w:rsidRPr="008C1FFD" w:rsidRDefault="005654A8">
            <w:pPr>
              <w:rPr>
                <w:rFonts w:eastAsia="MS Mincho"/>
                <w:color w:val="4D4D4D" w:themeColor="accent6"/>
                <w:sz w:val="22"/>
                <w:lang w:val="en-US"/>
              </w:rPr>
            </w:pPr>
            <w:proofErr w:type="spellStart"/>
            <w:r w:rsidRPr="008C1FFD">
              <w:rPr>
                <w:rFonts w:eastAsia="MS Mincho"/>
                <w:color w:val="4D4D4D" w:themeColor="accent6"/>
                <w:sz w:val="22"/>
                <w:lang w:val="en-US"/>
              </w:rPr>
              <w:t>Persbericht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uitsturen</w:t>
            </w:r>
            <w:proofErr w:type="spellEnd"/>
          </w:p>
        </w:tc>
        <w:tc>
          <w:tcPr>
            <w:tcW w:w="1766" w:type="dxa"/>
            <w:tcBorders>
              <w:top w:val="single" w:sz="4" w:space="0" w:color="auto"/>
              <w:left w:val="single" w:sz="4" w:space="0" w:color="auto"/>
              <w:bottom w:val="single" w:sz="4" w:space="0" w:color="auto"/>
              <w:right w:val="single" w:sz="4" w:space="0" w:color="auto"/>
            </w:tcBorders>
          </w:tcPr>
          <w:p w14:paraId="3C626642" w14:textId="77777777" w:rsidR="005654A8" w:rsidRPr="008C1FFD" w:rsidRDefault="005654A8">
            <w:pPr>
              <w:rPr>
                <w:rFonts w:eastAsia="MS Mincho"/>
                <w:color w:val="4D4D4D" w:themeColor="accent6"/>
                <w:sz w:val="22"/>
                <w:lang w:val="en-US"/>
              </w:rPr>
            </w:pPr>
          </w:p>
        </w:tc>
      </w:tr>
      <w:tr w:rsidR="005654A8" w:rsidRPr="006F71C0" w14:paraId="439073AD"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6A8B5C94" w14:textId="77777777" w:rsidR="005654A8" w:rsidRPr="008C1FFD" w:rsidRDefault="005654A8">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7F6B8A87" w14:textId="77777777" w:rsidR="005654A8" w:rsidRPr="008C1FFD" w:rsidRDefault="005654A8">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BAE6B68" w14:textId="00FD4616" w:rsidR="005654A8" w:rsidRPr="008C1FFD" w:rsidRDefault="00652A70">
            <w:pPr>
              <w:rPr>
                <w:rFonts w:eastAsia="MS Mincho"/>
                <w:color w:val="4D4D4D" w:themeColor="accent6"/>
                <w:sz w:val="22"/>
                <w:lang w:val="en-US"/>
              </w:rPr>
            </w:pPr>
            <w:proofErr w:type="spellStart"/>
            <w:r w:rsidRPr="008C1FFD">
              <w:rPr>
                <w:rFonts w:eastAsia="MS Mincho"/>
                <w:color w:val="4D4D4D" w:themeColor="accent6"/>
                <w:sz w:val="22"/>
                <w:lang w:val="en-US"/>
              </w:rPr>
              <w:t>Lijst</w:t>
            </w:r>
            <w:proofErr w:type="spellEnd"/>
            <w:r w:rsidRPr="008C1FFD">
              <w:rPr>
                <w:rFonts w:eastAsia="MS Mincho"/>
                <w:color w:val="4D4D4D" w:themeColor="accent6"/>
                <w:sz w:val="22"/>
                <w:lang w:val="en-US"/>
              </w:rPr>
              <w:t xml:space="preserve"> met </w:t>
            </w:r>
            <w:proofErr w:type="spellStart"/>
            <w:r w:rsidRPr="008C1FFD">
              <w:rPr>
                <w:rFonts w:eastAsia="MS Mincho"/>
                <w:color w:val="4D4D4D" w:themeColor="accent6"/>
                <w:sz w:val="22"/>
                <w:lang w:val="en-US"/>
              </w:rPr>
              <w:t>nuttige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telefoonnummers</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opstellen</w:t>
            </w:r>
            <w:proofErr w:type="spellEnd"/>
            <w:r w:rsidRPr="008C1FFD">
              <w:rPr>
                <w:rFonts w:eastAsia="MS Mincho"/>
                <w:color w:val="4D4D4D" w:themeColor="accent6"/>
                <w:sz w:val="22"/>
                <w:lang w:val="en-US"/>
              </w:rPr>
              <w:t>/</w:t>
            </w:r>
            <w:proofErr w:type="spellStart"/>
            <w:r w:rsidRPr="008C1FFD">
              <w:rPr>
                <w:rFonts w:eastAsia="MS Mincho"/>
                <w:color w:val="4D4D4D" w:themeColor="accent6"/>
                <w:sz w:val="22"/>
                <w:lang w:val="en-US"/>
              </w:rPr>
              <w:t>nakijken</w:t>
            </w:r>
            <w:proofErr w:type="spellEnd"/>
          </w:p>
        </w:tc>
        <w:tc>
          <w:tcPr>
            <w:tcW w:w="1766" w:type="dxa"/>
            <w:tcBorders>
              <w:top w:val="single" w:sz="4" w:space="0" w:color="auto"/>
              <w:left w:val="single" w:sz="4" w:space="0" w:color="auto"/>
              <w:bottom w:val="single" w:sz="4" w:space="0" w:color="auto"/>
              <w:right w:val="single" w:sz="4" w:space="0" w:color="auto"/>
            </w:tcBorders>
          </w:tcPr>
          <w:p w14:paraId="4D5B531E" w14:textId="77777777" w:rsidR="005654A8" w:rsidRPr="008C1FFD" w:rsidRDefault="005654A8">
            <w:pPr>
              <w:rPr>
                <w:rFonts w:eastAsia="MS Mincho"/>
                <w:color w:val="4D4D4D" w:themeColor="accent6"/>
                <w:sz w:val="22"/>
                <w:lang w:val="en-US"/>
              </w:rPr>
            </w:pPr>
          </w:p>
        </w:tc>
      </w:tr>
      <w:tr w:rsidR="00652A70" w:rsidRPr="006F71C0" w14:paraId="4A644556"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0DCF6CE7" w14:textId="77777777" w:rsidR="00652A70" w:rsidRPr="008C1FFD" w:rsidRDefault="00652A70">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69918706" w14:textId="77777777" w:rsidR="00652A70" w:rsidRPr="008C1FFD" w:rsidRDefault="00652A70">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0EF5D85C" w14:textId="44AD09AD" w:rsidR="00652A70" w:rsidRPr="008C1FFD" w:rsidRDefault="009C5216">
            <w:pPr>
              <w:rPr>
                <w:rFonts w:eastAsia="MS Mincho"/>
                <w:color w:val="4D4D4D" w:themeColor="accent6"/>
                <w:sz w:val="22"/>
                <w:lang w:val="en-US"/>
              </w:rPr>
            </w:pPr>
            <w:proofErr w:type="spellStart"/>
            <w:r w:rsidRPr="008C1FFD">
              <w:rPr>
                <w:rFonts w:eastAsia="MS Mincho"/>
                <w:color w:val="4D4D4D" w:themeColor="accent6"/>
                <w:sz w:val="22"/>
                <w:lang w:val="en-US"/>
              </w:rPr>
              <w:t>Taakverdeling</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voor</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opzet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avond</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zelf</w:t>
            </w:r>
            <w:proofErr w:type="spellEnd"/>
            <w:r w:rsidRPr="008C1FFD">
              <w:rPr>
                <w:rFonts w:eastAsia="MS Mincho"/>
                <w:color w:val="4D4D4D" w:themeColor="accent6"/>
                <w:sz w:val="22"/>
                <w:lang w:val="en-US"/>
              </w:rPr>
              <w:t xml:space="preserve"> en </w:t>
            </w:r>
            <w:proofErr w:type="spellStart"/>
            <w:r w:rsidRPr="008C1FFD">
              <w:rPr>
                <w:rFonts w:eastAsia="MS Mincho"/>
                <w:color w:val="4D4D4D" w:themeColor="accent6"/>
                <w:sz w:val="22"/>
                <w:lang w:val="en-US"/>
              </w:rPr>
              <w:t>opkuis</w:t>
            </w:r>
            <w:proofErr w:type="spellEnd"/>
            <w:r w:rsidRPr="008C1FFD">
              <w:rPr>
                <w:rFonts w:eastAsia="MS Mincho"/>
                <w:color w:val="4D4D4D" w:themeColor="accent6"/>
                <w:sz w:val="22"/>
                <w:lang w:val="en-US"/>
              </w:rPr>
              <w:t xml:space="preserve"> + info </w:t>
            </w:r>
            <w:proofErr w:type="spellStart"/>
            <w:r w:rsidRPr="008C1FFD">
              <w:rPr>
                <w:rFonts w:eastAsia="MS Mincho"/>
                <w:color w:val="4D4D4D" w:themeColor="accent6"/>
                <w:sz w:val="22"/>
                <w:lang w:val="en-US"/>
              </w:rPr>
              <w:t>bezorgen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aan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medewerkers</w:t>
            </w:r>
            <w:proofErr w:type="spellEnd"/>
          </w:p>
        </w:tc>
        <w:tc>
          <w:tcPr>
            <w:tcW w:w="1766" w:type="dxa"/>
            <w:tcBorders>
              <w:top w:val="single" w:sz="4" w:space="0" w:color="auto"/>
              <w:left w:val="single" w:sz="4" w:space="0" w:color="auto"/>
              <w:bottom w:val="single" w:sz="4" w:space="0" w:color="auto"/>
              <w:right w:val="single" w:sz="4" w:space="0" w:color="auto"/>
            </w:tcBorders>
          </w:tcPr>
          <w:p w14:paraId="0879F979" w14:textId="77777777" w:rsidR="00652A70" w:rsidRPr="008C1FFD" w:rsidRDefault="00652A70">
            <w:pPr>
              <w:rPr>
                <w:rFonts w:eastAsia="MS Mincho"/>
                <w:color w:val="4D4D4D" w:themeColor="accent6"/>
                <w:sz w:val="22"/>
                <w:lang w:val="en-US"/>
              </w:rPr>
            </w:pPr>
          </w:p>
        </w:tc>
      </w:tr>
      <w:tr w:rsidR="00B77CFD" w:rsidRPr="006F71C0" w14:paraId="66E0D2B4"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10681E7D" w14:textId="77777777" w:rsidR="00B77CFD" w:rsidRPr="008C1FFD" w:rsidRDefault="00B77CFD">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05665171" w14:textId="77777777" w:rsidR="00B77CFD" w:rsidRPr="008C1FFD" w:rsidRDefault="00B77CFD">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414F2016" w14:textId="32D5EACD" w:rsidR="00B77CFD" w:rsidRPr="008C1FFD" w:rsidRDefault="00B77CFD">
            <w:pPr>
              <w:rPr>
                <w:rFonts w:eastAsia="MS Mincho"/>
                <w:color w:val="4D4D4D" w:themeColor="accent6"/>
                <w:sz w:val="22"/>
                <w:lang w:val="en-US"/>
              </w:rPr>
            </w:pPr>
            <w:proofErr w:type="spellStart"/>
            <w:r w:rsidRPr="008C1FFD">
              <w:rPr>
                <w:rFonts w:eastAsia="MS Mincho"/>
                <w:color w:val="4D4D4D" w:themeColor="accent6"/>
                <w:sz w:val="22"/>
                <w:lang w:val="en-US"/>
              </w:rPr>
              <w:t>Wisselgeld</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bestellen</w:t>
            </w:r>
            <w:proofErr w:type="spellEnd"/>
          </w:p>
        </w:tc>
        <w:tc>
          <w:tcPr>
            <w:tcW w:w="1766" w:type="dxa"/>
            <w:tcBorders>
              <w:top w:val="single" w:sz="4" w:space="0" w:color="auto"/>
              <w:left w:val="single" w:sz="4" w:space="0" w:color="auto"/>
              <w:bottom w:val="single" w:sz="4" w:space="0" w:color="auto"/>
              <w:right w:val="single" w:sz="4" w:space="0" w:color="auto"/>
            </w:tcBorders>
          </w:tcPr>
          <w:p w14:paraId="138EC323" w14:textId="77777777" w:rsidR="00B77CFD" w:rsidRPr="008C1FFD" w:rsidRDefault="00B77CFD">
            <w:pPr>
              <w:rPr>
                <w:rFonts w:eastAsia="MS Mincho"/>
                <w:color w:val="4D4D4D" w:themeColor="accent6"/>
                <w:sz w:val="22"/>
                <w:lang w:val="en-US"/>
              </w:rPr>
            </w:pPr>
          </w:p>
        </w:tc>
      </w:tr>
      <w:tr w:rsidR="008254BB" w:rsidRPr="006F71C0" w14:paraId="5999C13B"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28970A3" w14:textId="32F5BA10" w:rsidR="008254BB" w:rsidRPr="008C1FFD" w:rsidRDefault="008254BB">
            <w:pPr>
              <w:rPr>
                <w:rFonts w:eastAsia="MS Mincho"/>
                <w:color w:val="4D4D4D" w:themeColor="accent6"/>
                <w:sz w:val="22"/>
                <w:lang w:val="en-US"/>
              </w:rPr>
            </w:pPr>
            <w:r w:rsidRPr="008C1FFD">
              <w:rPr>
                <w:rFonts w:eastAsia="MS Mincho"/>
                <w:color w:val="4D4D4D" w:themeColor="accent6"/>
                <w:sz w:val="22"/>
                <w:lang w:val="en-US"/>
              </w:rPr>
              <w:t>x-1 week</w:t>
            </w:r>
          </w:p>
        </w:tc>
        <w:tc>
          <w:tcPr>
            <w:tcW w:w="1276" w:type="dxa"/>
            <w:tcBorders>
              <w:top w:val="single" w:sz="4" w:space="0" w:color="auto"/>
              <w:left w:val="single" w:sz="4" w:space="0" w:color="auto"/>
              <w:bottom w:val="single" w:sz="4" w:space="0" w:color="auto"/>
              <w:right w:val="single" w:sz="4" w:space="0" w:color="auto"/>
            </w:tcBorders>
          </w:tcPr>
          <w:p w14:paraId="5DB2E046" w14:textId="77777777" w:rsidR="008254BB" w:rsidRPr="008C1FFD" w:rsidRDefault="008254B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252CD13" w14:textId="495AF2B5" w:rsidR="008254BB" w:rsidRPr="008C1FFD" w:rsidRDefault="004C652E">
            <w:pPr>
              <w:rPr>
                <w:rFonts w:eastAsia="MS Mincho"/>
                <w:color w:val="4D4D4D" w:themeColor="accent6"/>
                <w:sz w:val="22"/>
                <w:lang w:val="en-US"/>
              </w:rPr>
            </w:pPr>
            <w:r w:rsidRPr="008C1FFD">
              <w:rPr>
                <w:rFonts w:eastAsia="MS Mincho"/>
                <w:color w:val="4D4D4D" w:themeColor="accent6"/>
                <w:sz w:val="22"/>
                <w:lang w:val="en-US"/>
              </w:rPr>
              <w:t xml:space="preserve">Bestellingen catering </w:t>
            </w:r>
            <w:proofErr w:type="spellStart"/>
            <w:r w:rsidRPr="008C1FFD">
              <w:rPr>
                <w:rFonts w:eastAsia="MS Mincho"/>
                <w:color w:val="4D4D4D" w:themeColor="accent6"/>
                <w:sz w:val="22"/>
                <w:lang w:val="en-US"/>
              </w:rPr>
              <w:t>doorgeven</w:t>
            </w:r>
            <w:proofErr w:type="spellEnd"/>
          </w:p>
        </w:tc>
        <w:tc>
          <w:tcPr>
            <w:tcW w:w="1766" w:type="dxa"/>
            <w:tcBorders>
              <w:top w:val="single" w:sz="4" w:space="0" w:color="auto"/>
              <w:left w:val="single" w:sz="4" w:space="0" w:color="auto"/>
              <w:bottom w:val="single" w:sz="4" w:space="0" w:color="auto"/>
              <w:right w:val="single" w:sz="4" w:space="0" w:color="auto"/>
            </w:tcBorders>
          </w:tcPr>
          <w:p w14:paraId="2D921E1B" w14:textId="77777777" w:rsidR="008254BB" w:rsidRPr="008C1FFD" w:rsidRDefault="008254BB">
            <w:pPr>
              <w:rPr>
                <w:rFonts w:eastAsia="MS Mincho"/>
                <w:color w:val="4D4D4D" w:themeColor="accent6"/>
                <w:sz w:val="22"/>
                <w:lang w:val="en-US"/>
              </w:rPr>
            </w:pPr>
          </w:p>
        </w:tc>
      </w:tr>
      <w:tr w:rsidR="0030135B" w:rsidRPr="006F71C0" w14:paraId="38C1E04A"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5432C9AE" w14:textId="77777777" w:rsidR="0030135B" w:rsidRPr="008C1FFD" w:rsidRDefault="0030135B">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3B6FF2F3" w14:textId="77777777" w:rsidR="0030135B" w:rsidRPr="008C1FFD" w:rsidRDefault="0030135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1A03FA53" w14:textId="77777777" w:rsidR="0030135B" w:rsidRPr="008C1FFD" w:rsidRDefault="0030135B">
            <w:pPr>
              <w:rPr>
                <w:rFonts w:eastAsia="MS Mincho"/>
                <w:color w:val="4D4D4D" w:themeColor="accent6"/>
                <w:sz w:val="22"/>
                <w:lang w:val="en-US"/>
              </w:rPr>
            </w:pPr>
            <w:proofErr w:type="spellStart"/>
            <w:r w:rsidRPr="008C1FFD">
              <w:rPr>
                <w:rFonts w:eastAsia="MS Mincho"/>
                <w:color w:val="4D4D4D" w:themeColor="accent6"/>
                <w:sz w:val="22"/>
                <w:lang w:val="en-US"/>
              </w:rPr>
              <w:t>Nodige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printwerk</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voor</w:t>
            </w:r>
            <w:proofErr w:type="spellEnd"/>
            <w:r w:rsidRPr="008C1FFD">
              <w:rPr>
                <w:rFonts w:eastAsia="MS Mincho"/>
                <w:color w:val="4D4D4D" w:themeColor="accent6"/>
                <w:sz w:val="22"/>
                <w:lang w:val="en-US"/>
              </w:rPr>
              <w:t xml:space="preserve"> de </w:t>
            </w:r>
            <w:proofErr w:type="spellStart"/>
            <w:r w:rsidRPr="008C1FFD">
              <w:rPr>
                <w:rFonts w:eastAsia="MS Mincho"/>
                <w:color w:val="4D4D4D" w:themeColor="accent6"/>
                <w:sz w:val="22"/>
                <w:lang w:val="en-US"/>
              </w:rPr>
              <w:t>dag</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zelf</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klaarmaken</w:t>
            </w:r>
            <w:proofErr w:type="spellEnd"/>
          </w:p>
          <w:p w14:paraId="50C82CD8" w14:textId="023B5305" w:rsidR="002920B7" w:rsidRPr="008C1FFD" w:rsidRDefault="002920B7" w:rsidP="002920B7">
            <w:pPr>
              <w:pStyle w:val="Lijstalinea"/>
              <w:numPr>
                <w:ilvl w:val="0"/>
                <w:numId w:val="20"/>
              </w:numPr>
              <w:spacing w:line="240" w:lineRule="auto"/>
              <w:rPr>
                <w:rFonts w:eastAsia="MS Mincho"/>
                <w:color w:val="4D4D4D" w:themeColor="accent6"/>
                <w:sz w:val="22"/>
                <w:szCs w:val="22"/>
                <w:lang w:val="en-US"/>
              </w:rPr>
            </w:pPr>
            <w:r w:rsidRPr="008C1FFD">
              <w:rPr>
                <w:rFonts w:eastAsia="MS Mincho"/>
                <w:color w:val="4D4D4D" w:themeColor="accent6"/>
                <w:sz w:val="22"/>
                <w:szCs w:val="22"/>
                <w:lang w:val="en-US"/>
              </w:rPr>
              <w:t xml:space="preserve">Bundel met </w:t>
            </w:r>
            <w:proofErr w:type="spellStart"/>
            <w:r w:rsidRPr="008C1FFD">
              <w:rPr>
                <w:rFonts w:eastAsia="MS Mincho"/>
                <w:color w:val="4D4D4D" w:themeColor="accent6"/>
                <w:sz w:val="22"/>
                <w:szCs w:val="22"/>
                <w:lang w:val="en-US"/>
              </w:rPr>
              <w:t>aanvragen</w:t>
            </w:r>
            <w:proofErr w:type="spellEnd"/>
            <w:r w:rsidRPr="008C1FFD">
              <w:rPr>
                <w:rFonts w:eastAsia="MS Mincho"/>
                <w:color w:val="4D4D4D" w:themeColor="accent6"/>
                <w:sz w:val="22"/>
                <w:szCs w:val="22"/>
                <w:lang w:val="en-US"/>
              </w:rPr>
              <w:t xml:space="preserve">, </w:t>
            </w:r>
            <w:proofErr w:type="spellStart"/>
            <w:r w:rsidRPr="008C1FFD">
              <w:rPr>
                <w:rFonts w:eastAsia="MS Mincho"/>
                <w:color w:val="4D4D4D" w:themeColor="accent6"/>
                <w:sz w:val="22"/>
                <w:szCs w:val="22"/>
                <w:lang w:val="en-US"/>
              </w:rPr>
              <w:t>machtigingen</w:t>
            </w:r>
            <w:proofErr w:type="spellEnd"/>
            <w:r w:rsidRPr="008C1FFD">
              <w:rPr>
                <w:rFonts w:eastAsia="MS Mincho"/>
                <w:color w:val="4D4D4D" w:themeColor="accent6"/>
                <w:sz w:val="22"/>
                <w:szCs w:val="22"/>
                <w:lang w:val="en-US"/>
              </w:rPr>
              <w:t xml:space="preserve">, </w:t>
            </w:r>
            <w:proofErr w:type="spellStart"/>
            <w:r w:rsidRPr="008C1FFD">
              <w:rPr>
                <w:rFonts w:eastAsia="MS Mincho"/>
                <w:color w:val="4D4D4D" w:themeColor="accent6"/>
                <w:sz w:val="22"/>
                <w:szCs w:val="22"/>
                <w:lang w:val="en-US"/>
              </w:rPr>
              <w:t>toelatingen</w:t>
            </w:r>
            <w:proofErr w:type="spellEnd"/>
            <w:r w:rsidRPr="008C1FFD">
              <w:rPr>
                <w:rFonts w:eastAsia="MS Mincho"/>
                <w:color w:val="4D4D4D" w:themeColor="accent6"/>
                <w:sz w:val="22"/>
                <w:szCs w:val="22"/>
                <w:lang w:val="en-US"/>
              </w:rPr>
              <w:t>,..</w:t>
            </w:r>
          </w:p>
        </w:tc>
        <w:tc>
          <w:tcPr>
            <w:tcW w:w="1766" w:type="dxa"/>
            <w:tcBorders>
              <w:top w:val="single" w:sz="4" w:space="0" w:color="auto"/>
              <w:left w:val="single" w:sz="4" w:space="0" w:color="auto"/>
              <w:bottom w:val="single" w:sz="4" w:space="0" w:color="auto"/>
              <w:right w:val="single" w:sz="4" w:space="0" w:color="auto"/>
            </w:tcBorders>
          </w:tcPr>
          <w:p w14:paraId="2A6D28C5" w14:textId="77777777" w:rsidR="0030135B" w:rsidRPr="008C1FFD" w:rsidRDefault="0030135B">
            <w:pPr>
              <w:rPr>
                <w:rFonts w:eastAsia="MS Mincho"/>
                <w:color w:val="4D4D4D" w:themeColor="accent6"/>
                <w:sz w:val="22"/>
                <w:lang w:val="en-US"/>
              </w:rPr>
            </w:pPr>
          </w:p>
        </w:tc>
      </w:tr>
      <w:tr w:rsidR="0030135B" w:rsidRPr="006F71C0" w14:paraId="35D67BC5"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2D04CB3" w14:textId="77777777" w:rsidR="0030135B" w:rsidRPr="008C1FFD" w:rsidRDefault="0030135B">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7C1B2CC4" w14:textId="77777777" w:rsidR="0030135B" w:rsidRPr="008C1FFD" w:rsidRDefault="0030135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9914ED1" w14:textId="146473E6" w:rsidR="0030135B" w:rsidRPr="008C1FFD" w:rsidRDefault="0030135B">
            <w:pPr>
              <w:rPr>
                <w:rFonts w:eastAsia="MS Mincho"/>
                <w:color w:val="4D4D4D" w:themeColor="accent6"/>
                <w:sz w:val="22"/>
                <w:lang w:val="en-US"/>
              </w:rPr>
            </w:pPr>
            <w:r w:rsidRPr="008C1FFD">
              <w:rPr>
                <w:rFonts w:eastAsia="MS Mincho"/>
                <w:color w:val="4D4D4D" w:themeColor="accent6"/>
                <w:sz w:val="22"/>
                <w:lang w:val="en-US"/>
              </w:rPr>
              <w:t xml:space="preserve">Artiest </w:t>
            </w:r>
            <w:proofErr w:type="spellStart"/>
            <w:r w:rsidRPr="008C1FFD">
              <w:rPr>
                <w:rFonts w:eastAsia="MS Mincho"/>
                <w:color w:val="4D4D4D" w:themeColor="accent6"/>
                <w:sz w:val="22"/>
                <w:lang w:val="en-US"/>
              </w:rPr>
              <w:t>nog</w:t>
            </w:r>
            <w:proofErr w:type="spellEnd"/>
            <w:r w:rsidRPr="008C1FFD">
              <w:rPr>
                <w:rFonts w:eastAsia="MS Mincho"/>
                <w:color w:val="4D4D4D" w:themeColor="accent6"/>
                <w:sz w:val="22"/>
                <w:lang w:val="en-US"/>
              </w:rPr>
              <w:t xml:space="preserve"> even </w:t>
            </w:r>
            <w:proofErr w:type="spellStart"/>
            <w:r w:rsidR="003F696C" w:rsidRPr="008C1FFD">
              <w:rPr>
                <w:rFonts w:eastAsia="MS Mincho"/>
                <w:color w:val="4D4D4D" w:themeColor="accent6"/>
                <w:sz w:val="22"/>
                <w:lang w:val="en-US"/>
              </w:rPr>
              <w:t>contacteren</w:t>
            </w:r>
            <w:proofErr w:type="spellEnd"/>
            <w:r w:rsidR="003F696C" w:rsidRPr="008C1FFD">
              <w:rPr>
                <w:rFonts w:eastAsia="MS Mincho"/>
                <w:color w:val="4D4D4D" w:themeColor="accent6"/>
                <w:sz w:val="22"/>
                <w:lang w:val="en-US"/>
              </w:rPr>
              <w:t xml:space="preserve"> </w:t>
            </w:r>
            <w:proofErr w:type="spellStart"/>
            <w:r w:rsidR="003F696C" w:rsidRPr="008C1FFD">
              <w:rPr>
                <w:rFonts w:eastAsia="MS Mincho"/>
                <w:color w:val="4D4D4D" w:themeColor="accent6"/>
                <w:sz w:val="22"/>
                <w:lang w:val="en-US"/>
              </w:rPr>
              <w:t>voor</w:t>
            </w:r>
            <w:proofErr w:type="spellEnd"/>
            <w:r w:rsidR="003F696C" w:rsidRPr="008C1FFD">
              <w:rPr>
                <w:rFonts w:eastAsia="MS Mincho"/>
                <w:color w:val="4D4D4D" w:themeColor="accent6"/>
                <w:sz w:val="22"/>
                <w:lang w:val="en-US"/>
              </w:rPr>
              <w:t xml:space="preserve"> </w:t>
            </w:r>
            <w:proofErr w:type="spellStart"/>
            <w:r w:rsidR="003F696C" w:rsidRPr="008C1FFD">
              <w:rPr>
                <w:rFonts w:eastAsia="MS Mincho"/>
                <w:color w:val="4D4D4D" w:themeColor="accent6"/>
                <w:sz w:val="22"/>
                <w:lang w:val="en-US"/>
              </w:rPr>
              <w:t>laatste</w:t>
            </w:r>
            <w:proofErr w:type="spellEnd"/>
            <w:r w:rsidR="003F696C" w:rsidRPr="008C1FFD">
              <w:rPr>
                <w:rFonts w:eastAsia="MS Mincho"/>
                <w:color w:val="4D4D4D" w:themeColor="accent6"/>
                <w:sz w:val="22"/>
                <w:lang w:val="en-US"/>
              </w:rPr>
              <w:t xml:space="preserve"> updates </w:t>
            </w:r>
            <w:proofErr w:type="spellStart"/>
            <w:r w:rsidR="003F696C" w:rsidRPr="008C1FFD">
              <w:rPr>
                <w:rFonts w:eastAsia="MS Mincho"/>
                <w:color w:val="4D4D4D" w:themeColor="accent6"/>
                <w:sz w:val="22"/>
                <w:lang w:val="en-US"/>
              </w:rPr>
              <w:t>te</w:t>
            </w:r>
            <w:proofErr w:type="spellEnd"/>
            <w:r w:rsidR="003F696C" w:rsidRPr="008C1FFD">
              <w:rPr>
                <w:rFonts w:eastAsia="MS Mincho"/>
                <w:color w:val="4D4D4D" w:themeColor="accent6"/>
                <w:sz w:val="22"/>
                <w:lang w:val="en-US"/>
              </w:rPr>
              <w:t xml:space="preserve"> </w:t>
            </w:r>
            <w:proofErr w:type="spellStart"/>
            <w:r w:rsidR="003F696C" w:rsidRPr="008C1FFD">
              <w:rPr>
                <w:rFonts w:eastAsia="MS Mincho"/>
                <w:color w:val="4D4D4D" w:themeColor="accent6"/>
                <w:sz w:val="22"/>
                <w:lang w:val="en-US"/>
              </w:rPr>
              <w:t>bespreken</w:t>
            </w:r>
            <w:proofErr w:type="spellEnd"/>
          </w:p>
        </w:tc>
        <w:tc>
          <w:tcPr>
            <w:tcW w:w="1766" w:type="dxa"/>
            <w:tcBorders>
              <w:top w:val="single" w:sz="4" w:space="0" w:color="auto"/>
              <w:left w:val="single" w:sz="4" w:space="0" w:color="auto"/>
              <w:bottom w:val="single" w:sz="4" w:space="0" w:color="auto"/>
              <w:right w:val="single" w:sz="4" w:space="0" w:color="auto"/>
            </w:tcBorders>
          </w:tcPr>
          <w:p w14:paraId="16898C42" w14:textId="77777777" w:rsidR="0030135B" w:rsidRPr="008C1FFD" w:rsidRDefault="0030135B">
            <w:pPr>
              <w:rPr>
                <w:rFonts w:eastAsia="MS Mincho"/>
                <w:color w:val="4D4D4D" w:themeColor="accent6"/>
                <w:sz w:val="22"/>
                <w:lang w:val="en-US"/>
              </w:rPr>
            </w:pPr>
          </w:p>
        </w:tc>
      </w:tr>
      <w:tr w:rsidR="008254BB" w:rsidRPr="006F71C0" w14:paraId="52EA4B20"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B0239E1" w14:textId="1F44BD4E" w:rsidR="008254BB" w:rsidRPr="008C1FFD" w:rsidRDefault="008254BB">
            <w:pPr>
              <w:rPr>
                <w:rFonts w:eastAsia="MS Mincho"/>
                <w:color w:val="4D4D4D" w:themeColor="accent6"/>
                <w:sz w:val="22"/>
                <w:lang w:val="en-US"/>
              </w:rPr>
            </w:pPr>
            <w:r w:rsidRPr="008C1FFD">
              <w:rPr>
                <w:rFonts w:eastAsia="MS Mincho"/>
                <w:color w:val="4D4D4D" w:themeColor="accent6"/>
                <w:sz w:val="22"/>
                <w:lang w:val="en-US"/>
              </w:rPr>
              <w:t xml:space="preserve">x-3 </w:t>
            </w:r>
            <w:proofErr w:type="spellStart"/>
            <w:r w:rsidRPr="008C1FFD">
              <w:rPr>
                <w:rFonts w:eastAsia="MS Mincho"/>
                <w:color w:val="4D4D4D" w:themeColor="accent6"/>
                <w:sz w:val="22"/>
                <w:lang w:val="en-US"/>
              </w:rPr>
              <w:t>dagen</w:t>
            </w:r>
            <w:proofErr w:type="spellEnd"/>
          </w:p>
        </w:tc>
        <w:tc>
          <w:tcPr>
            <w:tcW w:w="1276" w:type="dxa"/>
            <w:tcBorders>
              <w:top w:val="single" w:sz="4" w:space="0" w:color="auto"/>
              <w:left w:val="single" w:sz="4" w:space="0" w:color="auto"/>
              <w:bottom w:val="single" w:sz="4" w:space="0" w:color="auto"/>
              <w:right w:val="single" w:sz="4" w:space="0" w:color="auto"/>
            </w:tcBorders>
          </w:tcPr>
          <w:p w14:paraId="2F734023" w14:textId="77777777" w:rsidR="008254BB" w:rsidRPr="008C1FFD" w:rsidRDefault="008254BB">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370388F" w14:textId="3C930218" w:rsidR="008254BB" w:rsidRPr="008C1FFD" w:rsidRDefault="00E4261C">
            <w:pPr>
              <w:rPr>
                <w:rFonts w:eastAsia="MS Mincho"/>
                <w:color w:val="4D4D4D" w:themeColor="accent6"/>
                <w:sz w:val="22"/>
                <w:lang w:val="en-US"/>
              </w:rPr>
            </w:pPr>
            <w:proofErr w:type="spellStart"/>
            <w:r w:rsidRPr="008C1FFD">
              <w:rPr>
                <w:rFonts w:eastAsia="MS Mincho"/>
                <w:color w:val="4D4D4D" w:themeColor="accent6"/>
                <w:sz w:val="22"/>
                <w:lang w:val="en-US"/>
              </w:rPr>
              <w:t>Materia</w:t>
            </w:r>
            <w:r w:rsidR="00266D2A" w:rsidRPr="008C1FFD">
              <w:rPr>
                <w:rFonts w:eastAsia="MS Mincho"/>
                <w:color w:val="4D4D4D" w:themeColor="accent6"/>
                <w:sz w:val="22"/>
                <w:lang w:val="en-US"/>
              </w:rPr>
              <w:t>a</w:t>
            </w:r>
            <w:r w:rsidRPr="008C1FFD">
              <w:rPr>
                <w:rFonts w:eastAsia="MS Mincho"/>
                <w:color w:val="4D4D4D" w:themeColor="accent6"/>
                <w:sz w:val="22"/>
                <w:lang w:val="en-US"/>
              </w:rPr>
              <w:t>l</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uitleendienst</w:t>
            </w:r>
            <w:proofErr w:type="spellEnd"/>
            <w:r w:rsidRPr="008C1FFD">
              <w:rPr>
                <w:rFonts w:eastAsia="MS Mincho"/>
                <w:color w:val="4D4D4D" w:themeColor="accent6"/>
                <w:sz w:val="22"/>
                <w:lang w:val="en-US"/>
              </w:rPr>
              <w:t xml:space="preserve"> </w:t>
            </w:r>
          </w:p>
        </w:tc>
        <w:tc>
          <w:tcPr>
            <w:tcW w:w="1766" w:type="dxa"/>
            <w:tcBorders>
              <w:top w:val="single" w:sz="4" w:space="0" w:color="auto"/>
              <w:left w:val="single" w:sz="4" w:space="0" w:color="auto"/>
              <w:bottom w:val="single" w:sz="4" w:space="0" w:color="auto"/>
              <w:right w:val="single" w:sz="4" w:space="0" w:color="auto"/>
            </w:tcBorders>
          </w:tcPr>
          <w:p w14:paraId="3336A87B" w14:textId="77777777" w:rsidR="008254BB" w:rsidRPr="008C1FFD" w:rsidRDefault="008254BB">
            <w:pPr>
              <w:rPr>
                <w:rFonts w:eastAsia="MS Mincho"/>
                <w:color w:val="4D4D4D" w:themeColor="accent6"/>
                <w:sz w:val="22"/>
                <w:lang w:val="en-US"/>
              </w:rPr>
            </w:pPr>
          </w:p>
        </w:tc>
      </w:tr>
      <w:tr w:rsidR="00143AE1" w:rsidRPr="006F71C0" w14:paraId="735E78D9"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23F110F" w14:textId="77777777" w:rsidR="00143AE1" w:rsidRPr="008C1FFD" w:rsidRDefault="00143AE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087E514E" w14:textId="77777777" w:rsidR="00143AE1" w:rsidRPr="008C1FFD" w:rsidRDefault="00143AE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101E38B" w14:textId="07427D51" w:rsidR="00143AE1" w:rsidRPr="008C1FFD" w:rsidRDefault="003D5D8E">
            <w:pPr>
              <w:rPr>
                <w:rFonts w:eastAsia="MS Mincho"/>
                <w:color w:val="4D4D4D" w:themeColor="accent6"/>
                <w:sz w:val="22"/>
                <w:lang w:val="en-US"/>
              </w:rPr>
            </w:pPr>
            <w:proofErr w:type="spellStart"/>
            <w:r w:rsidRPr="008C1FFD">
              <w:rPr>
                <w:rFonts w:eastAsia="MS Mincho"/>
                <w:color w:val="4D4D4D" w:themeColor="accent6"/>
                <w:sz w:val="22"/>
                <w:lang w:val="en-US"/>
              </w:rPr>
              <w:t>Winkelen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klein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materiaal</w:t>
            </w:r>
            <w:proofErr w:type="spellEnd"/>
          </w:p>
        </w:tc>
        <w:tc>
          <w:tcPr>
            <w:tcW w:w="1766" w:type="dxa"/>
            <w:tcBorders>
              <w:top w:val="single" w:sz="4" w:space="0" w:color="auto"/>
              <w:left w:val="single" w:sz="4" w:space="0" w:color="auto"/>
              <w:bottom w:val="single" w:sz="4" w:space="0" w:color="auto"/>
              <w:right w:val="single" w:sz="4" w:space="0" w:color="auto"/>
            </w:tcBorders>
          </w:tcPr>
          <w:p w14:paraId="70832CE6" w14:textId="77777777" w:rsidR="00143AE1" w:rsidRPr="008C1FFD" w:rsidRDefault="00143AE1">
            <w:pPr>
              <w:rPr>
                <w:rFonts w:eastAsia="MS Mincho"/>
                <w:color w:val="4D4D4D" w:themeColor="accent6"/>
                <w:sz w:val="22"/>
                <w:lang w:val="en-US"/>
              </w:rPr>
            </w:pPr>
          </w:p>
        </w:tc>
      </w:tr>
      <w:tr w:rsidR="009E6392" w:rsidRPr="006F71C0" w14:paraId="52DECCB4"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74158D4F" w14:textId="5E5EE75A" w:rsidR="009E6392" w:rsidRPr="008C1FFD" w:rsidRDefault="003D5D8E">
            <w:pPr>
              <w:rPr>
                <w:rFonts w:eastAsia="MS Mincho"/>
                <w:color w:val="4D4D4D" w:themeColor="accent6"/>
                <w:sz w:val="22"/>
                <w:lang w:val="en-US"/>
              </w:rPr>
            </w:pPr>
            <w:r w:rsidRPr="008C1FFD">
              <w:rPr>
                <w:rFonts w:eastAsia="MS Mincho"/>
                <w:color w:val="4D4D4D" w:themeColor="accent6"/>
                <w:sz w:val="22"/>
                <w:lang w:val="en-US"/>
              </w:rPr>
              <w:t>x-1dag</w:t>
            </w:r>
          </w:p>
        </w:tc>
        <w:tc>
          <w:tcPr>
            <w:tcW w:w="1276" w:type="dxa"/>
            <w:tcBorders>
              <w:top w:val="single" w:sz="4" w:space="0" w:color="auto"/>
              <w:left w:val="single" w:sz="4" w:space="0" w:color="auto"/>
              <w:bottom w:val="single" w:sz="4" w:space="0" w:color="auto"/>
              <w:right w:val="single" w:sz="4" w:space="0" w:color="auto"/>
            </w:tcBorders>
          </w:tcPr>
          <w:p w14:paraId="79DAFF3A" w14:textId="77777777" w:rsidR="009E6392" w:rsidRPr="008C1FFD" w:rsidRDefault="009E6392">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17E4F7A" w14:textId="5318455D" w:rsidR="009E6392" w:rsidRPr="008C1FFD" w:rsidRDefault="003D5D8E">
            <w:pPr>
              <w:rPr>
                <w:rFonts w:eastAsia="MS Mincho"/>
                <w:color w:val="4D4D4D" w:themeColor="accent6"/>
                <w:sz w:val="22"/>
                <w:lang w:val="en-US"/>
              </w:rPr>
            </w:pPr>
            <w:proofErr w:type="spellStart"/>
            <w:r w:rsidRPr="008C1FFD">
              <w:rPr>
                <w:rFonts w:eastAsia="MS Mincho"/>
                <w:color w:val="4D4D4D" w:themeColor="accent6"/>
                <w:sz w:val="22"/>
                <w:lang w:val="en-US"/>
              </w:rPr>
              <w:t>Wisselgeld</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afhalen</w:t>
            </w:r>
            <w:proofErr w:type="spellEnd"/>
          </w:p>
        </w:tc>
        <w:tc>
          <w:tcPr>
            <w:tcW w:w="1766" w:type="dxa"/>
            <w:tcBorders>
              <w:top w:val="single" w:sz="4" w:space="0" w:color="auto"/>
              <w:left w:val="single" w:sz="4" w:space="0" w:color="auto"/>
              <w:bottom w:val="single" w:sz="4" w:space="0" w:color="auto"/>
              <w:right w:val="single" w:sz="4" w:space="0" w:color="auto"/>
            </w:tcBorders>
          </w:tcPr>
          <w:p w14:paraId="45BBDB74" w14:textId="77777777" w:rsidR="009E6392" w:rsidRPr="008C1FFD" w:rsidRDefault="009E6392">
            <w:pPr>
              <w:rPr>
                <w:rFonts w:eastAsia="MS Mincho"/>
                <w:color w:val="4D4D4D" w:themeColor="accent6"/>
                <w:sz w:val="22"/>
                <w:lang w:val="en-US"/>
              </w:rPr>
            </w:pPr>
          </w:p>
        </w:tc>
      </w:tr>
      <w:tr w:rsidR="00CB6321" w:rsidRPr="006F71C0" w14:paraId="128ED7EC"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5B0D85E1" w14:textId="77777777" w:rsidR="00CB6321" w:rsidRPr="008C1FFD" w:rsidRDefault="00CB632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30D5EE31" w14:textId="77777777" w:rsidR="00CB6321" w:rsidRPr="008C1FFD" w:rsidRDefault="00CB632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2375D845" w14:textId="77777777" w:rsidR="00CB6321" w:rsidRDefault="00CB6321">
            <w:pPr>
              <w:rPr>
                <w:rFonts w:eastAsia="MS Mincho"/>
                <w:color w:val="4D4D4D" w:themeColor="accent6"/>
                <w:sz w:val="22"/>
                <w:lang w:val="en-US"/>
              </w:rPr>
            </w:pPr>
            <w:proofErr w:type="spellStart"/>
            <w:r w:rsidRPr="008C1FFD">
              <w:rPr>
                <w:rFonts w:eastAsia="MS Mincho"/>
                <w:color w:val="4D4D4D" w:themeColor="accent6"/>
                <w:sz w:val="22"/>
                <w:lang w:val="en-US"/>
              </w:rPr>
              <w:t>Taaklijst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overlopen</w:t>
            </w:r>
            <w:proofErr w:type="spellEnd"/>
            <w:r w:rsidRPr="008C1FFD">
              <w:rPr>
                <w:rFonts w:eastAsia="MS Mincho"/>
                <w:color w:val="4D4D4D" w:themeColor="accent6"/>
                <w:sz w:val="22"/>
                <w:lang w:val="en-US"/>
              </w:rPr>
              <w:t xml:space="preserve"> + </w:t>
            </w:r>
            <w:proofErr w:type="spellStart"/>
            <w:r w:rsidRPr="008C1FFD">
              <w:rPr>
                <w:rFonts w:eastAsia="MS Mincho"/>
                <w:color w:val="4D4D4D" w:themeColor="accent6"/>
                <w:sz w:val="22"/>
                <w:lang w:val="en-US"/>
              </w:rPr>
              <w:t>medewerkers</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briefen</w:t>
            </w:r>
            <w:proofErr w:type="spellEnd"/>
          </w:p>
          <w:p w14:paraId="612B3B70" w14:textId="77777777" w:rsidR="000838BB" w:rsidRDefault="000838BB">
            <w:pPr>
              <w:rPr>
                <w:rFonts w:eastAsia="MS Mincho"/>
                <w:color w:val="4D4D4D" w:themeColor="accent6"/>
                <w:sz w:val="22"/>
                <w:lang w:val="en-US"/>
              </w:rPr>
            </w:pPr>
          </w:p>
          <w:p w14:paraId="1A1FA565" w14:textId="4797CFBF" w:rsidR="001D6EF6" w:rsidRPr="008C1FFD" w:rsidRDefault="001D6EF6">
            <w:pPr>
              <w:rPr>
                <w:rFonts w:eastAsia="MS Mincho"/>
                <w:color w:val="4D4D4D" w:themeColor="accent6"/>
                <w:sz w:val="22"/>
                <w:lang w:val="en-US"/>
              </w:rPr>
            </w:pPr>
          </w:p>
        </w:tc>
        <w:tc>
          <w:tcPr>
            <w:tcW w:w="1766" w:type="dxa"/>
            <w:tcBorders>
              <w:top w:val="single" w:sz="4" w:space="0" w:color="auto"/>
              <w:left w:val="single" w:sz="4" w:space="0" w:color="auto"/>
              <w:bottom w:val="single" w:sz="4" w:space="0" w:color="auto"/>
              <w:right w:val="single" w:sz="4" w:space="0" w:color="auto"/>
            </w:tcBorders>
          </w:tcPr>
          <w:p w14:paraId="4B18D421" w14:textId="77777777" w:rsidR="00CB6321" w:rsidRPr="008C1FFD" w:rsidRDefault="00CB6321">
            <w:pPr>
              <w:rPr>
                <w:rFonts w:eastAsia="MS Mincho"/>
                <w:color w:val="4D4D4D" w:themeColor="accent6"/>
                <w:sz w:val="22"/>
                <w:lang w:val="en-US"/>
              </w:rPr>
            </w:pPr>
          </w:p>
        </w:tc>
      </w:tr>
      <w:tr w:rsidR="00B63F66" w:rsidRPr="006F71C0" w14:paraId="48740E0F"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4C24964" w14:textId="77777777" w:rsidR="00B63F66" w:rsidRPr="008C1FFD" w:rsidRDefault="00B63F66">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6C8667FA" w14:textId="77777777" w:rsidR="00B63F66" w:rsidRPr="008C1FFD" w:rsidRDefault="00B63F66">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B4FDC2D" w14:textId="3FF26414" w:rsidR="00B63F66" w:rsidRPr="008C1FFD" w:rsidRDefault="00B63F66">
            <w:pPr>
              <w:rPr>
                <w:rFonts w:eastAsia="MS Mincho"/>
                <w:color w:val="4D4D4D" w:themeColor="accent6"/>
                <w:sz w:val="22"/>
                <w:lang w:val="en-US"/>
              </w:rPr>
            </w:pPr>
            <w:r w:rsidRPr="008C1FFD">
              <w:rPr>
                <w:rFonts w:eastAsia="MS Mincho"/>
                <w:color w:val="4D4D4D" w:themeColor="accent6"/>
                <w:sz w:val="22"/>
                <w:lang w:val="en-US"/>
              </w:rPr>
              <w:t xml:space="preserve">Zaal </w:t>
            </w:r>
            <w:proofErr w:type="spellStart"/>
            <w:r w:rsidRPr="008C1FFD">
              <w:rPr>
                <w:rFonts w:eastAsia="MS Mincho"/>
                <w:color w:val="4D4D4D" w:themeColor="accent6"/>
                <w:sz w:val="22"/>
                <w:lang w:val="en-US"/>
              </w:rPr>
              <w:t>klaarzetten</w:t>
            </w:r>
            <w:proofErr w:type="spellEnd"/>
          </w:p>
        </w:tc>
        <w:tc>
          <w:tcPr>
            <w:tcW w:w="1766" w:type="dxa"/>
            <w:tcBorders>
              <w:top w:val="single" w:sz="4" w:space="0" w:color="auto"/>
              <w:left w:val="single" w:sz="4" w:space="0" w:color="auto"/>
              <w:bottom w:val="single" w:sz="4" w:space="0" w:color="auto"/>
              <w:right w:val="single" w:sz="4" w:space="0" w:color="auto"/>
            </w:tcBorders>
          </w:tcPr>
          <w:p w14:paraId="41BE9C04" w14:textId="77777777" w:rsidR="00B63F66" w:rsidRPr="008C1FFD" w:rsidRDefault="00B63F66">
            <w:pPr>
              <w:rPr>
                <w:rFonts w:eastAsia="MS Mincho"/>
                <w:color w:val="4D4D4D" w:themeColor="accent6"/>
                <w:sz w:val="22"/>
                <w:lang w:val="en-US"/>
              </w:rPr>
            </w:pPr>
          </w:p>
        </w:tc>
      </w:tr>
      <w:tr w:rsidR="00B63F66" w:rsidRPr="006F71C0" w14:paraId="53D93AF6"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73C6F0C9" w14:textId="77777777" w:rsidR="00B63F66" w:rsidRPr="008C1FFD" w:rsidRDefault="00B63F66">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32104628" w14:textId="77777777" w:rsidR="00B63F66" w:rsidRPr="008C1FFD" w:rsidRDefault="00B63F66">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5603F2E" w14:textId="5954697D" w:rsidR="00B63F66" w:rsidRPr="008C1FFD" w:rsidRDefault="00B63F66">
            <w:pPr>
              <w:rPr>
                <w:rFonts w:eastAsia="MS Mincho"/>
                <w:color w:val="4D4D4D" w:themeColor="accent6"/>
                <w:sz w:val="22"/>
                <w:lang w:val="en-US"/>
              </w:rPr>
            </w:pPr>
            <w:proofErr w:type="spellStart"/>
            <w:r w:rsidRPr="008C1FFD">
              <w:rPr>
                <w:rFonts w:eastAsia="MS Mincho"/>
                <w:color w:val="4D4D4D" w:themeColor="accent6"/>
                <w:sz w:val="22"/>
                <w:lang w:val="en-US"/>
              </w:rPr>
              <w:t>Printwerk</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ophangen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prijslijst</w:t>
            </w:r>
            <w:proofErr w:type="spellEnd"/>
            <w:r w:rsidRPr="008C1FFD">
              <w:rPr>
                <w:rFonts w:eastAsia="MS Mincho"/>
                <w:color w:val="4D4D4D" w:themeColor="accent6"/>
                <w:sz w:val="22"/>
                <w:lang w:val="en-US"/>
              </w:rPr>
              <w:t xml:space="preserve">, </w:t>
            </w:r>
            <w:proofErr w:type="spellStart"/>
            <w:r w:rsidR="00C57383" w:rsidRPr="008C1FFD">
              <w:rPr>
                <w:rFonts w:eastAsia="MS Mincho"/>
                <w:color w:val="4D4D4D" w:themeColor="accent6"/>
                <w:sz w:val="22"/>
                <w:lang w:val="en-US"/>
              </w:rPr>
              <w:t>nuttige</w:t>
            </w:r>
            <w:proofErr w:type="spellEnd"/>
            <w:r w:rsidR="00C57383" w:rsidRPr="008C1FFD">
              <w:rPr>
                <w:rFonts w:eastAsia="MS Mincho"/>
                <w:color w:val="4D4D4D" w:themeColor="accent6"/>
                <w:sz w:val="22"/>
                <w:lang w:val="en-US"/>
              </w:rPr>
              <w:t xml:space="preserve"> </w:t>
            </w:r>
            <w:proofErr w:type="spellStart"/>
            <w:r w:rsidR="00C57383" w:rsidRPr="008C1FFD">
              <w:rPr>
                <w:rFonts w:eastAsia="MS Mincho"/>
                <w:color w:val="4D4D4D" w:themeColor="accent6"/>
                <w:sz w:val="22"/>
                <w:lang w:val="en-US"/>
              </w:rPr>
              <w:t>telefoonnummers</w:t>
            </w:r>
            <w:proofErr w:type="spellEnd"/>
            <w:r w:rsidR="00C57383" w:rsidRPr="008C1FFD">
              <w:rPr>
                <w:rFonts w:eastAsia="MS Mincho"/>
                <w:color w:val="4D4D4D" w:themeColor="accent6"/>
                <w:sz w:val="22"/>
                <w:lang w:val="en-US"/>
              </w:rPr>
              <w:t>,..</w:t>
            </w:r>
          </w:p>
        </w:tc>
        <w:tc>
          <w:tcPr>
            <w:tcW w:w="1766" w:type="dxa"/>
            <w:tcBorders>
              <w:top w:val="single" w:sz="4" w:space="0" w:color="auto"/>
              <w:left w:val="single" w:sz="4" w:space="0" w:color="auto"/>
              <w:bottom w:val="single" w:sz="4" w:space="0" w:color="auto"/>
              <w:right w:val="single" w:sz="4" w:space="0" w:color="auto"/>
            </w:tcBorders>
          </w:tcPr>
          <w:p w14:paraId="48648899" w14:textId="77777777" w:rsidR="00B63F66" w:rsidRPr="008C1FFD" w:rsidRDefault="00B63F66">
            <w:pPr>
              <w:rPr>
                <w:rFonts w:eastAsia="MS Mincho"/>
                <w:color w:val="4D4D4D" w:themeColor="accent6"/>
                <w:sz w:val="22"/>
                <w:lang w:val="en-US"/>
              </w:rPr>
            </w:pPr>
          </w:p>
        </w:tc>
      </w:tr>
      <w:tr w:rsidR="004F62CD" w:rsidRPr="006F71C0" w14:paraId="6338B6F0"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43B88756" w14:textId="77777777" w:rsidR="004F62CD" w:rsidRPr="008C1FFD" w:rsidRDefault="004F62CD">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192CC636" w14:textId="77777777" w:rsidR="004F62CD" w:rsidRPr="008C1FFD" w:rsidRDefault="004F62CD">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5BCC288" w14:textId="78CE775E" w:rsidR="004F62CD" w:rsidRPr="008C1FFD" w:rsidRDefault="004F62CD">
            <w:pPr>
              <w:rPr>
                <w:rFonts w:eastAsia="MS Mincho"/>
                <w:color w:val="4D4D4D" w:themeColor="accent6"/>
                <w:sz w:val="22"/>
                <w:lang w:val="en-US"/>
              </w:rPr>
            </w:pPr>
            <w:proofErr w:type="spellStart"/>
            <w:r w:rsidRPr="008C1FFD">
              <w:rPr>
                <w:rFonts w:eastAsia="MS Mincho"/>
                <w:color w:val="4D4D4D" w:themeColor="accent6"/>
                <w:sz w:val="22"/>
                <w:lang w:val="en-US"/>
              </w:rPr>
              <w:t>Wegwijzers</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uithangen</w:t>
            </w:r>
            <w:proofErr w:type="spellEnd"/>
          </w:p>
        </w:tc>
        <w:tc>
          <w:tcPr>
            <w:tcW w:w="1766" w:type="dxa"/>
            <w:tcBorders>
              <w:top w:val="single" w:sz="4" w:space="0" w:color="auto"/>
              <w:left w:val="single" w:sz="4" w:space="0" w:color="auto"/>
              <w:bottom w:val="single" w:sz="4" w:space="0" w:color="auto"/>
              <w:right w:val="single" w:sz="4" w:space="0" w:color="auto"/>
            </w:tcBorders>
          </w:tcPr>
          <w:p w14:paraId="157FCF19" w14:textId="77777777" w:rsidR="004F62CD" w:rsidRPr="008C1FFD" w:rsidRDefault="004F62CD">
            <w:pPr>
              <w:rPr>
                <w:rFonts w:eastAsia="MS Mincho"/>
                <w:color w:val="4D4D4D" w:themeColor="accent6"/>
                <w:sz w:val="22"/>
                <w:lang w:val="en-US"/>
              </w:rPr>
            </w:pPr>
          </w:p>
        </w:tc>
      </w:tr>
      <w:tr w:rsidR="004F62CD" w:rsidRPr="006F71C0" w14:paraId="6132D24A" w14:textId="77777777" w:rsidTr="00E54AB1">
        <w:trPr>
          <w:trHeight w:val="297"/>
        </w:trPr>
        <w:tc>
          <w:tcPr>
            <w:tcW w:w="1129" w:type="dxa"/>
            <w:tcBorders>
              <w:top w:val="single" w:sz="4" w:space="0" w:color="auto"/>
              <w:left w:val="single" w:sz="4" w:space="0" w:color="auto"/>
              <w:bottom w:val="single" w:sz="4" w:space="0" w:color="auto"/>
              <w:right w:val="single" w:sz="4" w:space="0" w:color="auto"/>
            </w:tcBorders>
          </w:tcPr>
          <w:p w14:paraId="33D8C017" w14:textId="77777777" w:rsidR="004F62CD" w:rsidRPr="008C1FFD" w:rsidRDefault="004F62CD">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1D4E09E0" w14:textId="77777777" w:rsidR="004F62CD" w:rsidRPr="008C1FFD" w:rsidRDefault="004F62CD">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5DD8FD8" w14:textId="002FB237" w:rsidR="004F62CD" w:rsidRPr="008C1FFD" w:rsidRDefault="004F62CD">
            <w:pPr>
              <w:rPr>
                <w:rFonts w:eastAsia="MS Mincho"/>
                <w:color w:val="4D4D4D" w:themeColor="accent6"/>
                <w:sz w:val="22"/>
                <w:lang w:val="en-US"/>
              </w:rPr>
            </w:pPr>
            <w:proofErr w:type="spellStart"/>
            <w:r w:rsidRPr="008C1FFD">
              <w:rPr>
                <w:rFonts w:eastAsia="MS Mincho"/>
                <w:color w:val="4D4D4D" w:themeColor="accent6"/>
                <w:sz w:val="22"/>
                <w:lang w:val="en-US"/>
              </w:rPr>
              <w:t>Inventaris</w:t>
            </w:r>
            <w:proofErr w:type="spellEnd"/>
            <w:r w:rsidRPr="008C1FFD">
              <w:rPr>
                <w:rFonts w:eastAsia="MS Mincho"/>
                <w:color w:val="4D4D4D" w:themeColor="accent6"/>
                <w:sz w:val="22"/>
                <w:lang w:val="en-US"/>
              </w:rPr>
              <w:t xml:space="preserve"> drank</w:t>
            </w:r>
          </w:p>
        </w:tc>
        <w:tc>
          <w:tcPr>
            <w:tcW w:w="1766" w:type="dxa"/>
            <w:tcBorders>
              <w:top w:val="single" w:sz="4" w:space="0" w:color="auto"/>
              <w:left w:val="single" w:sz="4" w:space="0" w:color="auto"/>
              <w:bottom w:val="single" w:sz="4" w:space="0" w:color="auto"/>
              <w:right w:val="single" w:sz="4" w:space="0" w:color="auto"/>
            </w:tcBorders>
          </w:tcPr>
          <w:p w14:paraId="2FE43786" w14:textId="77777777" w:rsidR="004F62CD" w:rsidRPr="008C1FFD" w:rsidRDefault="004F62CD">
            <w:pPr>
              <w:rPr>
                <w:rFonts w:eastAsia="MS Mincho"/>
                <w:color w:val="4D4D4D" w:themeColor="accent6"/>
                <w:sz w:val="22"/>
                <w:lang w:val="en-US"/>
              </w:rPr>
            </w:pPr>
          </w:p>
        </w:tc>
      </w:tr>
    </w:tbl>
    <w:p w14:paraId="7494CBDB" w14:textId="77777777" w:rsidR="00143AE1" w:rsidRPr="006F71C0" w:rsidRDefault="00143AE1" w:rsidP="002D66C0">
      <w:pPr>
        <w:rPr>
          <w:sz w:val="20"/>
          <w:szCs w:val="20"/>
        </w:rPr>
      </w:pPr>
    </w:p>
    <w:p w14:paraId="09932FE2" w14:textId="5C2D8CBA" w:rsidR="00DF7FDC" w:rsidRDefault="00B61AEE" w:rsidP="008C1FFD">
      <w:pPr>
        <w:pStyle w:val="Kop2"/>
      </w:pPr>
      <w:r>
        <w:t>Timing</w:t>
      </w:r>
      <w:r w:rsidR="00B83B92">
        <w:t xml:space="preserve"> dag zelf </w:t>
      </w:r>
    </w:p>
    <w:p w14:paraId="76F579C6" w14:textId="77777777" w:rsidR="00B83B92" w:rsidRPr="00B83B92" w:rsidRDefault="00B83B92" w:rsidP="00B83B92">
      <w:pPr>
        <w:rPr>
          <w:lang w:eastAsia="nl-NL"/>
        </w:rPr>
      </w:pPr>
    </w:p>
    <w:tbl>
      <w:tblPr>
        <w:tblStyle w:val="Tabelraster"/>
        <w:tblW w:w="9558" w:type="dxa"/>
        <w:tblLayout w:type="fixed"/>
        <w:tblLook w:val="04A0" w:firstRow="1" w:lastRow="0" w:firstColumn="1" w:lastColumn="0" w:noHBand="0" w:noVBand="1"/>
      </w:tblPr>
      <w:tblGrid>
        <w:gridCol w:w="1129"/>
        <w:gridCol w:w="1276"/>
        <w:gridCol w:w="5387"/>
        <w:gridCol w:w="1766"/>
      </w:tblGrid>
      <w:tr w:rsidR="00B83B92" w:rsidRPr="006F71C0" w14:paraId="2FAAF477"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hideMark/>
          </w:tcPr>
          <w:p w14:paraId="63151127" w14:textId="77777777" w:rsidR="00B83B92" w:rsidRPr="006F71C0" w:rsidRDefault="00B83B92" w:rsidP="001B0841">
            <w:pPr>
              <w:rPr>
                <w:rFonts w:eastAsia="MS Mincho"/>
                <w:b/>
                <w:sz w:val="20"/>
                <w:szCs w:val="20"/>
              </w:rPr>
            </w:pPr>
            <w:r w:rsidRPr="006F71C0">
              <w:rPr>
                <w:rFonts w:eastAsia="MS Mincho"/>
                <w:b/>
                <w:sz w:val="20"/>
                <w:szCs w:val="20"/>
              </w:rPr>
              <w:t>Wanneer</w:t>
            </w:r>
          </w:p>
        </w:tc>
        <w:tc>
          <w:tcPr>
            <w:tcW w:w="1276" w:type="dxa"/>
            <w:tcBorders>
              <w:top w:val="single" w:sz="4" w:space="0" w:color="auto"/>
              <w:left w:val="single" w:sz="4" w:space="0" w:color="auto"/>
              <w:bottom w:val="single" w:sz="4" w:space="0" w:color="auto"/>
              <w:right w:val="single" w:sz="4" w:space="0" w:color="auto"/>
            </w:tcBorders>
            <w:hideMark/>
          </w:tcPr>
          <w:p w14:paraId="3A3FEFF1" w14:textId="77777777" w:rsidR="00B83B92" w:rsidRPr="006F71C0" w:rsidRDefault="00B83B92" w:rsidP="001B0841">
            <w:pPr>
              <w:rPr>
                <w:rFonts w:eastAsia="MS Mincho"/>
                <w:b/>
                <w:sz w:val="20"/>
                <w:szCs w:val="20"/>
              </w:rPr>
            </w:pPr>
            <w:r w:rsidRPr="006F71C0">
              <w:rPr>
                <w:rFonts w:eastAsia="MS Mincho"/>
                <w:b/>
                <w:sz w:val="20"/>
                <w:szCs w:val="20"/>
              </w:rPr>
              <w:t>Waar</w:t>
            </w:r>
          </w:p>
        </w:tc>
        <w:tc>
          <w:tcPr>
            <w:tcW w:w="5387" w:type="dxa"/>
            <w:tcBorders>
              <w:top w:val="single" w:sz="4" w:space="0" w:color="auto"/>
              <w:left w:val="single" w:sz="4" w:space="0" w:color="auto"/>
              <w:bottom w:val="single" w:sz="4" w:space="0" w:color="auto"/>
              <w:right w:val="single" w:sz="4" w:space="0" w:color="auto"/>
            </w:tcBorders>
            <w:hideMark/>
          </w:tcPr>
          <w:p w14:paraId="41E4C42C" w14:textId="77777777" w:rsidR="00B83B92" w:rsidRPr="006F71C0" w:rsidRDefault="00B83B92" w:rsidP="001B0841">
            <w:pPr>
              <w:rPr>
                <w:rFonts w:eastAsia="MS Mincho"/>
                <w:b/>
                <w:sz w:val="20"/>
                <w:szCs w:val="20"/>
              </w:rPr>
            </w:pPr>
            <w:r w:rsidRPr="006F71C0">
              <w:rPr>
                <w:rFonts w:eastAsia="MS Mincho"/>
                <w:b/>
                <w:sz w:val="20"/>
                <w:szCs w:val="20"/>
              </w:rPr>
              <w:t>Wat</w:t>
            </w:r>
          </w:p>
        </w:tc>
        <w:tc>
          <w:tcPr>
            <w:tcW w:w="1766" w:type="dxa"/>
            <w:tcBorders>
              <w:top w:val="single" w:sz="4" w:space="0" w:color="auto"/>
              <w:left w:val="single" w:sz="4" w:space="0" w:color="auto"/>
              <w:bottom w:val="single" w:sz="4" w:space="0" w:color="auto"/>
              <w:right w:val="single" w:sz="4" w:space="0" w:color="auto"/>
            </w:tcBorders>
          </w:tcPr>
          <w:p w14:paraId="00469ABD" w14:textId="77777777" w:rsidR="00B83B92" w:rsidRPr="006F71C0" w:rsidRDefault="00B83B92" w:rsidP="001B0841">
            <w:pPr>
              <w:rPr>
                <w:rFonts w:eastAsia="MS Mincho"/>
                <w:b/>
                <w:sz w:val="20"/>
                <w:szCs w:val="20"/>
              </w:rPr>
            </w:pPr>
            <w:r w:rsidRPr="006F71C0">
              <w:rPr>
                <w:rFonts w:eastAsia="MS Mincho"/>
                <w:b/>
                <w:sz w:val="20"/>
                <w:szCs w:val="20"/>
              </w:rPr>
              <w:t>W</w:t>
            </w:r>
            <w:r>
              <w:rPr>
                <w:rFonts w:eastAsia="MS Mincho"/>
                <w:b/>
                <w:sz w:val="20"/>
                <w:szCs w:val="20"/>
              </w:rPr>
              <w:t>ie</w:t>
            </w:r>
          </w:p>
        </w:tc>
      </w:tr>
      <w:tr w:rsidR="00B83B92" w:rsidRPr="006F71C0" w14:paraId="3550B9EC"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4C714EBA" w14:textId="4099AC15" w:rsidR="00B83B92" w:rsidRPr="008C1FFD" w:rsidRDefault="00AA4471" w:rsidP="001B0841">
            <w:pPr>
              <w:rPr>
                <w:rFonts w:eastAsia="MS Mincho"/>
                <w:color w:val="4D4D4D" w:themeColor="accent6"/>
                <w:sz w:val="22"/>
                <w:lang w:val="en-US"/>
              </w:rPr>
            </w:pPr>
            <w:r w:rsidRPr="008C1FFD">
              <w:rPr>
                <w:rFonts w:eastAsia="MS Mincho"/>
                <w:color w:val="4D4D4D" w:themeColor="accent6"/>
                <w:sz w:val="22"/>
                <w:lang w:val="en-US"/>
              </w:rPr>
              <w:t>8u</w:t>
            </w:r>
          </w:p>
        </w:tc>
        <w:tc>
          <w:tcPr>
            <w:tcW w:w="1276" w:type="dxa"/>
            <w:tcBorders>
              <w:top w:val="single" w:sz="4" w:space="0" w:color="auto"/>
              <w:left w:val="single" w:sz="4" w:space="0" w:color="auto"/>
              <w:bottom w:val="single" w:sz="4" w:space="0" w:color="auto"/>
              <w:right w:val="single" w:sz="4" w:space="0" w:color="auto"/>
            </w:tcBorders>
          </w:tcPr>
          <w:p w14:paraId="31E60119"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FC4F984" w14:textId="5CCE2DEC" w:rsidR="00B83B92" w:rsidRPr="008C1FFD" w:rsidRDefault="00B56298" w:rsidP="001B0841">
            <w:pPr>
              <w:rPr>
                <w:color w:val="4D4D4D" w:themeColor="accent6"/>
                <w:sz w:val="22"/>
              </w:rPr>
            </w:pPr>
            <w:r w:rsidRPr="008C1FFD">
              <w:rPr>
                <w:color w:val="4D4D4D" w:themeColor="accent6"/>
                <w:sz w:val="22"/>
              </w:rPr>
              <w:t>Aankomst zaal</w:t>
            </w:r>
          </w:p>
        </w:tc>
        <w:tc>
          <w:tcPr>
            <w:tcW w:w="1766" w:type="dxa"/>
            <w:tcBorders>
              <w:top w:val="single" w:sz="4" w:space="0" w:color="auto"/>
              <w:left w:val="single" w:sz="4" w:space="0" w:color="auto"/>
              <w:bottom w:val="single" w:sz="4" w:space="0" w:color="auto"/>
              <w:right w:val="single" w:sz="4" w:space="0" w:color="auto"/>
            </w:tcBorders>
          </w:tcPr>
          <w:p w14:paraId="22A52A33" w14:textId="77777777" w:rsidR="00B83B92" w:rsidRPr="008C1FFD" w:rsidRDefault="00B83B92" w:rsidP="001B0841">
            <w:pPr>
              <w:rPr>
                <w:rFonts w:eastAsia="MS Mincho"/>
                <w:color w:val="4D4D4D" w:themeColor="accent6"/>
                <w:sz w:val="22"/>
                <w:lang w:val="en-US"/>
              </w:rPr>
            </w:pPr>
          </w:p>
        </w:tc>
      </w:tr>
      <w:tr w:rsidR="00B83B92" w:rsidRPr="006F71C0" w14:paraId="403303F7"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74F972F0" w14:textId="5F8F3FC5" w:rsidR="00B83B92" w:rsidRPr="008C1FFD" w:rsidRDefault="00B56298" w:rsidP="001B0841">
            <w:pPr>
              <w:rPr>
                <w:rFonts w:eastAsia="MS Mincho"/>
                <w:color w:val="4D4D4D" w:themeColor="accent6"/>
                <w:sz w:val="22"/>
                <w:lang w:val="en-US"/>
              </w:rPr>
            </w:pPr>
            <w:r w:rsidRPr="008C1FFD">
              <w:rPr>
                <w:rFonts w:eastAsia="MS Mincho"/>
                <w:color w:val="4D4D4D" w:themeColor="accent6"/>
                <w:sz w:val="22"/>
                <w:lang w:val="en-US"/>
              </w:rPr>
              <w:t>8u</w:t>
            </w:r>
          </w:p>
        </w:tc>
        <w:tc>
          <w:tcPr>
            <w:tcW w:w="1276" w:type="dxa"/>
            <w:tcBorders>
              <w:top w:val="single" w:sz="4" w:space="0" w:color="auto"/>
              <w:left w:val="single" w:sz="4" w:space="0" w:color="auto"/>
              <w:bottom w:val="single" w:sz="4" w:space="0" w:color="auto"/>
              <w:right w:val="single" w:sz="4" w:space="0" w:color="auto"/>
            </w:tcBorders>
          </w:tcPr>
          <w:p w14:paraId="20BB6A15"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50E17C13" w14:textId="24148B6C" w:rsidR="00B83B92" w:rsidRPr="008C1FFD" w:rsidRDefault="00B56298" w:rsidP="001B0841">
            <w:pPr>
              <w:rPr>
                <w:rFonts w:eastAsia="MS Mincho"/>
                <w:color w:val="4D4D4D" w:themeColor="accent6"/>
                <w:sz w:val="22"/>
                <w:lang w:val="en-US"/>
              </w:rPr>
            </w:pPr>
            <w:r w:rsidRPr="008C1FFD">
              <w:rPr>
                <w:rFonts w:eastAsia="MS Mincho"/>
                <w:color w:val="4D4D4D" w:themeColor="accent6"/>
                <w:sz w:val="22"/>
                <w:lang w:val="en-US"/>
              </w:rPr>
              <w:t xml:space="preserve">Frigo’s </w:t>
            </w:r>
            <w:proofErr w:type="spellStart"/>
            <w:r w:rsidRPr="008C1FFD">
              <w:rPr>
                <w:rFonts w:eastAsia="MS Mincho"/>
                <w:color w:val="4D4D4D" w:themeColor="accent6"/>
                <w:sz w:val="22"/>
                <w:lang w:val="en-US"/>
              </w:rPr>
              <w:t>inla</w:t>
            </w:r>
            <w:r w:rsidR="004F16F5" w:rsidRPr="008C1FFD">
              <w:rPr>
                <w:rFonts w:eastAsia="MS Mincho"/>
                <w:color w:val="4D4D4D" w:themeColor="accent6"/>
                <w:sz w:val="22"/>
                <w:lang w:val="en-US"/>
              </w:rPr>
              <w:t>d</w:t>
            </w:r>
            <w:r w:rsidRPr="008C1FFD">
              <w:rPr>
                <w:rFonts w:eastAsia="MS Mincho"/>
                <w:color w:val="4D4D4D" w:themeColor="accent6"/>
                <w:sz w:val="22"/>
                <w:lang w:val="en-US"/>
              </w:rPr>
              <w:t>en</w:t>
            </w:r>
            <w:proofErr w:type="spellEnd"/>
          </w:p>
        </w:tc>
        <w:tc>
          <w:tcPr>
            <w:tcW w:w="1766" w:type="dxa"/>
            <w:tcBorders>
              <w:top w:val="single" w:sz="4" w:space="0" w:color="auto"/>
              <w:left w:val="single" w:sz="4" w:space="0" w:color="auto"/>
              <w:bottom w:val="single" w:sz="4" w:space="0" w:color="auto"/>
              <w:right w:val="single" w:sz="4" w:space="0" w:color="auto"/>
            </w:tcBorders>
          </w:tcPr>
          <w:p w14:paraId="7561B393" w14:textId="77777777" w:rsidR="00B83B92" w:rsidRPr="008C1FFD" w:rsidRDefault="00B83B92" w:rsidP="001B0841">
            <w:pPr>
              <w:rPr>
                <w:rFonts w:eastAsia="MS Mincho"/>
                <w:color w:val="4D4D4D" w:themeColor="accent6"/>
                <w:sz w:val="22"/>
                <w:lang w:val="en-US"/>
              </w:rPr>
            </w:pPr>
          </w:p>
        </w:tc>
      </w:tr>
      <w:tr w:rsidR="00B83B92" w:rsidRPr="006F71C0" w14:paraId="73C3F052"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002BF46D" w14:textId="0E11FBE5" w:rsidR="00B83B92" w:rsidRPr="008C1FFD" w:rsidRDefault="00B56298" w:rsidP="001B0841">
            <w:pPr>
              <w:rPr>
                <w:rFonts w:eastAsia="MS Mincho"/>
                <w:color w:val="4D4D4D" w:themeColor="accent6"/>
                <w:sz w:val="22"/>
                <w:lang w:val="en-US"/>
              </w:rPr>
            </w:pPr>
            <w:r w:rsidRPr="008C1FFD">
              <w:rPr>
                <w:rFonts w:eastAsia="MS Mincho"/>
                <w:color w:val="4D4D4D" w:themeColor="accent6"/>
                <w:sz w:val="22"/>
                <w:lang w:val="en-US"/>
              </w:rPr>
              <w:t>9u</w:t>
            </w:r>
          </w:p>
        </w:tc>
        <w:tc>
          <w:tcPr>
            <w:tcW w:w="1276" w:type="dxa"/>
            <w:tcBorders>
              <w:top w:val="single" w:sz="4" w:space="0" w:color="auto"/>
              <w:left w:val="single" w:sz="4" w:space="0" w:color="auto"/>
              <w:bottom w:val="single" w:sz="4" w:space="0" w:color="auto"/>
              <w:right w:val="single" w:sz="4" w:space="0" w:color="auto"/>
            </w:tcBorders>
          </w:tcPr>
          <w:p w14:paraId="314C96F9"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24889BA" w14:textId="2CE3B669" w:rsidR="00B83B92" w:rsidRPr="008C1FFD" w:rsidRDefault="00B56298" w:rsidP="001B0841">
            <w:pPr>
              <w:rPr>
                <w:rFonts w:eastAsia="MS Mincho"/>
                <w:color w:val="4D4D4D" w:themeColor="accent6"/>
                <w:sz w:val="22"/>
                <w:lang w:val="en-US"/>
              </w:rPr>
            </w:pPr>
            <w:proofErr w:type="spellStart"/>
            <w:r w:rsidRPr="008C1FFD">
              <w:rPr>
                <w:rFonts w:eastAsia="MS Mincho"/>
                <w:color w:val="4D4D4D" w:themeColor="accent6"/>
                <w:sz w:val="22"/>
                <w:lang w:val="en-US"/>
              </w:rPr>
              <w:t>Aankomst</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licht</w:t>
            </w:r>
            <w:proofErr w:type="spellEnd"/>
            <w:r w:rsidRPr="008C1FFD">
              <w:rPr>
                <w:rFonts w:eastAsia="MS Mincho"/>
                <w:color w:val="4D4D4D" w:themeColor="accent6"/>
                <w:sz w:val="22"/>
                <w:lang w:val="en-US"/>
              </w:rPr>
              <w:t xml:space="preserve"> en </w:t>
            </w:r>
            <w:proofErr w:type="spellStart"/>
            <w:r w:rsidRPr="008C1FFD">
              <w:rPr>
                <w:rFonts w:eastAsia="MS Mincho"/>
                <w:color w:val="4D4D4D" w:themeColor="accent6"/>
                <w:sz w:val="22"/>
                <w:lang w:val="en-US"/>
              </w:rPr>
              <w:t>geluid</w:t>
            </w:r>
            <w:proofErr w:type="spellEnd"/>
          </w:p>
        </w:tc>
        <w:tc>
          <w:tcPr>
            <w:tcW w:w="1766" w:type="dxa"/>
            <w:tcBorders>
              <w:top w:val="single" w:sz="4" w:space="0" w:color="auto"/>
              <w:left w:val="single" w:sz="4" w:space="0" w:color="auto"/>
              <w:bottom w:val="single" w:sz="4" w:space="0" w:color="auto"/>
              <w:right w:val="single" w:sz="4" w:space="0" w:color="auto"/>
            </w:tcBorders>
          </w:tcPr>
          <w:p w14:paraId="13D8806F" w14:textId="77777777" w:rsidR="00B83B92" w:rsidRPr="008C1FFD" w:rsidRDefault="00B83B92" w:rsidP="001B0841">
            <w:pPr>
              <w:rPr>
                <w:rFonts w:eastAsia="MS Mincho"/>
                <w:color w:val="4D4D4D" w:themeColor="accent6"/>
                <w:sz w:val="22"/>
                <w:lang w:val="en-US"/>
              </w:rPr>
            </w:pPr>
          </w:p>
        </w:tc>
      </w:tr>
      <w:tr w:rsidR="00B83B92" w:rsidRPr="006F71C0" w14:paraId="5669F4BE"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3EE77D5D" w14:textId="47508089" w:rsidR="00B83B92" w:rsidRPr="008C1FFD" w:rsidRDefault="00143AE1" w:rsidP="001B0841">
            <w:pPr>
              <w:rPr>
                <w:rFonts w:eastAsia="MS Mincho"/>
                <w:color w:val="4D4D4D" w:themeColor="accent6"/>
                <w:sz w:val="22"/>
                <w:lang w:val="en-US"/>
              </w:rPr>
            </w:pPr>
            <w:r w:rsidRPr="008C1FFD">
              <w:rPr>
                <w:rFonts w:eastAsia="MS Mincho"/>
                <w:color w:val="4D4D4D" w:themeColor="accent6"/>
                <w:sz w:val="22"/>
                <w:lang w:val="en-US"/>
              </w:rPr>
              <w:t xml:space="preserve">10u </w:t>
            </w:r>
          </w:p>
        </w:tc>
        <w:tc>
          <w:tcPr>
            <w:tcW w:w="1276" w:type="dxa"/>
            <w:tcBorders>
              <w:top w:val="single" w:sz="4" w:space="0" w:color="auto"/>
              <w:left w:val="single" w:sz="4" w:space="0" w:color="auto"/>
              <w:bottom w:val="single" w:sz="4" w:space="0" w:color="auto"/>
              <w:right w:val="single" w:sz="4" w:space="0" w:color="auto"/>
            </w:tcBorders>
          </w:tcPr>
          <w:p w14:paraId="51C13120"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B867861" w14:textId="4823A916" w:rsidR="00B83B92" w:rsidRPr="008C1FFD" w:rsidRDefault="00143AE1" w:rsidP="001B0841">
            <w:pPr>
              <w:rPr>
                <w:rFonts w:eastAsia="MS Mincho"/>
                <w:color w:val="4D4D4D" w:themeColor="accent6"/>
                <w:sz w:val="22"/>
                <w:lang w:val="en-US"/>
              </w:rPr>
            </w:pPr>
            <w:proofErr w:type="spellStart"/>
            <w:r w:rsidRPr="008C1FFD">
              <w:rPr>
                <w:rFonts w:eastAsia="MS Mincho"/>
                <w:color w:val="4D4D4D" w:themeColor="accent6"/>
                <w:sz w:val="22"/>
                <w:lang w:val="en-US"/>
              </w:rPr>
              <w:t>Tafelschikking</w:t>
            </w:r>
            <w:proofErr w:type="spellEnd"/>
          </w:p>
        </w:tc>
        <w:tc>
          <w:tcPr>
            <w:tcW w:w="1766" w:type="dxa"/>
            <w:tcBorders>
              <w:top w:val="single" w:sz="4" w:space="0" w:color="auto"/>
              <w:left w:val="single" w:sz="4" w:space="0" w:color="auto"/>
              <w:bottom w:val="single" w:sz="4" w:space="0" w:color="auto"/>
              <w:right w:val="single" w:sz="4" w:space="0" w:color="auto"/>
            </w:tcBorders>
          </w:tcPr>
          <w:p w14:paraId="70C526AF" w14:textId="77777777" w:rsidR="00B83B92" w:rsidRPr="008C1FFD" w:rsidRDefault="00B83B92" w:rsidP="001B0841">
            <w:pPr>
              <w:rPr>
                <w:rFonts w:eastAsia="MS Mincho"/>
                <w:color w:val="4D4D4D" w:themeColor="accent6"/>
                <w:sz w:val="22"/>
                <w:lang w:val="en-US"/>
              </w:rPr>
            </w:pPr>
          </w:p>
        </w:tc>
      </w:tr>
      <w:tr w:rsidR="00B83B92" w:rsidRPr="006F71C0" w14:paraId="3CA7C15E"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39DF0FE4" w14:textId="3C68E51E" w:rsidR="00B83B92" w:rsidRPr="008C1FFD" w:rsidRDefault="00143AE1" w:rsidP="001B0841">
            <w:pPr>
              <w:rPr>
                <w:rFonts w:eastAsia="MS Mincho"/>
                <w:color w:val="4D4D4D" w:themeColor="accent6"/>
                <w:sz w:val="22"/>
                <w:lang w:val="en-US"/>
              </w:rPr>
            </w:pPr>
            <w:r w:rsidRPr="008C1FFD">
              <w:rPr>
                <w:rFonts w:eastAsia="MS Mincho"/>
                <w:color w:val="4D4D4D" w:themeColor="accent6"/>
                <w:sz w:val="22"/>
                <w:lang w:val="en-US"/>
              </w:rPr>
              <w:t xml:space="preserve">12u </w:t>
            </w:r>
          </w:p>
        </w:tc>
        <w:tc>
          <w:tcPr>
            <w:tcW w:w="1276" w:type="dxa"/>
            <w:tcBorders>
              <w:top w:val="single" w:sz="4" w:space="0" w:color="auto"/>
              <w:left w:val="single" w:sz="4" w:space="0" w:color="auto"/>
              <w:bottom w:val="single" w:sz="4" w:space="0" w:color="auto"/>
              <w:right w:val="single" w:sz="4" w:space="0" w:color="auto"/>
            </w:tcBorders>
          </w:tcPr>
          <w:p w14:paraId="3D7162C3"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41E6B0E0" w14:textId="229E79C3" w:rsidR="00B83B92" w:rsidRPr="008C1FFD" w:rsidRDefault="00F30190" w:rsidP="001B0841">
            <w:pPr>
              <w:rPr>
                <w:rFonts w:eastAsia="MS Mincho"/>
                <w:color w:val="4D4D4D" w:themeColor="accent6"/>
                <w:sz w:val="22"/>
                <w:lang w:val="en-US"/>
              </w:rPr>
            </w:pPr>
            <w:proofErr w:type="spellStart"/>
            <w:r w:rsidRPr="008C1FFD">
              <w:rPr>
                <w:rFonts w:eastAsia="MS Mincho"/>
                <w:color w:val="4D4D4D" w:themeColor="accent6"/>
                <w:sz w:val="22"/>
                <w:lang w:val="en-US"/>
              </w:rPr>
              <w:t>middagpauze</w:t>
            </w:r>
            <w:proofErr w:type="spellEnd"/>
          </w:p>
        </w:tc>
        <w:tc>
          <w:tcPr>
            <w:tcW w:w="1766" w:type="dxa"/>
            <w:tcBorders>
              <w:top w:val="single" w:sz="4" w:space="0" w:color="auto"/>
              <w:left w:val="single" w:sz="4" w:space="0" w:color="auto"/>
              <w:bottom w:val="single" w:sz="4" w:space="0" w:color="auto"/>
              <w:right w:val="single" w:sz="4" w:space="0" w:color="auto"/>
            </w:tcBorders>
          </w:tcPr>
          <w:p w14:paraId="4A1C59A4" w14:textId="77777777" w:rsidR="00B83B92" w:rsidRPr="008C1FFD" w:rsidRDefault="00B83B92" w:rsidP="001B0841">
            <w:pPr>
              <w:rPr>
                <w:rFonts w:eastAsia="MS Mincho"/>
                <w:color w:val="4D4D4D" w:themeColor="accent6"/>
                <w:sz w:val="22"/>
                <w:lang w:val="en-US"/>
              </w:rPr>
            </w:pPr>
          </w:p>
        </w:tc>
      </w:tr>
      <w:tr w:rsidR="00B83B92" w:rsidRPr="006F71C0" w14:paraId="11999D1E"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0AB2165B" w14:textId="23588546" w:rsidR="00B83B92" w:rsidRPr="008C1FFD" w:rsidRDefault="00B83B92"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6D10676A" w14:textId="77777777" w:rsidR="00B83B92" w:rsidRPr="008C1FFD" w:rsidRDefault="00B83B92"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295C3CDA" w14:textId="14183B5D" w:rsidR="00B83B92" w:rsidRPr="008C1FFD" w:rsidRDefault="00482AFE" w:rsidP="001B0841">
            <w:pPr>
              <w:rPr>
                <w:rFonts w:eastAsia="MS Mincho"/>
                <w:color w:val="4D4D4D" w:themeColor="accent6"/>
                <w:sz w:val="22"/>
                <w:lang w:val="en-US"/>
              </w:rPr>
            </w:pPr>
            <w:r w:rsidRPr="008C1FFD">
              <w:rPr>
                <w:rFonts w:eastAsia="MS Mincho"/>
                <w:color w:val="4D4D4D" w:themeColor="accent6"/>
                <w:sz w:val="22"/>
                <w:lang w:val="en-US"/>
              </w:rPr>
              <w:t>…</w:t>
            </w:r>
          </w:p>
        </w:tc>
        <w:tc>
          <w:tcPr>
            <w:tcW w:w="1766" w:type="dxa"/>
            <w:tcBorders>
              <w:top w:val="single" w:sz="4" w:space="0" w:color="auto"/>
              <w:left w:val="single" w:sz="4" w:space="0" w:color="auto"/>
              <w:bottom w:val="single" w:sz="4" w:space="0" w:color="auto"/>
              <w:right w:val="single" w:sz="4" w:space="0" w:color="auto"/>
            </w:tcBorders>
          </w:tcPr>
          <w:p w14:paraId="52974E09" w14:textId="77777777" w:rsidR="00B83B92" w:rsidRPr="008C1FFD" w:rsidRDefault="00B83B92" w:rsidP="001B0841">
            <w:pPr>
              <w:rPr>
                <w:rFonts w:eastAsia="MS Mincho"/>
                <w:color w:val="4D4D4D" w:themeColor="accent6"/>
                <w:sz w:val="22"/>
                <w:lang w:val="en-US"/>
              </w:rPr>
            </w:pPr>
          </w:p>
        </w:tc>
      </w:tr>
    </w:tbl>
    <w:p w14:paraId="29482F24" w14:textId="77777777" w:rsidR="00EA6524" w:rsidRPr="00EA6524" w:rsidRDefault="00EA6524" w:rsidP="00EA6524">
      <w:pPr>
        <w:rPr>
          <w:lang w:eastAsia="nl-NL"/>
        </w:rPr>
      </w:pPr>
    </w:p>
    <w:p w14:paraId="64647C3F" w14:textId="65C751B9" w:rsidR="00B83B92" w:rsidRPr="008C1FFD" w:rsidRDefault="00B61AEE" w:rsidP="008C1FFD">
      <w:pPr>
        <w:pStyle w:val="Kop2"/>
      </w:pPr>
      <w:r w:rsidRPr="008C1FFD">
        <w:t>Timing</w:t>
      </w:r>
      <w:r w:rsidR="00B83B92" w:rsidRPr="008C1FFD">
        <w:t xml:space="preserve"> </w:t>
      </w:r>
      <w:r w:rsidR="003C55E5" w:rsidRPr="008C1FFD">
        <w:t xml:space="preserve">opruim en nazorg </w:t>
      </w:r>
      <w:r w:rsidRPr="008C1FFD">
        <w:t>evenement</w:t>
      </w:r>
    </w:p>
    <w:p w14:paraId="027BA067" w14:textId="77777777" w:rsidR="00EA6524" w:rsidRPr="00EA6524" w:rsidRDefault="00EA6524" w:rsidP="00EA6524">
      <w:pPr>
        <w:rPr>
          <w:lang w:eastAsia="nl-NL"/>
        </w:rPr>
      </w:pPr>
    </w:p>
    <w:tbl>
      <w:tblPr>
        <w:tblStyle w:val="Tabelraster"/>
        <w:tblW w:w="9558" w:type="dxa"/>
        <w:tblLayout w:type="fixed"/>
        <w:tblLook w:val="04A0" w:firstRow="1" w:lastRow="0" w:firstColumn="1" w:lastColumn="0" w:noHBand="0" w:noVBand="1"/>
      </w:tblPr>
      <w:tblGrid>
        <w:gridCol w:w="1129"/>
        <w:gridCol w:w="1276"/>
        <w:gridCol w:w="5387"/>
        <w:gridCol w:w="1766"/>
      </w:tblGrid>
      <w:tr w:rsidR="00A966A1" w:rsidRPr="006F71C0" w14:paraId="739A33AB"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hideMark/>
          </w:tcPr>
          <w:p w14:paraId="10910764" w14:textId="77777777" w:rsidR="00A966A1" w:rsidRPr="006F71C0" w:rsidRDefault="00A966A1" w:rsidP="001B0841">
            <w:pPr>
              <w:rPr>
                <w:rFonts w:eastAsia="MS Mincho"/>
                <w:b/>
                <w:sz w:val="20"/>
                <w:szCs w:val="20"/>
              </w:rPr>
            </w:pPr>
            <w:r w:rsidRPr="006F71C0">
              <w:rPr>
                <w:rFonts w:eastAsia="MS Mincho"/>
                <w:b/>
                <w:sz w:val="20"/>
                <w:szCs w:val="20"/>
              </w:rPr>
              <w:t>Wanneer</w:t>
            </w:r>
          </w:p>
        </w:tc>
        <w:tc>
          <w:tcPr>
            <w:tcW w:w="1276" w:type="dxa"/>
            <w:tcBorders>
              <w:top w:val="single" w:sz="4" w:space="0" w:color="auto"/>
              <w:left w:val="single" w:sz="4" w:space="0" w:color="auto"/>
              <w:bottom w:val="single" w:sz="4" w:space="0" w:color="auto"/>
              <w:right w:val="single" w:sz="4" w:space="0" w:color="auto"/>
            </w:tcBorders>
            <w:hideMark/>
          </w:tcPr>
          <w:p w14:paraId="26D54179" w14:textId="77777777" w:rsidR="00A966A1" w:rsidRPr="006F71C0" w:rsidRDefault="00A966A1" w:rsidP="001B0841">
            <w:pPr>
              <w:rPr>
                <w:rFonts w:eastAsia="MS Mincho"/>
                <w:b/>
                <w:sz w:val="20"/>
                <w:szCs w:val="20"/>
              </w:rPr>
            </w:pPr>
            <w:r w:rsidRPr="006F71C0">
              <w:rPr>
                <w:rFonts w:eastAsia="MS Mincho"/>
                <w:b/>
                <w:sz w:val="20"/>
                <w:szCs w:val="20"/>
              </w:rPr>
              <w:t>Waar</w:t>
            </w:r>
          </w:p>
        </w:tc>
        <w:tc>
          <w:tcPr>
            <w:tcW w:w="5387" w:type="dxa"/>
            <w:tcBorders>
              <w:top w:val="single" w:sz="4" w:space="0" w:color="auto"/>
              <w:left w:val="single" w:sz="4" w:space="0" w:color="auto"/>
              <w:bottom w:val="single" w:sz="4" w:space="0" w:color="auto"/>
              <w:right w:val="single" w:sz="4" w:space="0" w:color="auto"/>
            </w:tcBorders>
            <w:hideMark/>
          </w:tcPr>
          <w:p w14:paraId="5E3D96FF" w14:textId="77777777" w:rsidR="00A966A1" w:rsidRPr="006F71C0" w:rsidRDefault="00A966A1" w:rsidP="001B0841">
            <w:pPr>
              <w:rPr>
                <w:rFonts w:eastAsia="MS Mincho"/>
                <w:b/>
                <w:sz w:val="20"/>
                <w:szCs w:val="20"/>
              </w:rPr>
            </w:pPr>
            <w:r w:rsidRPr="006F71C0">
              <w:rPr>
                <w:rFonts w:eastAsia="MS Mincho"/>
                <w:b/>
                <w:sz w:val="20"/>
                <w:szCs w:val="20"/>
              </w:rPr>
              <w:t>Wat</w:t>
            </w:r>
          </w:p>
        </w:tc>
        <w:tc>
          <w:tcPr>
            <w:tcW w:w="1766" w:type="dxa"/>
            <w:tcBorders>
              <w:top w:val="single" w:sz="4" w:space="0" w:color="auto"/>
              <w:left w:val="single" w:sz="4" w:space="0" w:color="auto"/>
              <w:bottom w:val="single" w:sz="4" w:space="0" w:color="auto"/>
              <w:right w:val="single" w:sz="4" w:space="0" w:color="auto"/>
            </w:tcBorders>
          </w:tcPr>
          <w:p w14:paraId="7BD69EE2" w14:textId="77777777" w:rsidR="00A966A1" w:rsidRPr="006F71C0" w:rsidRDefault="00A966A1" w:rsidP="001B0841">
            <w:pPr>
              <w:rPr>
                <w:rFonts w:eastAsia="MS Mincho"/>
                <w:b/>
                <w:sz w:val="20"/>
                <w:szCs w:val="20"/>
              </w:rPr>
            </w:pPr>
            <w:r w:rsidRPr="006F71C0">
              <w:rPr>
                <w:rFonts w:eastAsia="MS Mincho"/>
                <w:b/>
                <w:sz w:val="20"/>
                <w:szCs w:val="20"/>
              </w:rPr>
              <w:t>W</w:t>
            </w:r>
            <w:r>
              <w:rPr>
                <w:rFonts w:eastAsia="MS Mincho"/>
                <w:b/>
                <w:sz w:val="20"/>
                <w:szCs w:val="20"/>
              </w:rPr>
              <w:t>ie</w:t>
            </w:r>
          </w:p>
        </w:tc>
      </w:tr>
      <w:tr w:rsidR="00A966A1" w:rsidRPr="006F71C0" w14:paraId="17E00573"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7DBD12CA" w14:textId="73F030DC" w:rsidR="00A966A1" w:rsidRPr="008C1FFD" w:rsidRDefault="006C6D03" w:rsidP="001B0841">
            <w:pPr>
              <w:rPr>
                <w:rFonts w:eastAsia="MS Mincho"/>
                <w:color w:val="4D4D4D" w:themeColor="accent6"/>
                <w:sz w:val="22"/>
                <w:lang w:val="en-US"/>
              </w:rPr>
            </w:pPr>
            <w:r w:rsidRPr="008C1FFD">
              <w:rPr>
                <w:rFonts w:eastAsia="MS Mincho"/>
                <w:color w:val="4D4D4D" w:themeColor="accent6"/>
                <w:sz w:val="22"/>
                <w:lang w:val="en-US"/>
              </w:rPr>
              <w:t>X+1</w:t>
            </w:r>
          </w:p>
        </w:tc>
        <w:tc>
          <w:tcPr>
            <w:tcW w:w="1276" w:type="dxa"/>
            <w:tcBorders>
              <w:top w:val="single" w:sz="4" w:space="0" w:color="auto"/>
              <w:left w:val="single" w:sz="4" w:space="0" w:color="auto"/>
              <w:bottom w:val="single" w:sz="4" w:space="0" w:color="auto"/>
              <w:right w:val="single" w:sz="4" w:space="0" w:color="auto"/>
            </w:tcBorders>
          </w:tcPr>
          <w:p w14:paraId="5986D055" w14:textId="77777777" w:rsidR="00A966A1" w:rsidRPr="008C1FFD" w:rsidRDefault="00A966A1"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23F33DF3" w14:textId="76CA3692" w:rsidR="00A966A1" w:rsidRPr="008C1FFD" w:rsidRDefault="00482AFE" w:rsidP="001B0841">
            <w:pPr>
              <w:rPr>
                <w:color w:val="4D4D4D" w:themeColor="accent6"/>
                <w:sz w:val="22"/>
              </w:rPr>
            </w:pPr>
            <w:r w:rsidRPr="008C1FFD">
              <w:rPr>
                <w:color w:val="4D4D4D" w:themeColor="accent6"/>
                <w:sz w:val="22"/>
              </w:rPr>
              <w:t>Zaal en directe omgeving opruimen</w:t>
            </w:r>
          </w:p>
        </w:tc>
        <w:tc>
          <w:tcPr>
            <w:tcW w:w="1766" w:type="dxa"/>
            <w:tcBorders>
              <w:top w:val="single" w:sz="4" w:space="0" w:color="auto"/>
              <w:left w:val="single" w:sz="4" w:space="0" w:color="auto"/>
              <w:bottom w:val="single" w:sz="4" w:space="0" w:color="auto"/>
              <w:right w:val="single" w:sz="4" w:space="0" w:color="auto"/>
            </w:tcBorders>
          </w:tcPr>
          <w:p w14:paraId="459C4A6D" w14:textId="77777777" w:rsidR="00A966A1" w:rsidRPr="008C1FFD" w:rsidRDefault="00A966A1" w:rsidP="001B0841">
            <w:pPr>
              <w:rPr>
                <w:rFonts w:eastAsia="MS Mincho"/>
                <w:color w:val="4D4D4D" w:themeColor="accent6"/>
                <w:sz w:val="22"/>
                <w:lang w:val="en-US"/>
              </w:rPr>
            </w:pPr>
          </w:p>
        </w:tc>
      </w:tr>
      <w:tr w:rsidR="00482AFE" w:rsidRPr="006F71C0" w14:paraId="2C34CC42"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3B01367F" w14:textId="77777777" w:rsidR="00482AFE" w:rsidRPr="008C1FFD" w:rsidRDefault="00482AFE"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38947470" w14:textId="77777777" w:rsidR="00482AFE" w:rsidRPr="008C1FFD" w:rsidRDefault="00482AFE"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3243BF69" w14:textId="61AC2811" w:rsidR="00482AFE" w:rsidRPr="008C1FFD" w:rsidRDefault="00482AFE" w:rsidP="001B0841">
            <w:pPr>
              <w:rPr>
                <w:color w:val="4D4D4D" w:themeColor="accent6"/>
                <w:sz w:val="22"/>
              </w:rPr>
            </w:pPr>
            <w:r w:rsidRPr="008C1FFD">
              <w:rPr>
                <w:color w:val="4D4D4D" w:themeColor="accent6"/>
                <w:sz w:val="22"/>
              </w:rPr>
              <w:t>Drank inventariseren</w:t>
            </w:r>
          </w:p>
        </w:tc>
        <w:tc>
          <w:tcPr>
            <w:tcW w:w="1766" w:type="dxa"/>
            <w:tcBorders>
              <w:top w:val="single" w:sz="4" w:space="0" w:color="auto"/>
              <w:left w:val="single" w:sz="4" w:space="0" w:color="auto"/>
              <w:bottom w:val="single" w:sz="4" w:space="0" w:color="auto"/>
              <w:right w:val="single" w:sz="4" w:space="0" w:color="auto"/>
            </w:tcBorders>
          </w:tcPr>
          <w:p w14:paraId="6C12E700" w14:textId="77777777" w:rsidR="00482AFE" w:rsidRPr="008C1FFD" w:rsidRDefault="00482AFE" w:rsidP="001B0841">
            <w:pPr>
              <w:rPr>
                <w:rFonts w:eastAsia="MS Mincho"/>
                <w:color w:val="4D4D4D" w:themeColor="accent6"/>
                <w:sz w:val="22"/>
                <w:lang w:val="en-US"/>
              </w:rPr>
            </w:pPr>
          </w:p>
        </w:tc>
      </w:tr>
      <w:tr w:rsidR="00482AFE" w:rsidRPr="006F71C0" w14:paraId="509638D5"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1667953F" w14:textId="77777777" w:rsidR="00482AFE" w:rsidRPr="008C1FFD" w:rsidRDefault="00482AFE"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1ED560DD" w14:textId="77777777" w:rsidR="00482AFE" w:rsidRPr="008C1FFD" w:rsidRDefault="00482AFE"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7AF1C2FE" w14:textId="50EAAB33" w:rsidR="00482AFE" w:rsidRPr="008C1FFD" w:rsidRDefault="00482AFE" w:rsidP="001B0841">
            <w:pPr>
              <w:rPr>
                <w:color w:val="4D4D4D" w:themeColor="accent6"/>
                <w:sz w:val="22"/>
              </w:rPr>
            </w:pPr>
            <w:r w:rsidRPr="008C1FFD">
              <w:rPr>
                <w:color w:val="4D4D4D" w:themeColor="accent6"/>
                <w:sz w:val="22"/>
              </w:rPr>
              <w:t>Materiaal terugdoen</w:t>
            </w:r>
          </w:p>
        </w:tc>
        <w:tc>
          <w:tcPr>
            <w:tcW w:w="1766" w:type="dxa"/>
            <w:tcBorders>
              <w:top w:val="single" w:sz="4" w:space="0" w:color="auto"/>
              <w:left w:val="single" w:sz="4" w:space="0" w:color="auto"/>
              <w:bottom w:val="single" w:sz="4" w:space="0" w:color="auto"/>
              <w:right w:val="single" w:sz="4" w:space="0" w:color="auto"/>
            </w:tcBorders>
          </w:tcPr>
          <w:p w14:paraId="27D279C5" w14:textId="77777777" w:rsidR="00482AFE" w:rsidRPr="008C1FFD" w:rsidRDefault="00482AFE" w:rsidP="001B0841">
            <w:pPr>
              <w:rPr>
                <w:rFonts w:eastAsia="MS Mincho"/>
                <w:color w:val="4D4D4D" w:themeColor="accent6"/>
                <w:sz w:val="22"/>
                <w:lang w:val="en-US"/>
              </w:rPr>
            </w:pPr>
          </w:p>
        </w:tc>
      </w:tr>
      <w:tr w:rsidR="00A966A1" w:rsidRPr="006F71C0" w14:paraId="0ED088BD"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083DDC0E" w14:textId="19CCBAD1" w:rsidR="00A966A1" w:rsidRPr="008C1FFD" w:rsidRDefault="00A966A1"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482FBF4E" w14:textId="77777777" w:rsidR="00A966A1" w:rsidRPr="008C1FFD" w:rsidRDefault="00A966A1"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ACAF258" w14:textId="73AD5DB0" w:rsidR="00A966A1" w:rsidRPr="008C1FFD" w:rsidRDefault="006C6D03" w:rsidP="001B0841">
            <w:pPr>
              <w:rPr>
                <w:rFonts w:eastAsia="MS Mincho"/>
                <w:color w:val="4D4D4D" w:themeColor="accent6"/>
                <w:sz w:val="22"/>
                <w:lang w:val="en-US"/>
              </w:rPr>
            </w:pPr>
            <w:r w:rsidRPr="008C1FFD">
              <w:rPr>
                <w:rFonts w:eastAsia="MS Mincho"/>
                <w:color w:val="4D4D4D" w:themeColor="accent6"/>
                <w:sz w:val="22"/>
                <w:lang w:val="en-US"/>
              </w:rPr>
              <w:t xml:space="preserve">Geld </w:t>
            </w:r>
            <w:proofErr w:type="spellStart"/>
            <w:r w:rsidRPr="008C1FFD">
              <w:rPr>
                <w:rFonts w:eastAsia="MS Mincho"/>
                <w:color w:val="4D4D4D" w:themeColor="accent6"/>
                <w:sz w:val="22"/>
                <w:lang w:val="en-US"/>
              </w:rPr>
              <w:t>naar</w:t>
            </w:r>
            <w:proofErr w:type="spellEnd"/>
            <w:r w:rsidRPr="008C1FFD">
              <w:rPr>
                <w:rFonts w:eastAsia="MS Mincho"/>
                <w:color w:val="4D4D4D" w:themeColor="accent6"/>
                <w:sz w:val="22"/>
                <w:lang w:val="en-US"/>
              </w:rPr>
              <w:t xml:space="preserve"> de bank </w:t>
            </w:r>
            <w:proofErr w:type="spellStart"/>
            <w:r w:rsidRPr="008C1FFD">
              <w:rPr>
                <w:rFonts w:eastAsia="MS Mincho"/>
                <w:color w:val="4D4D4D" w:themeColor="accent6"/>
                <w:sz w:val="22"/>
                <w:lang w:val="en-US"/>
              </w:rPr>
              <w:t>doen</w:t>
            </w:r>
            <w:proofErr w:type="spellEnd"/>
          </w:p>
        </w:tc>
        <w:tc>
          <w:tcPr>
            <w:tcW w:w="1766" w:type="dxa"/>
            <w:tcBorders>
              <w:top w:val="single" w:sz="4" w:space="0" w:color="auto"/>
              <w:left w:val="single" w:sz="4" w:space="0" w:color="auto"/>
              <w:bottom w:val="single" w:sz="4" w:space="0" w:color="auto"/>
              <w:right w:val="single" w:sz="4" w:space="0" w:color="auto"/>
            </w:tcBorders>
          </w:tcPr>
          <w:p w14:paraId="06C0001A" w14:textId="77777777" w:rsidR="00A966A1" w:rsidRPr="008C1FFD" w:rsidRDefault="00A966A1" w:rsidP="001B0841">
            <w:pPr>
              <w:rPr>
                <w:rFonts w:eastAsia="MS Mincho"/>
                <w:color w:val="4D4D4D" w:themeColor="accent6"/>
                <w:sz w:val="22"/>
                <w:lang w:val="en-US"/>
              </w:rPr>
            </w:pPr>
          </w:p>
        </w:tc>
      </w:tr>
      <w:tr w:rsidR="00A966A1" w:rsidRPr="006F71C0" w14:paraId="792CCD96"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711A8357" w14:textId="5E27A2B7" w:rsidR="00A966A1" w:rsidRPr="008C1FFD" w:rsidRDefault="00A966A1"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212D81CA" w14:textId="77777777" w:rsidR="00A966A1" w:rsidRPr="008C1FFD" w:rsidRDefault="00A966A1"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9D8EC7C" w14:textId="5E1F57DC" w:rsidR="00A966A1" w:rsidRPr="008C1FFD" w:rsidRDefault="006C6D03" w:rsidP="001B0841">
            <w:pPr>
              <w:rPr>
                <w:rFonts w:eastAsia="MS Mincho"/>
                <w:color w:val="4D4D4D" w:themeColor="accent6"/>
                <w:sz w:val="22"/>
                <w:lang w:val="en-US"/>
              </w:rPr>
            </w:pPr>
            <w:proofErr w:type="spellStart"/>
            <w:r w:rsidRPr="008C1FFD">
              <w:rPr>
                <w:rFonts w:eastAsia="MS Mincho"/>
                <w:color w:val="4D4D4D" w:themeColor="accent6"/>
                <w:sz w:val="22"/>
                <w:lang w:val="en-US"/>
              </w:rPr>
              <w:t>Evaluatie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uitsturen</w:t>
            </w:r>
            <w:proofErr w:type="spellEnd"/>
          </w:p>
        </w:tc>
        <w:tc>
          <w:tcPr>
            <w:tcW w:w="1766" w:type="dxa"/>
            <w:tcBorders>
              <w:top w:val="single" w:sz="4" w:space="0" w:color="auto"/>
              <w:left w:val="single" w:sz="4" w:space="0" w:color="auto"/>
              <w:bottom w:val="single" w:sz="4" w:space="0" w:color="auto"/>
              <w:right w:val="single" w:sz="4" w:space="0" w:color="auto"/>
            </w:tcBorders>
          </w:tcPr>
          <w:p w14:paraId="41F5438A" w14:textId="77777777" w:rsidR="00A966A1" w:rsidRPr="008C1FFD" w:rsidRDefault="00A966A1" w:rsidP="001B0841">
            <w:pPr>
              <w:rPr>
                <w:rFonts w:eastAsia="MS Mincho"/>
                <w:color w:val="4D4D4D" w:themeColor="accent6"/>
                <w:sz w:val="22"/>
                <w:lang w:val="en-US"/>
              </w:rPr>
            </w:pPr>
          </w:p>
        </w:tc>
      </w:tr>
      <w:tr w:rsidR="005C4BDB" w:rsidRPr="006F71C0" w14:paraId="6D7F84E5"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5DF34A5E" w14:textId="77777777" w:rsidR="005C4BDB" w:rsidRPr="008C1FFD" w:rsidRDefault="005C4BDB"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5978E671" w14:textId="77777777" w:rsidR="005C4BDB" w:rsidRPr="008C1FFD" w:rsidRDefault="005C4BDB"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0E2D6548" w14:textId="260EA98F" w:rsidR="005C4BDB" w:rsidRPr="008C1FFD" w:rsidRDefault="005C4BDB" w:rsidP="001B0841">
            <w:pPr>
              <w:rPr>
                <w:rFonts w:eastAsia="MS Mincho"/>
                <w:color w:val="4D4D4D" w:themeColor="accent6"/>
                <w:sz w:val="22"/>
                <w:lang w:val="en-US"/>
              </w:rPr>
            </w:pPr>
            <w:proofErr w:type="spellStart"/>
            <w:r w:rsidRPr="008C1FFD">
              <w:rPr>
                <w:rFonts w:eastAsia="MS Mincho"/>
                <w:color w:val="4D4D4D" w:themeColor="accent6"/>
                <w:sz w:val="22"/>
                <w:lang w:val="en-US"/>
              </w:rPr>
              <w:t>Medewerkers</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bedanken</w:t>
            </w:r>
            <w:proofErr w:type="spellEnd"/>
          </w:p>
        </w:tc>
        <w:tc>
          <w:tcPr>
            <w:tcW w:w="1766" w:type="dxa"/>
            <w:tcBorders>
              <w:top w:val="single" w:sz="4" w:space="0" w:color="auto"/>
              <w:left w:val="single" w:sz="4" w:space="0" w:color="auto"/>
              <w:bottom w:val="single" w:sz="4" w:space="0" w:color="auto"/>
              <w:right w:val="single" w:sz="4" w:space="0" w:color="auto"/>
            </w:tcBorders>
          </w:tcPr>
          <w:p w14:paraId="7E9321AA" w14:textId="77777777" w:rsidR="005C4BDB" w:rsidRPr="008C1FFD" w:rsidRDefault="005C4BDB" w:rsidP="001B0841">
            <w:pPr>
              <w:rPr>
                <w:rFonts w:eastAsia="MS Mincho"/>
                <w:color w:val="4D4D4D" w:themeColor="accent6"/>
                <w:sz w:val="22"/>
                <w:lang w:val="en-US"/>
              </w:rPr>
            </w:pPr>
          </w:p>
        </w:tc>
      </w:tr>
      <w:tr w:rsidR="00051F4A" w:rsidRPr="006F71C0" w14:paraId="408D4C0A"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5E86513C" w14:textId="53D8CC42" w:rsidR="00051F4A" w:rsidRPr="008C1FFD" w:rsidRDefault="00051F4A" w:rsidP="001B0841">
            <w:pPr>
              <w:rPr>
                <w:rFonts w:eastAsia="MS Mincho"/>
                <w:color w:val="4D4D4D" w:themeColor="accent6"/>
                <w:sz w:val="22"/>
                <w:lang w:val="en-US"/>
              </w:rPr>
            </w:pPr>
            <w:r w:rsidRPr="008C1FFD">
              <w:rPr>
                <w:rFonts w:eastAsia="MS Mincho"/>
                <w:color w:val="4D4D4D" w:themeColor="accent6"/>
                <w:sz w:val="22"/>
                <w:lang w:val="en-US"/>
              </w:rPr>
              <w:t>x-1 week</w:t>
            </w:r>
          </w:p>
        </w:tc>
        <w:tc>
          <w:tcPr>
            <w:tcW w:w="1276" w:type="dxa"/>
            <w:tcBorders>
              <w:top w:val="single" w:sz="4" w:space="0" w:color="auto"/>
              <w:left w:val="single" w:sz="4" w:space="0" w:color="auto"/>
              <w:bottom w:val="single" w:sz="4" w:space="0" w:color="auto"/>
              <w:right w:val="single" w:sz="4" w:space="0" w:color="auto"/>
            </w:tcBorders>
          </w:tcPr>
          <w:p w14:paraId="61E750EC" w14:textId="77777777" w:rsidR="00051F4A" w:rsidRPr="008C1FFD" w:rsidRDefault="00051F4A"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02185DAE" w14:textId="7849F659" w:rsidR="00051F4A" w:rsidRPr="008C1FFD" w:rsidRDefault="00051F4A" w:rsidP="001B0841">
            <w:pPr>
              <w:rPr>
                <w:rFonts w:eastAsia="MS Mincho"/>
                <w:color w:val="4D4D4D" w:themeColor="accent6"/>
                <w:sz w:val="22"/>
                <w:lang w:val="en-US"/>
              </w:rPr>
            </w:pPr>
            <w:proofErr w:type="spellStart"/>
            <w:r w:rsidRPr="008C1FFD">
              <w:rPr>
                <w:rFonts w:eastAsia="MS Mincho"/>
                <w:color w:val="4D4D4D" w:themeColor="accent6"/>
                <w:sz w:val="22"/>
                <w:lang w:val="en-US"/>
              </w:rPr>
              <w:t>Reclame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borden</w:t>
            </w:r>
            <w:proofErr w:type="spellEnd"/>
            <w:r w:rsidRPr="008C1FFD">
              <w:rPr>
                <w:rFonts w:eastAsia="MS Mincho"/>
                <w:color w:val="4D4D4D" w:themeColor="accent6"/>
                <w:sz w:val="22"/>
                <w:lang w:val="en-US"/>
              </w:rPr>
              <w:t xml:space="preserve"> en affiches </w:t>
            </w:r>
            <w:proofErr w:type="spellStart"/>
            <w:r w:rsidRPr="008C1FFD">
              <w:rPr>
                <w:rFonts w:eastAsia="MS Mincho"/>
                <w:color w:val="4D4D4D" w:themeColor="accent6"/>
                <w:sz w:val="22"/>
                <w:lang w:val="en-US"/>
              </w:rPr>
              <w:t>weghalen</w:t>
            </w:r>
            <w:proofErr w:type="spellEnd"/>
          </w:p>
        </w:tc>
        <w:tc>
          <w:tcPr>
            <w:tcW w:w="1766" w:type="dxa"/>
            <w:tcBorders>
              <w:top w:val="single" w:sz="4" w:space="0" w:color="auto"/>
              <w:left w:val="single" w:sz="4" w:space="0" w:color="auto"/>
              <w:bottom w:val="single" w:sz="4" w:space="0" w:color="auto"/>
              <w:right w:val="single" w:sz="4" w:space="0" w:color="auto"/>
            </w:tcBorders>
          </w:tcPr>
          <w:p w14:paraId="7BCE9DEB" w14:textId="77777777" w:rsidR="00051F4A" w:rsidRPr="008C1FFD" w:rsidRDefault="00051F4A" w:rsidP="001B0841">
            <w:pPr>
              <w:rPr>
                <w:rFonts w:eastAsia="MS Mincho"/>
                <w:color w:val="4D4D4D" w:themeColor="accent6"/>
                <w:sz w:val="22"/>
                <w:lang w:val="en-US"/>
              </w:rPr>
            </w:pPr>
          </w:p>
        </w:tc>
      </w:tr>
      <w:tr w:rsidR="00051F4A" w:rsidRPr="006F71C0" w14:paraId="01A11AE0"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58DA41E5" w14:textId="77777777" w:rsidR="00051F4A" w:rsidRPr="008C1FFD" w:rsidRDefault="00051F4A"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481ED092" w14:textId="77777777" w:rsidR="00051F4A" w:rsidRPr="008C1FFD" w:rsidRDefault="00051F4A"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61345DD5" w14:textId="37633910" w:rsidR="00051F4A" w:rsidRPr="008C1FFD" w:rsidRDefault="00051F4A" w:rsidP="001B0841">
            <w:pPr>
              <w:rPr>
                <w:rFonts w:eastAsia="MS Mincho"/>
                <w:color w:val="4D4D4D" w:themeColor="accent6"/>
                <w:sz w:val="22"/>
                <w:lang w:val="en-US"/>
              </w:rPr>
            </w:pPr>
            <w:proofErr w:type="spellStart"/>
            <w:r w:rsidRPr="008C1FFD">
              <w:rPr>
                <w:rFonts w:eastAsia="MS Mincho"/>
                <w:color w:val="4D4D4D" w:themeColor="accent6"/>
                <w:sz w:val="22"/>
                <w:lang w:val="en-US"/>
              </w:rPr>
              <w:t>Facturen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betalen</w:t>
            </w:r>
            <w:proofErr w:type="spellEnd"/>
          </w:p>
        </w:tc>
        <w:tc>
          <w:tcPr>
            <w:tcW w:w="1766" w:type="dxa"/>
            <w:tcBorders>
              <w:top w:val="single" w:sz="4" w:space="0" w:color="auto"/>
              <w:left w:val="single" w:sz="4" w:space="0" w:color="auto"/>
              <w:bottom w:val="single" w:sz="4" w:space="0" w:color="auto"/>
              <w:right w:val="single" w:sz="4" w:space="0" w:color="auto"/>
            </w:tcBorders>
          </w:tcPr>
          <w:p w14:paraId="3100AAB1" w14:textId="77777777" w:rsidR="00051F4A" w:rsidRPr="008C1FFD" w:rsidRDefault="00051F4A" w:rsidP="001B0841">
            <w:pPr>
              <w:rPr>
                <w:rFonts w:eastAsia="MS Mincho"/>
                <w:color w:val="4D4D4D" w:themeColor="accent6"/>
                <w:sz w:val="22"/>
                <w:lang w:val="en-US"/>
              </w:rPr>
            </w:pPr>
          </w:p>
        </w:tc>
      </w:tr>
      <w:tr w:rsidR="00051F4A" w:rsidRPr="006F71C0" w14:paraId="6AB68E21"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6EE4EECB" w14:textId="77777777" w:rsidR="00051F4A" w:rsidRPr="008C1FFD" w:rsidRDefault="00051F4A"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5FA9E47F" w14:textId="77777777" w:rsidR="00051F4A" w:rsidRPr="008C1FFD" w:rsidRDefault="00051F4A"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13AFB4A1" w14:textId="273210AF" w:rsidR="00051F4A" w:rsidRPr="008C1FFD" w:rsidRDefault="00051F4A" w:rsidP="001B0841">
            <w:pPr>
              <w:rPr>
                <w:rFonts w:eastAsia="MS Mincho"/>
                <w:color w:val="4D4D4D" w:themeColor="accent6"/>
                <w:sz w:val="22"/>
                <w:lang w:val="en-US"/>
              </w:rPr>
            </w:pPr>
            <w:proofErr w:type="spellStart"/>
            <w:r w:rsidRPr="008C1FFD">
              <w:rPr>
                <w:rFonts w:eastAsia="MS Mincho"/>
                <w:color w:val="4D4D4D" w:themeColor="accent6"/>
                <w:sz w:val="22"/>
                <w:lang w:val="en-US"/>
              </w:rPr>
              <w:t>Laatste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documenten</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aanvullen</w:t>
            </w:r>
            <w:proofErr w:type="spellEnd"/>
            <w:r w:rsidRPr="008C1FFD">
              <w:rPr>
                <w:rFonts w:eastAsia="MS Mincho"/>
                <w:color w:val="4D4D4D" w:themeColor="accent6"/>
                <w:sz w:val="22"/>
                <w:lang w:val="en-US"/>
              </w:rPr>
              <w:t xml:space="preserve"> (Unisono)</w:t>
            </w:r>
          </w:p>
        </w:tc>
        <w:tc>
          <w:tcPr>
            <w:tcW w:w="1766" w:type="dxa"/>
            <w:tcBorders>
              <w:top w:val="single" w:sz="4" w:space="0" w:color="auto"/>
              <w:left w:val="single" w:sz="4" w:space="0" w:color="auto"/>
              <w:bottom w:val="single" w:sz="4" w:space="0" w:color="auto"/>
              <w:right w:val="single" w:sz="4" w:space="0" w:color="auto"/>
            </w:tcBorders>
          </w:tcPr>
          <w:p w14:paraId="56B14BD2" w14:textId="77777777" w:rsidR="00051F4A" w:rsidRPr="008C1FFD" w:rsidRDefault="00051F4A" w:rsidP="001B0841">
            <w:pPr>
              <w:rPr>
                <w:rFonts w:eastAsia="MS Mincho"/>
                <w:color w:val="4D4D4D" w:themeColor="accent6"/>
                <w:sz w:val="22"/>
                <w:lang w:val="en-US"/>
              </w:rPr>
            </w:pPr>
          </w:p>
        </w:tc>
      </w:tr>
      <w:tr w:rsidR="003F5FA7" w:rsidRPr="006F71C0" w14:paraId="41997799" w14:textId="77777777" w:rsidTr="001B0841">
        <w:trPr>
          <w:trHeight w:val="297"/>
        </w:trPr>
        <w:tc>
          <w:tcPr>
            <w:tcW w:w="1129" w:type="dxa"/>
            <w:tcBorders>
              <w:top w:val="single" w:sz="4" w:space="0" w:color="auto"/>
              <w:left w:val="single" w:sz="4" w:space="0" w:color="auto"/>
              <w:bottom w:val="single" w:sz="4" w:space="0" w:color="auto"/>
              <w:right w:val="single" w:sz="4" w:space="0" w:color="auto"/>
            </w:tcBorders>
          </w:tcPr>
          <w:p w14:paraId="6F38EC51" w14:textId="19A262F9" w:rsidR="003F5FA7" w:rsidRPr="008C1FFD" w:rsidRDefault="003F5FA7" w:rsidP="001B0841">
            <w:pPr>
              <w:rPr>
                <w:rFonts w:eastAsia="MS Mincho"/>
                <w:color w:val="4D4D4D" w:themeColor="accent6"/>
                <w:sz w:val="22"/>
                <w:lang w:val="en-US"/>
              </w:rPr>
            </w:pPr>
          </w:p>
        </w:tc>
        <w:tc>
          <w:tcPr>
            <w:tcW w:w="1276" w:type="dxa"/>
            <w:tcBorders>
              <w:top w:val="single" w:sz="4" w:space="0" w:color="auto"/>
              <w:left w:val="single" w:sz="4" w:space="0" w:color="auto"/>
              <w:bottom w:val="single" w:sz="4" w:space="0" w:color="auto"/>
              <w:right w:val="single" w:sz="4" w:space="0" w:color="auto"/>
            </w:tcBorders>
          </w:tcPr>
          <w:p w14:paraId="75CECC72" w14:textId="77777777" w:rsidR="003F5FA7" w:rsidRPr="008C1FFD" w:rsidRDefault="003F5FA7" w:rsidP="001B0841">
            <w:pPr>
              <w:rPr>
                <w:rFonts w:eastAsia="MS Mincho"/>
                <w:color w:val="4D4D4D" w:themeColor="accent6"/>
                <w:sz w:val="22"/>
                <w:lang w:val="en-US"/>
              </w:rPr>
            </w:pPr>
          </w:p>
        </w:tc>
        <w:tc>
          <w:tcPr>
            <w:tcW w:w="5387" w:type="dxa"/>
            <w:tcBorders>
              <w:top w:val="single" w:sz="4" w:space="0" w:color="auto"/>
              <w:left w:val="single" w:sz="4" w:space="0" w:color="auto"/>
              <w:bottom w:val="single" w:sz="4" w:space="0" w:color="auto"/>
              <w:right w:val="single" w:sz="4" w:space="0" w:color="auto"/>
            </w:tcBorders>
          </w:tcPr>
          <w:p w14:paraId="19861658" w14:textId="5CFE47DF" w:rsidR="003F5FA7" w:rsidRPr="008C1FFD" w:rsidRDefault="003F5FA7" w:rsidP="001B0841">
            <w:pPr>
              <w:rPr>
                <w:rFonts w:eastAsia="MS Mincho"/>
                <w:color w:val="4D4D4D" w:themeColor="accent6"/>
                <w:sz w:val="22"/>
                <w:lang w:val="en-US"/>
              </w:rPr>
            </w:pPr>
            <w:proofErr w:type="spellStart"/>
            <w:r w:rsidRPr="008C1FFD">
              <w:rPr>
                <w:rFonts w:eastAsia="MS Mincho"/>
                <w:color w:val="4D4D4D" w:themeColor="accent6"/>
                <w:sz w:val="22"/>
                <w:lang w:val="en-US"/>
              </w:rPr>
              <w:t>Evaluatie</w:t>
            </w:r>
            <w:proofErr w:type="spellEnd"/>
            <w:r w:rsidRPr="008C1FFD">
              <w:rPr>
                <w:rFonts w:eastAsia="MS Mincho"/>
                <w:color w:val="4D4D4D" w:themeColor="accent6"/>
                <w:sz w:val="22"/>
                <w:lang w:val="en-US"/>
              </w:rPr>
              <w:t xml:space="preserve"> </w:t>
            </w:r>
            <w:proofErr w:type="spellStart"/>
            <w:r w:rsidRPr="008C1FFD">
              <w:rPr>
                <w:rFonts w:eastAsia="MS Mincho"/>
                <w:color w:val="4D4D4D" w:themeColor="accent6"/>
                <w:sz w:val="22"/>
                <w:lang w:val="en-US"/>
              </w:rPr>
              <w:t>werkgroep</w:t>
            </w:r>
            <w:proofErr w:type="spellEnd"/>
            <w:r w:rsidRPr="008C1FFD">
              <w:rPr>
                <w:rFonts w:eastAsia="MS Mincho"/>
                <w:color w:val="4D4D4D" w:themeColor="accent6"/>
                <w:sz w:val="22"/>
                <w:lang w:val="en-US"/>
              </w:rPr>
              <w:t>/</w:t>
            </w:r>
            <w:proofErr w:type="spellStart"/>
            <w:r w:rsidRPr="008C1FFD">
              <w:rPr>
                <w:rFonts w:eastAsia="MS Mincho"/>
                <w:color w:val="4D4D4D" w:themeColor="accent6"/>
                <w:sz w:val="22"/>
                <w:lang w:val="en-US"/>
              </w:rPr>
              <w:t>bestuur</w:t>
            </w:r>
            <w:proofErr w:type="spellEnd"/>
          </w:p>
        </w:tc>
        <w:tc>
          <w:tcPr>
            <w:tcW w:w="1766" w:type="dxa"/>
            <w:tcBorders>
              <w:top w:val="single" w:sz="4" w:space="0" w:color="auto"/>
              <w:left w:val="single" w:sz="4" w:space="0" w:color="auto"/>
              <w:bottom w:val="single" w:sz="4" w:space="0" w:color="auto"/>
              <w:right w:val="single" w:sz="4" w:space="0" w:color="auto"/>
            </w:tcBorders>
          </w:tcPr>
          <w:p w14:paraId="4813FB38" w14:textId="77777777" w:rsidR="003F5FA7" w:rsidRPr="008C1FFD" w:rsidRDefault="003F5FA7" w:rsidP="001B0841">
            <w:pPr>
              <w:rPr>
                <w:rFonts w:eastAsia="MS Mincho"/>
                <w:color w:val="4D4D4D" w:themeColor="accent6"/>
                <w:sz w:val="22"/>
                <w:lang w:val="en-US"/>
              </w:rPr>
            </w:pPr>
          </w:p>
        </w:tc>
      </w:tr>
    </w:tbl>
    <w:p w14:paraId="3E451995" w14:textId="77777777" w:rsidR="003A5C6E" w:rsidRPr="00A966A1" w:rsidRDefault="003A5C6E" w:rsidP="00A966A1">
      <w:pPr>
        <w:rPr>
          <w:lang w:eastAsia="nl-NL"/>
        </w:rPr>
      </w:pPr>
    </w:p>
    <w:p w14:paraId="4D41B2D9" w14:textId="017DA694" w:rsidR="00D72D17" w:rsidRDefault="00D72D17">
      <w:pPr>
        <w:spacing w:after="0"/>
      </w:pPr>
      <w:r>
        <w:br w:type="page"/>
      </w:r>
    </w:p>
    <w:p w14:paraId="4C6C3217" w14:textId="77777777" w:rsidR="00CD57BA" w:rsidRDefault="00CD57BA" w:rsidP="00363F52"/>
    <w:p w14:paraId="0B154796" w14:textId="77777777" w:rsidR="00D72D17" w:rsidRDefault="00D72D17" w:rsidP="00363F52"/>
    <w:p w14:paraId="1FF146ED" w14:textId="5BF80E19" w:rsidR="00CD57BA" w:rsidRDefault="00265A85" w:rsidP="000412A2">
      <w:pPr>
        <w:pStyle w:val="Kop1"/>
        <w:rPr>
          <w:sz w:val="20"/>
          <w:szCs w:val="20"/>
        </w:rPr>
      </w:pPr>
      <w:r w:rsidRPr="00D72D17">
        <w:rPr>
          <w:sz w:val="20"/>
          <w:szCs w:val="20"/>
        </w:rPr>
        <w:t>Materiaallijst</w:t>
      </w:r>
    </w:p>
    <w:p w14:paraId="759D0B5C" w14:textId="77777777" w:rsidR="007125C9" w:rsidRPr="007125C9" w:rsidRDefault="007125C9" w:rsidP="007125C9"/>
    <w:tbl>
      <w:tblPr>
        <w:tblStyle w:val="Tabelraster"/>
        <w:tblW w:w="5000" w:type="pct"/>
        <w:tblLook w:val="04A0" w:firstRow="1" w:lastRow="0" w:firstColumn="1" w:lastColumn="0" w:noHBand="0" w:noVBand="1"/>
      </w:tblPr>
      <w:tblGrid>
        <w:gridCol w:w="1697"/>
        <w:gridCol w:w="2143"/>
        <w:gridCol w:w="3950"/>
        <w:gridCol w:w="987"/>
      </w:tblGrid>
      <w:tr w:rsidR="00C1666F" w14:paraId="6ABDC0CF" w14:textId="77777777" w:rsidTr="007125C9">
        <w:trPr>
          <w:trHeight w:val="246"/>
        </w:trPr>
        <w:tc>
          <w:tcPr>
            <w:tcW w:w="966" w:type="pct"/>
            <w:tcBorders>
              <w:top w:val="single" w:sz="4" w:space="0" w:color="auto"/>
              <w:left w:val="single" w:sz="4" w:space="0" w:color="auto"/>
              <w:bottom w:val="single" w:sz="4" w:space="0" w:color="auto"/>
              <w:right w:val="single" w:sz="4" w:space="0" w:color="auto"/>
            </w:tcBorders>
            <w:hideMark/>
          </w:tcPr>
          <w:p w14:paraId="0869F4D6" w14:textId="77777777" w:rsidR="00C1666F" w:rsidRDefault="00C1666F">
            <w:pPr>
              <w:rPr>
                <w:rFonts w:eastAsia="MS Mincho"/>
                <w:b/>
                <w:sz w:val="24"/>
                <w:szCs w:val="24"/>
              </w:rPr>
            </w:pPr>
            <w:r>
              <w:rPr>
                <w:rFonts w:eastAsia="MS Mincho"/>
                <w:b/>
                <w:sz w:val="24"/>
                <w:szCs w:val="24"/>
              </w:rPr>
              <w:t>Wanneer</w:t>
            </w:r>
          </w:p>
        </w:tc>
        <w:tc>
          <w:tcPr>
            <w:tcW w:w="1221" w:type="pct"/>
            <w:tcBorders>
              <w:top w:val="single" w:sz="4" w:space="0" w:color="auto"/>
              <w:left w:val="single" w:sz="4" w:space="0" w:color="auto"/>
              <w:bottom w:val="single" w:sz="4" w:space="0" w:color="auto"/>
              <w:right w:val="single" w:sz="4" w:space="0" w:color="auto"/>
            </w:tcBorders>
            <w:hideMark/>
          </w:tcPr>
          <w:p w14:paraId="63E25A15" w14:textId="77777777" w:rsidR="00C1666F" w:rsidRDefault="00C1666F">
            <w:pPr>
              <w:rPr>
                <w:rFonts w:eastAsia="MS Mincho"/>
                <w:b/>
                <w:sz w:val="24"/>
                <w:szCs w:val="24"/>
              </w:rPr>
            </w:pPr>
            <w:r>
              <w:rPr>
                <w:rFonts w:eastAsia="MS Mincho"/>
                <w:b/>
                <w:sz w:val="24"/>
                <w:szCs w:val="24"/>
              </w:rPr>
              <w:t>Waar</w:t>
            </w:r>
          </w:p>
        </w:tc>
        <w:tc>
          <w:tcPr>
            <w:tcW w:w="2250" w:type="pct"/>
            <w:tcBorders>
              <w:top w:val="single" w:sz="4" w:space="0" w:color="auto"/>
              <w:left w:val="single" w:sz="4" w:space="0" w:color="auto"/>
              <w:bottom w:val="single" w:sz="4" w:space="0" w:color="auto"/>
              <w:right w:val="single" w:sz="4" w:space="0" w:color="auto"/>
            </w:tcBorders>
            <w:hideMark/>
          </w:tcPr>
          <w:p w14:paraId="7DA6B523" w14:textId="77777777" w:rsidR="00C1666F" w:rsidRDefault="00C1666F">
            <w:pPr>
              <w:rPr>
                <w:rFonts w:eastAsia="MS Mincho"/>
                <w:b/>
                <w:sz w:val="24"/>
                <w:szCs w:val="24"/>
              </w:rPr>
            </w:pPr>
            <w:r>
              <w:rPr>
                <w:rFonts w:eastAsia="MS Mincho"/>
                <w:b/>
                <w:sz w:val="24"/>
                <w:szCs w:val="24"/>
              </w:rPr>
              <w:t>Wat</w:t>
            </w:r>
          </w:p>
        </w:tc>
        <w:tc>
          <w:tcPr>
            <w:tcW w:w="562" w:type="pct"/>
            <w:tcBorders>
              <w:top w:val="single" w:sz="4" w:space="0" w:color="auto"/>
              <w:left w:val="single" w:sz="4" w:space="0" w:color="auto"/>
              <w:bottom w:val="single" w:sz="4" w:space="0" w:color="auto"/>
              <w:right w:val="single" w:sz="4" w:space="0" w:color="auto"/>
            </w:tcBorders>
            <w:hideMark/>
          </w:tcPr>
          <w:p w14:paraId="7F7FF3ED" w14:textId="77777777" w:rsidR="00C1666F" w:rsidRDefault="00C1666F">
            <w:pPr>
              <w:rPr>
                <w:rFonts w:eastAsia="MS Mincho"/>
                <w:b/>
                <w:sz w:val="24"/>
                <w:szCs w:val="24"/>
              </w:rPr>
            </w:pPr>
            <w:r>
              <w:rPr>
                <w:rFonts w:eastAsia="MS Mincho"/>
                <w:b/>
                <w:sz w:val="24"/>
                <w:szCs w:val="24"/>
              </w:rPr>
              <w:t>Wie</w:t>
            </w:r>
          </w:p>
        </w:tc>
      </w:tr>
      <w:tr w:rsidR="00C1666F" w14:paraId="3A67F7C2" w14:textId="77777777" w:rsidTr="007125C9">
        <w:trPr>
          <w:trHeight w:val="246"/>
        </w:trPr>
        <w:tc>
          <w:tcPr>
            <w:tcW w:w="966" w:type="pct"/>
            <w:tcBorders>
              <w:top w:val="single" w:sz="4" w:space="0" w:color="auto"/>
              <w:left w:val="single" w:sz="4" w:space="0" w:color="auto"/>
              <w:bottom w:val="single" w:sz="4" w:space="0" w:color="auto"/>
              <w:right w:val="single" w:sz="4" w:space="0" w:color="auto"/>
            </w:tcBorders>
          </w:tcPr>
          <w:p w14:paraId="0C9AACD4" w14:textId="54A5DECC" w:rsidR="00C1666F" w:rsidRPr="00EB4D49" w:rsidRDefault="006C5E22">
            <w:pPr>
              <w:rPr>
                <w:rFonts w:eastAsia="MS Mincho"/>
                <w:color w:val="4D4D4D" w:themeColor="accent6"/>
                <w:sz w:val="22"/>
                <w:lang w:val="en-US"/>
              </w:rPr>
            </w:pPr>
            <w:r w:rsidRPr="00EB4D49">
              <w:rPr>
                <w:rFonts w:eastAsia="MS Mincho"/>
                <w:color w:val="4D4D4D" w:themeColor="accent6"/>
                <w:sz w:val="22"/>
                <w:lang w:val="en-US"/>
              </w:rPr>
              <w:t>08:00</w:t>
            </w:r>
          </w:p>
        </w:tc>
        <w:tc>
          <w:tcPr>
            <w:tcW w:w="1221" w:type="pct"/>
            <w:tcBorders>
              <w:top w:val="single" w:sz="4" w:space="0" w:color="auto"/>
              <w:left w:val="single" w:sz="4" w:space="0" w:color="auto"/>
              <w:bottom w:val="single" w:sz="4" w:space="0" w:color="auto"/>
              <w:right w:val="single" w:sz="4" w:space="0" w:color="auto"/>
            </w:tcBorders>
          </w:tcPr>
          <w:p w14:paraId="24E4FC83" w14:textId="594F0FAB" w:rsidR="00C1666F" w:rsidRPr="00EB4D49" w:rsidRDefault="006C5E22">
            <w:pPr>
              <w:rPr>
                <w:rFonts w:eastAsia="MS Mincho"/>
                <w:color w:val="4D4D4D" w:themeColor="accent6"/>
                <w:sz w:val="22"/>
                <w:lang w:val="en-US"/>
              </w:rPr>
            </w:pPr>
            <w:r w:rsidRPr="00EB4D49">
              <w:rPr>
                <w:rFonts w:eastAsia="MS Mincho"/>
                <w:color w:val="4D4D4D" w:themeColor="accent6"/>
                <w:sz w:val="22"/>
                <w:lang w:val="en-US"/>
              </w:rPr>
              <w:t>Zaal 1</w:t>
            </w:r>
          </w:p>
        </w:tc>
        <w:tc>
          <w:tcPr>
            <w:tcW w:w="2250" w:type="pct"/>
            <w:tcBorders>
              <w:top w:val="single" w:sz="4" w:space="0" w:color="auto"/>
              <w:left w:val="single" w:sz="4" w:space="0" w:color="auto"/>
              <w:bottom w:val="single" w:sz="4" w:space="0" w:color="auto"/>
              <w:right w:val="single" w:sz="4" w:space="0" w:color="auto"/>
            </w:tcBorders>
          </w:tcPr>
          <w:p w14:paraId="7FB7E99B" w14:textId="0F432674" w:rsidR="00C1666F" w:rsidRPr="00EB4D49" w:rsidRDefault="00741149">
            <w:pPr>
              <w:rPr>
                <w:rFonts w:eastAsia="MS Mincho"/>
                <w:color w:val="4D4D4D" w:themeColor="accent6"/>
                <w:sz w:val="22"/>
                <w:lang w:val="en-US"/>
              </w:rPr>
            </w:pPr>
            <w:r w:rsidRPr="00EB4D49">
              <w:rPr>
                <w:rFonts w:eastAsia="MS Mincho"/>
                <w:color w:val="4D4D4D" w:themeColor="accent6"/>
                <w:sz w:val="22"/>
                <w:lang w:val="en-US"/>
              </w:rPr>
              <w:t xml:space="preserve">2 </w:t>
            </w:r>
            <w:proofErr w:type="spellStart"/>
            <w:r w:rsidRPr="00EB4D49">
              <w:rPr>
                <w:rFonts w:eastAsia="MS Mincho"/>
                <w:color w:val="4D4D4D" w:themeColor="accent6"/>
                <w:sz w:val="22"/>
                <w:lang w:val="en-US"/>
              </w:rPr>
              <w:t>tafels</w:t>
            </w:r>
            <w:proofErr w:type="spellEnd"/>
            <w:r w:rsidRPr="00EB4D49">
              <w:rPr>
                <w:rFonts w:eastAsia="MS Mincho"/>
                <w:color w:val="4D4D4D" w:themeColor="accent6"/>
                <w:sz w:val="22"/>
                <w:lang w:val="en-US"/>
              </w:rPr>
              <w:t xml:space="preserve"> en 2 </w:t>
            </w:r>
            <w:proofErr w:type="spellStart"/>
            <w:r w:rsidRPr="00EB4D49">
              <w:rPr>
                <w:rFonts w:eastAsia="MS Mincho"/>
                <w:color w:val="4D4D4D" w:themeColor="accent6"/>
                <w:sz w:val="22"/>
                <w:lang w:val="en-US"/>
              </w:rPr>
              <w:t>stoelen</w:t>
            </w:r>
            <w:proofErr w:type="spellEnd"/>
            <w:r w:rsidRPr="00EB4D49">
              <w:rPr>
                <w:rFonts w:eastAsia="MS Mincho"/>
                <w:color w:val="4D4D4D" w:themeColor="accent6"/>
                <w:sz w:val="22"/>
                <w:lang w:val="en-US"/>
              </w:rPr>
              <w:t xml:space="preserve"> </w:t>
            </w:r>
            <w:proofErr w:type="spellStart"/>
            <w:r w:rsidRPr="00EB4D49">
              <w:rPr>
                <w:rFonts w:eastAsia="MS Mincho"/>
                <w:color w:val="4D4D4D" w:themeColor="accent6"/>
                <w:sz w:val="22"/>
                <w:lang w:val="en-US"/>
              </w:rPr>
              <w:t>voor</w:t>
            </w:r>
            <w:proofErr w:type="spellEnd"/>
            <w:r w:rsidRPr="00EB4D49">
              <w:rPr>
                <w:rFonts w:eastAsia="MS Mincho"/>
                <w:color w:val="4D4D4D" w:themeColor="accent6"/>
                <w:sz w:val="22"/>
                <w:lang w:val="en-US"/>
              </w:rPr>
              <w:t xml:space="preserve"> </w:t>
            </w:r>
            <w:proofErr w:type="spellStart"/>
            <w:r w:rsidRPr="00EB4D49">
              <w:rPr>
                <w:rFonts w:eastAsia="MS Mincho"/>
                <w:color w:val="4D4D4D" w:themeColor="accent6"/>
                <w:sz w:val="22"/>
                <w:lang w:val="en-US"/>
              </w:rPr>
              <w:t>ontvangst</w:t>
            </w:r>
            <w:proofErr w:type="spellEnd"/>
          </w:p>
        </w:tc>
        <w:tc>
          <w:tcPr>
            <w:tcW w:w="562" w:type="pct"/>
            <w:tcBorders>
              <w:top w:val="single" w:sz="4" w:space="0" w:color="auto"/>
              <w:left w:val="single" w:sz="4" w:space="0" w:color="auto"/>
              <w:bottom w:val="single" w:sz="4" w:space="0" w:color="auto"/>
              <w:right w:val="single" w:sz="4" w:space="0" w:color="auto"/>
            </w:tcBorders>
          </w:tcPr>
          <w:p w14:paraId="4D89CC1B" w14:textId="77777777" w:rsidR="00C1666F" w:rsidRPr="00EB4D49" w:rsidRDefault="00C1666F">
            <w:pPr>
              <w:rPr>
                <w:rFonts w:eastAsia="MS Mincho"/>
                <w:color w:val="4D4D4D" w:themeColor="accent6"/>
                <w:sz w:val="22"/>
                <w:lang w:val="en-US"/>
              </w:rPr>
            </w:pPr>
          </w:p>
        </w:tc>
      </w:tr>
      <w:tr w:rsidR="00C1666F" w14:paraId="189F1879" w14:textId="77777777" w:rsidTr="006C5E22">
        <w:trPr>
          <w:trHeight w:val="99"/>
        </w:trPr>
        <w:tc>
          <w:tcPr>
            <w:tcW w:w="966" w:type="pct"/>
            <w:tcBorders>
              <w:top w:val="single" w:sz="4" w:space="0" w:color="auto"/>
              <w:left w:val="single" w:sz="4" w:space="0" w:color="auto"/>
              <w:bottom w:val="single" w:sz="4" w:space="0" w:color="auto"/>
              <w:right w:val="single" w:sz="4" w:space="0" w:color="auto"/>
            </w:tcBorders>
            <w:hideMark/>
          </w:tcPr>
          <w:p w14:paraId="4198A00C" w14:textId="77777777" w:rsidR="00C1666F" w:rsidRPr="00EB4D49" w:rsidRDefault="00C1666F">
            <w:pPr>
              <w:rPr>
                <w:rFonts w:eastAsia="MS Mincho"/>
                <w:color w:val="4D4D4D" w:themeColor="accent6"/>
                <w:sz w:val="22"/>
              </w:rPr>
            </w:pPr>
            <w:r w:rsidRPr="00EB4D49">
              <w:rPr>
                <w:rFonts w:eastAsia="MS Mincho"/>
                <w:color w:val="4D4D4D" w:themeColor="accent6"/>
                <w:sz w:val="22"/>
              </w:rPr>
              <w:t>09:00</w:t>
            </w:r>
          </w:p>
        </w:tc>
        <w:tc>
          <w:tcPr>
            <w:tcW w:w="1221" w:type="pct"/>
            <w:tcBorders>
              <w:top w:val="single" w:sz="4" w:space="0" w:color="auto"/>
              <w:left w:val="single" w:sz="4" w:space="0" w:color="auto"/>
              <w:bottom w:val="single" w:sz="4" w:space="0" w:color="auto"/>
              <w:right w:val="single" w:sz="4" w:space="0" w:color="auto"/>
            </w:tcBorders>
            <w:hideMark/>
          </w:tcPr>
          <w:p w14:paraId="1740CCA5" w14:textId="1B70DED9" w:rsidR="00C1666F" w:rsidRPr="00EB4D49" w:rsidRDefault="00C1666F">
            <w:pPr>
              <w:rPr>
                <w:rFonts w:eastAsia="MS Mincho"/>
                <w:color w:val="4D4D4D" w:themeColor="accent6"/>
                <w:sz w:val="22"/>
              </w:rPr>
            </w:pPr>
            <w:r w:rsidRPr="00EB4D49">
              <w:rPr>
                <w:rFonts w:eastAsia="MS Mincho"/>
                <w:color w:val="4D4D4D" w:themeColor="accent6"/>
                <w:sz w:val="22"/>
              </w:rPr>
              <w:t xml:space="preserve">Zaal </w:t>
            </w:r>
            <w:r w:rsidR="00AE1470" w:rsidRPr="00EB4D49">
              <w:rPr>
                <w:rFonts w:eastAsia="MS Mincho"/>
                <w:color w:val="4D4D4D" w:themeColor="accent6"/>
                <w:sz w:val="22"/>
              </w:rPr>
              <w:t>2</w:t>
            </w:r>
          </w:p>
        </w:tc>
        <w:tc>
          <w:tcPr>
            <w:tcW w:w="2250" w:type="pct"/>
            <w:tcBorders>
              <w:top w:val="single" w:sz="4" w:space="0" w:color="auto"/>
              <w:left w:val="single" w:sz="4" w:space="0" w:color="auto"/>
              <w:bottom w:val="single" w:sz="4" w:space="0" w:color="auto"/>
              <w:right w:val="single" w:sz="4" w:space="0" w:color="auto"/>
            </w:tcBorders>
          </w:tcPr>
          <w:p w14:paraId="63432E6A" w14:textId="77777777" w:rsidR="00320F30" w:rsidRPr="00EB4D49" w:rsidRDefault="00741149" w:rsidP="00320F30">
            <w:pPr>
              <w:pStyle w:val="Kop1"/>
              <w:numPr>
                <w:ilvl w:val="0"/>
                <w:numId w:val="0"/>
              </w:numPr>
              <w:rPr>
                <w:rFonts w:eastAsia="MS Mincho"/>
                <w:b w:val="0"/>
                <w:bCs w:val="0"/>
                <w:caps w:val="0"/>
                <w:color w:val="4D4D4D" w:themeColor="accent6"/>
                <w:sz w:val="22"/>
                <w:lang w:val="en-US"/>
              </w:rPr>
            </w:pPr>
            <w:r w:rsidRPr="00EB4D49">
              <w:rPr>
                <w:rFonts w:eastAsia="MS Mincho"/>
                <w:b w:val="0"/>
                <w:bCs w:val="0"/>
                <w:caps w:val="0"/>
                <w:color w:val="4D4D4D" w:themeColor="accent6"/>
                <w:sz w:val="22"/>
                <w:lang w:val="en-US"/>
              </w:rPr>
              <w:t xml:space="preserve">2 </w:t>
            </w:r>
            <w:proofErr w:type="spellStart"/>
            <w:r w:rsidR="00320F30" w:rsidRPr="00EB4D49">
              <w:rPr>
                <w:rFonts w:eastAsia="MS Mincho"/>
                <w:b w:val="0"/>
                <w:bCs w:val="0"/>
                <w:caps w:val="0"/>
                <w:color w:val="4D4D4D" w:themeColor="accent6"/>
                <w:sz w:val="22"/>
                <w:lang w:val="en-US"/>
              </w:rPr>
              <w:t>verlengdraden</w:t>
            </w:r>
            <w:proofErr w:type="spellEnd"/>
          </w:p>
          <w:p w14:paraId="53224640" w14:textId="1F61E08F" w:rsidR="00320F30" w:rsidRPr="00EB4D49" w:rsidRDefault="00320F30" w:rsidP="00320F30">
            <w:pPr>
              <w:rPr>
                <w:color w:val="4D4D4D" w:themeColor="accent6"/>
                <w:sz w:val="22"/>
                <w:lang w:val="en-US"/>
              </w:rPr>
            </w:pPr>
          </w:p>
        </w:tc>
        <w:tc>
          <w:tcPr>
            <w:tcW w:w="562" w:type="pct"/>
            <w:tcBorders>
              <w:top w:val="single" w:sz="4" w:space="0" w:color="auto"/>
              <w:left w:val="single" w:sz="4" w:space="0" w:color="auto"/>
              <w:bottom w:val="single" w:sz="4" w:space="0" w:color="auto"/>
              <w:right w:val="single" w:sz="4" w:space="0" w:color="auto"/>
            </w:tcBorders>
          </w:tcPr>
          <w:p w14:paraId="64EDFA10" w14:textId="155FB2B9" w:rsidR="00C1666F" w:rsidRPr="00EB4D49" w:rsidRDefault="00C1666F">
            <w:pPr>
              <w:rPr>
                <w:rFonts w:eastAsia="MS Mincho"/>
                <w:color w:val="4D4D4D" w:themeColor="accent6"/>
                <w:sz w:val="22"/>
                <w:lang w:val="en-US"/>
              </w:rPr>
            </w:pPr>
          </w:p>
        </w:tc>
      </w:tr>
      <w:tr w:rsidR="00EB4D49" w14:paraId="1C70EE82" w14:textId="77777777" w:rsidTr="006C5E22">
        <w:trPr>
          <w:trHeight w:val="99"/>
        </w:trPr>
        <w:tc>
          <w:tcPr>
            <w:tcW w:w="966" w:type="pct"/>
            <w:tcBorders>
              <w:top w:val="single" w:sz="4" w:space="0" w:color="auto"/>
              <w:left w:val="single" w:sz="4" w:space="0" w:color="auto"/>
              <w:bottom w:val="single" w:sz="4" w:space="0" w:color="auto"/>
              <w:right w:val="single" w:sz="4" w:space="0" w:color="auto"/>
            </w:tcBorders>
          </w:tcPr>
          <w:p w14:paraId="5737E80C" w14:textId="15E4018A" w:rsidR="00EB4D49" w:rsidRPr="00EB4D49" w:rsidRDefault="00EB4D49">
            <w:pPr>
              <w:rPr>
                <w:rFonts w:eastAsia="MS Mincho"/>
                <w:color w:val="4D4D4D" w:themeColor="accent6"/>
                <w:sz w:val="22"/>
              </w:rPr>
            </w:pPr>
            <w:r w:rsidRPr="00EB4D49">
              <w:rPr>
                <w:rFonts w:eastAsia="MS Mincho"/>
                <w:color w:val="4D4D4D" w:themeColor="accent6"/>
                <w:sz w:val="22"/>
              </w:rPr>
              <w:t>12:00</w:t>
            </w:r>
          </w:p>
        </w:tc>
        <w:tc>
          <w:tcPr>
            <w:tcW w:w="1221" w:type="pct"/>
            <w:tcBorders>
              <w:top w:val="single" w:sz="4" w:space="0" w:color="auto"/>
              <w:left w:val="single" w:sz="4" w:space="0" w:color="auto"/>
              <w:bottom w:val="single" w:sz="4" w:space="0" w:color="auto"/>
              <w:right w:val="single" w:sz="4" w:space="0" w:color="auto"/>
            </w:tcBorders>
          </w:tcPr>
          <w:p w14:paraId="16CDE9B5" w14:textId="1469DC3C" w:rsidR="00EB4D49" w:rsidRPr="00EB4D49" w:rsidRDefault="00EB4D49">
            <w:pPr>
              <w:rPr>
                <w:rFonts w:eastAsia="MS Mincho"/>
                <w:color w:val="4D4D4D" w:themeColor="accent6"/>
                <w:sz w:val="22"/>
              </w:rPr>
            </w:pPr>
            <w:r w:rsidRPr="00EB4D49">
              <w:rPr>
                <w:rFonts w:eastAsia="MS Mincho"/>
                <w:color w:val="4D4D4D" w:themeColor="accent6"/>
                <w:sz w:val="22"/>
              </w:rPr>
              <w:t xml:space="preserve">Refter </w:t>
            </w:r>
          </w:p>
        </w:tc>
        <w:tc>
          <w:tcPr>
            <w:tcW w:w="2250" w:type="pct"/>
            <w:tcBorders>
              <w:top w:val="single" w:sz="4" w:space="0" w:color="auto"/>
              <w:left w:val="single" w:sz="4" w:space="0" w:color="auto"/>
              <w:bottom w:val="single" w:sz="4" w:space="0" w:color="auto"/>
              <w:right w:val="single" w:sz="4" w:space="0" w:color="auto"/>
            </w:tcBorders>
          </w:tcPr>
          <w:p w14:paraId="1326DFAC" w14:textId="44071112" w:rsidR="00EB4D49" w:rsidRPr="00EB4D49" w:rsidRDefault="00B31442" w:rsidP="00320F30">
            <w:pPr>
              <w:pStyle w:val="Kop1"/>
              <w:numPr>
                <w:ilvl w:val="0"/>
                <w:numId w:val="0"/>
              </w:numPr>
              <w:rPr>
                <w:rFonts w:eastAsia="MS Mincho"/>
                <w:b w:val="0"/>
                <w:bCs w:val="0"/>
                <w:caps w:val="0"/>
                <w:color w:val="4D4D4D" w:themeColor="accent6"/>
                <w:sz w:val="22"/>
                <w:lang w:val="en-US"/>
              </w:rPr>
            </w:pPr>
            <w:r w:rsidRPr="00EB4D49">
              <w:rPr>
                <w:rFonts w:eastAsia="MS Mincho"/>
                <w:b w:val="0"/>
                <w:bCs w:val="0"/>
                <w:caps w:val="0"/>
                <w:color w:val="4D4D4D" w:themeColor="accent6"/>
                <w:sz w:val="22"/>
                <w:lang w:val="en-US"/>
              </w:rPr>
              <w:t>Peculator</w:t>
            </w:r>
          </w:p>
          <w:p w14:paraId="45A95CAE" w14:textId="77777777" w:rsidR="00EB4D49" w:rsidRPr="00EB4D49" w:rsidRDefault="00EB4D49" w:rsidP="00EB4D49">
            <w:pPr>
              <w:rPr>
                <w:color w:val="4D4D4D" w:themeColor="accent6"/>
                <w:sz w:val="22"/>
                <w:lang w:val="en-US"/>
              </w:rPr>
            </w:pPr>
            <w:proofErr w:type="spellStart"/>
            <w:r w:rsidRPr="00EB4D49">
              <w:rPr>
                <w:color w:val="4D4D4D" w:themeColor="accent6"/>
                <w:sz w:val="22"/>
                <w:lang w:val="en-US"/>
              </w:rPr>
              <w:t>Verlengdraad</w:t>
            </w:r>
            <w:proofErr w:type="spellEnd"/>
            <w:r w:rsidRPr="00EB4D49">
              <w:rPr>
                <w:color w:val="4D4D4D" w:themeColor="accent6"/>
                <w:sz w:val="22"/>
                <w:lang w:val="en-US"/>
              </w:rPr>
              <w:t xml:space="preserve"> </w:t>
            </w:r>
          </w:p>
          <w:p w14:paraId="748B73F5" w14:textId="003E4D94" w:rsidR="00EB4D49" w:rsidRPr="00EB4D49" w:rsidRDefault="00EB4D49" w:rsidP="00EB4D49">
            <w:pPr>
              <w:rPr>
                <w:color w:val="4D4D4D" w:themeColor="accent6"/>
                <w:sz w:val="22"/>
                <w:lang w:val="en-US"/>
              </w:rPr>
            </w:pPr>
          </w:p>
        </w:tc>
        <w:tc>
          <w:tcPr>
            <w:tcW w:w="562" w:type="pct"/>
            <w:tcBorders>
              <w:top w:val="single" w:sz="4" w:space="0" w:color="auto"/>
              <w:left w:val="single" w:sz="4" w:space="0" w:color="auto"/>
              <w:bottom w:val="single" w:sz="4" w:space="0" w:color="auto"/>
              <w:right w:val="single" w:sz="4" w:space="0" w:color="auto"/>
            </w:tcBorders>
          </w:tcPr>
          <w:p w14:paraId="24EC687B" w14:textId="77777777" w:rsidR="00EB4D49" w:rsidRPr="00EB4D49" w:rsidRDefault="00EB4D49">
            <w:pPr>
              <w:rPr>
                <w:rFonts w:eastAsia="MS Mincho"/>
                <w:color w:val="4D4D4D" w:themeColor="accent6"/>
                <w:sz w:val="22"/>
                <w:lang w:val="en-US"/>
              </w:rPr>
            </w:pPr>
          </w:p>
        </w:tc>
      </w:tr>
      <w:tr w:rsidR="00B31442" w14:paraId="53EBA274" w14:textId="77777777" w:rsidTr="006C5E22">
        <w:trPr>
          <w:trHeight w:val="99"/>
        </w:trPr>
        <w:tc>
          <w:tcPr>
            <w:tcW w:w="966" w:type="pct"/>
            <w:tcBorders>
              <w:top w:val="single" w:sz="4" w:space="0" w:color="auto"/>
              <w:left w:val="single" w:sz="4" w:space="0" w:color="auto"/>
              <w:bottom w:val="single" w:sz="4" w:space="0" w:color="auto"/>
              <w:right w:val="single" w:sz="4" w:space="0" w:color="auto"/>
            </w:tcBorders>
          </w:tcPr>
          <w:p w14:paraId="7BB32A28" w14:textId="0AD6EA78" w:rsidR="00B31442" w:rsidRPr="00EB4D49" w:rsidRDefault="00B31442">
            <w:pPr>
              <w:rPr>
                <w:rFonts w:eastAsia="MS Mincho"/>
                <w:color w:val="4D4D4D" w:themeColor="accent6"/>
                <w:sz w:val="22"/>
              </w:rPr>
            </w:pPr>
            <w:r>
              <w:rPr>
                <w:rFonts w:eastAsia="MS Mincho"/>
                <w:color w:val="4D4D4D" w:themeColor="accent6"/>
                <w:sz w:val="22"/>
              </w:rPr>
              <w:t>16:00</w:t>
            </w:r>
          </w:p>
        </w:tc>
        <w:tc>
          <w:tcPr>
            <w:tcW w:w="1221" w:type="pct"/>
            <w:tcBorders>
              <w:top w:val="single" w:sz="4" w:space="0" w:color="auto"/>
              <w:left w:val="single" w:sz="4" w:space="0" w:color="auto"/>
              <w:bottom w:val="single" w:sz="4" w:space="0" w:color="auto"/>
              <w:right w:val="single" w:sz="4" w:space="0" w:color="auto"/>
            </w:tcBorders>
          </w:tcPr>
          <w:p w14:paraId="23654A07" w14:textId="27A865F3" w:rsidR="00B31442" w:rsidRPr="00EB4D49" w:rsidRDefault="00B31442">
            <w:pPr>
              <w:rPr>
                <w:rFonts w:eastAsia="MS Mincho"/>
                <w:color w:val="4D4D4D" w:themeColor="accent6"/>
                <w:sz w:val="22"/>
              </w:rPr>
            </w:pPr>
            <w:r>
              <w:rPr>
                <w:rFonts w:eastAsia="MS Mincho"/>
                <w:color w:val="4D4D4D" w:themeColor="accent6"/>
                <w:sz w:val="22"/>
              </w:rPr>
              <w:t xml:space="preserve">Zaal 1 </w:t>
            </w:r>
          </w:p>
        </w:tc>
        <w:tc>
          <w:tcPr>
            <w:tcW w:w="2250" w:type="pct"/>
            <w:tcBorders>
              <w:top w:val="single" w:sz="4" w:space="0" w:color="auto"/>
              <w:left w:val="single" w:sz="4" w:space="0" w:color="auto"/>
              <w:bottom w:val="single" w:sz="4" w:space="0" w:color="auto"/>
              <w:right w:val="single" w:sz="4" w:space="0" w:color="auto"/>
            </w:tcBorders>
          </w:tcPr>
          <w:p w14:paraId="7DED45D2" w14:textId="0BC01E8C" w:rsidR="00A2024F" w:rsidRDefault="00A2024F" w:rsidP="00A2024F">
            <w:pPr>
              <w:pStyle w:val="Kop1"/>
              <w:numPr>
                <w:ilvl w:val="0"/>
                <w:numId w:val="0"/>
              </w:numPr>
              <w:rPr>
                <w:rFonts w:eastAsia="MS Mincho"/>
                <w:b w:val="0"/>
                <w:bCs w:val="0"/>
                <w:caps w:val="0"/>
                <w:color w:val="4D4D4D" w:themeColor="accent6"/>
                <w:sz w:val="22"/>
                <w:lang w:val="en-US"/>
              </w:rPr>
            </w:pPr>
            <w:r>
              <w:rPr>
                <w:rFonts w:eastAsia="MS Mincho"/>
                <w:b w:val="0"/>
                <w:bCs w:val="0"/>
                <w:caps w:val="0"/>
                <w:color w:val="4D4D4D" w:themeColor="accent6"/>
                <w:sz w:val="22"/>
                <w:lang w:val="en-US"/>
              </w:rPr>
              <w:t xml:space="preserve">20 Post-its </w:t>
            </w:r>
          </w:p>
          <w:p w14:paraId="7FD5AE01" w14:textId="4EC0F208" w:rsidR="00A2024F" w:rsidRPr="00A2024F" w:rsidRDefault="00A2024F" w:rsidP="00A2024F">
            <w:pPr>
              <w:pStyle w:val="Kop1"/>
              <w:numPr>
                <w:ilvl w:val="0"/>
                <w:numId w:val="0"/>
              </w:numPr>
              <w:rPr>
                <w:lang w:val="en-US"/>
              </w:rPr>
            </w:pPr>
            <w:r>
              <w:rPr>
                <w:rFonts w:eastAsia="MS Mincho"/>
                <w:b w:val="0"/>
                <w:bCs w:val="0"/>
                <w:caps w:val="0"/>
                <w:color w:val="4D4D4D" w:themeColor="accent6"/>
                <w:sz w:val="22"/>
                <w:lang w:val="en-US"/>
              </w:rPr>
              <w:t xml:space="preserve">20 </w:t>
            </w:r>
            <w:proofErr w:type="spellStart"/>
            <w:r w:rsidRPr="00A2024F">
              <w:rPr>
                <w:rFonts w:eastAsia="MS Mincho"/>
                <w:b w:val="0"/>
                <w:bCs w:val="0"/>
                <w:caps w:val="0"/>
                <w:color w:val="4D4D4D" w:themeColor="accent6"/>
                <w:sz w:val="22"/>
                <w:lang w:val="en-US"/>
              </w:rPr>
              <w:t>Schrijfmateriaal</w:t>
            </w:r>
            <w:proofErr w:type="spellEnd"/>
            <w:r>
              <w:rPr>
                <w:lang w:val="en-US"/>
              </w:rPr>
              <w:t xml:space="preserve"> </w:t>
            </w:r>
          </w:p>
        </w:tc>
        <w:tc>
          <w:tcPr>
            <w:tcW w:w="562" w:type="pct"/>
            <w:tcBorders>
              <w:top w:val="single" w:sz="4" w:space="0" w:color="auto"/>
              <w:left w:val="single" w:sz="4" w:space="0" w:color="auto"/>
              <w:bottom w:val="single" w:sz="4" w:space="0" w:color="auto"/>
              <w:right w:val="single" w:sz="4" w:space="0" w:color="auto"/>
            </w:tcBorders>
          </w:tcPr>
          <w:p w14:paraId="438156CC" w14:textId="77777777" w:rsidR="00B31442" w:rsidRPr="00EB4D49" w:rsidRDefault="00B31442">
            <w:pPr>
              <w:rPr>
                <w:rFonts w:eastAsia="MS Mincho"/>
                <w:color w:val="4D4D4D" w:themeColor="accent6"/>
                <w:sz w:val="22"/>
                <w:lang w:val="en-US"/>
              </w:rPr>
            </w:pPr>
          </w:p>
        </w:tc>
      </w:tr>
      <w:tr w:rsidR="00266D2A" w14:paraId="3A006798"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74709E24" w14:textId="20DE326E" w:rsidR="00266D2A" w:rsidRPr="00EB4D49" w:rsidRDefault="00F93BB1">
            <w:pPr>
              <w:rPr>
                <w:rFonts w:eastAsia="MS Mincho"/>
                <w:color w:val="4D4D4D" w:themeColor="accent6"/>
                <w:sz w:val="22"/>
              </w:rPr>
            </w:pPr>
            <w:r w:rsidRPr="00EB4D49">
              <w:rPr>
                <w:rFonts w:eastAsia="MS Mincho"/>
                <w:color w:val="4D4D4D" w:themeColor="accent6"/>
                <w:sz w:val="22"/>
              </w:rPr>
              <w:t>20:00</w:t>
            </w:r>
          </w:p>
        </w:tc>
        <w:tc>
          <w:tcPr>
            <w:tcW w:w="1221" w:type="pct"/>
            <w:tcBorders>
              <w:top w:val="single" w:sz="4" w:space="0" w:color="auto"/>
              <w:left w:val="single" w:sz="4" w:space="0" w:color="auto"/>
              <w:bottom w:val="single" w:sz="4" w:space="0" w:color="auto"/>
              <w:right w:val="single" w:sz="4" w:space="0" w:color="auto"/>
            </w:tcBorders>
          </w:tcPr>
          <w:p w14:paraId="1F6FC30A" w14:textId="763D41E5" w:rsidR="00266D2A" w:rsidRPr="00EB4D49" w:rsidRDefault="00B31442">
            <w:pPr>
              <w:rPr>
                <w:rFonts w:eastAsia="MS Mincho"/>
                <w:color w:val="4D4D4D" w:themeColor="accent6"/>
                <w:sz w:val="22"/>
              </w:rPr>
            </w:pPr>
            <w:r>
              <w:rPr>
                <w:rFonts w:eastAsia="MS Mincho"/>
                <w:color w:val="4D4D4D" w:themeColor="accent6"/>
                <w:sz w:val="22"/>
              </w:rPr>
              <w:t>B</w:t>
            </w:r>
            <w:r w:rsidR="00F93BB1" w:rsidRPr="00EB4D49">
              <w:rPr>
                <w:rFonts w:eastAsia="MS Mincho"/>
                <w:color w:val="4D4D4D" w:themeColor="accent6"/>
                <w:sz w:val="22"/>
              </w:rPr>
              <w:t>uiten</w:t>
            </w:r>
          </w:p>
        </w:tc>
        <w:tc>
          <w:tcPr>
            <w:tcW w:w="2250" w:type="pct"/>
            <w:tcBorders>
              <w:top w:val="single" w:sz="4" w:space="0" w:color="auto"/>
              <w:left w:val="single" w:sz="4" w:space="0" w:color="auto"/>
              <w:bottom w:val="single" w:sz="4" w:space="0" w:color="auto"/>
              <w:right w:val="single" w:sz="4" w:space="0" w:color="auto"/>
            </w:tcBorders>
          </w:tcPr>
          <w:p w14:paraId="1D9A2922" w14:textId="39AE093F" w:rsidR="00266D2A" w:rsidRPr="00EB4D49" w:rsidRDefault="00F93BB1">
            <w:pPr>
              <w:rPr>
                <w:rFonts w:eastAsia="MS Mincho"/>
                <w:color w:val="4D4D4D" w:themeColor="accent6"/>
                <w:sz w:val="22"/>
              </w:rPr>
            </w:pPr>
            <w:r w:rsidRPr="00EB4D49">
              <w:rPr>
                <w:rFonts w:eastAsia="MS Mincho"/>
                <w:color w:val="4D4D4D" w:themeColor="accent6"/>
                <w:sz w:val="22"/>
              </w:rPr>
              <w:t xml:space="preserve">Beachvlag LG </w:t>
            </w:r>
          </w:p>
        </w:tc>
        <w:tc>
          <w:tcPr>
            <w:tcW w:w="562" w:type="pct"/>
            <w:tcBorders>
              <w:top w:val="single" w:sz="4" w:space="0" w:color="auto"/>
              <w:left w:val="single" w:sz="4" w:space="0" w:color="auto"/>
              <w:bottom w:val="single" w:sz="4" w:space="0" w:color="auto"/>
              <w:right w:val="single" w:sz="4" w:space="0" w:color="auto"/>
            </w:tcBorders>
          </w:tcPr>
          <w:p w14:paraId="3E28B04E" w14:textId="77777777" w:rsidR="00266D2A" w:rsidRPr="00EB4D49" w:rsidRDefault="00266D2A">
            <w:pPr>
              <w:rPr>
                <w:rFonts w:eastAsia="MS Mincho"/>
                <w:color w:val="4D4D4D" w:themeColor="accent6"/>
                <w:sz w:val="22"/>
              </w:rPr>
            </w:pPr>
          </w:p>
        </w:tc>
      </w:tr>
      <w:tr w:rsidR="00084392" w14:paraId="3335AF7F"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1D7AC676" w14:textId="03EBD889" w:rsidR="00084392" w:rsidRPr="00EB4D49" w:rsidRDefault="00F93BB1">
            <w:pPr>
              <w:rPr>
                <w:rFonts w:eastAsia="MS Mincho"/>
                <w:color w:val="4D4D4D" w:themeColor="accent6"/>
                <w:sz w:val="22"/>
              </w:rPr>
            </w:pPr>
            <w:r w:rsidRPr="00EB4D49">
              <w:rPr>
                <w:rFonts w:eastAsia="MS Mincho"/>
                <w:color w:val="4D4D4D" w:themeColor="accent6"/>
                <w:sz w:val="22"/>
              </w:rPr>
              <w:t>20:00</w:t>
            </w:r>
          </w:p>
        </w:tc>
        <w:tc>
          <w:tcPr>
            <w:tcW w:w="1221" w:type="pct"/>
            <w:tcBorders>
              <w:top w:val="single" w:sz="4" w:space="0" w:color="auto"/>
              <w:left w:val="single" w:sz="4" w:space="0" w:color="auto"/>
              <w:bottom w:val="single" w:sz="4" w:space="0" w:color="auto"/>
              <w:right w:val="single" w:sz="4" w:space="0" w:color="auto"/>
            </w:tcBorders>
          </w:tcPr>
          <w:p w14:paraId="0A1C68C6" w14:textId="6C0A807E" w:rsidR="00084392" w:rsidRPr="00EB4D49" w:rsidRDefault="00F93BB1">
            <w:pPr>
              <w:rPr>
                <w:rFonts w:eastAsia="MS Mincho"/>
                <w:color w:val="4D4D4D" w:themeColor="accent6"/>
                <w:sz w:val="22"/>
              </w:rPr>
            </w:pPr>
            <w:r w:rsidRPr="00EB4D49">
              <w:rPr>
                <w:rFonts w:eastAsia="MS Mincho"/>
                <w:color w:val="4D4D4D" w:themeColor="accent6"/>
                <w:sz w:val="22"/>
              </w:rPr>
              <w:t>Inkom</w:t>
            </w:r>
          </w:p>
        </w:tc>
        <w:tc>
          <w:tcPr>
            <w:tcW w:w="2250" w:type="pct"/>
            <w:tcBorders>
              <w:top w:val="single" w:sz="4" w:space="0" w:color="auto"/>
              <w:left w:val="single" w:sz="4" w:space="0" w:color="auto"/>
              <w:bottom w:val="single" w:sz="4" w:space="0" w:color="auto"/>
              <w:right w:val="single" w:sz="4" w:space="0" w:color="auto"/>
            </w:tcBorders>
          </w:tcPr>
          <w:p w14:paraId="345E526B" w14:textId="77777777" w:rsidR="00084392" w:rsidRPr="00EB4D49" w:rsidRDefault="00F93BB1">
            <w:pPr>
              <w:rPr>
                <w:rFonts w:eastAsia="MS Mincho"/>
                <w:color w:val="4D4D4D" w:themeColor="accent6"/>
                <w:sz w:val="22"/>
              </w:rPr>
            </w:pPr>
            <w:r w:rsidRPr="00EB4D49">
              <w:rPr>
                <w:rFonts w:eastAsia="MS Mincho"/>
                <w:color w:val="4D4D4D" w:themeColor="accent6"/>
                <w:sz w:val="22"/>
              </w:rPr>
              <w:t xml:space="preserve">Ledenwervingsstand: </w:t>
            </w:r>
          </w:p>
          <w:p w14:paraId="4CBCF847" w14:textId="0FB3111D" w:rsidR="00F93BB1" w:rsidRPr="00EB4D49" w:rsidRDefault="00F93BB1" w:rsidP="00F93BB1">
            <w:pPr>
              <w:pStyle w:val="Lijstalinea"/>
              <w:numPr>
                <w:ilvl w:val="0"/>
                <w:numId w:val="20"/>
              </w:numPr>
              <w:spacing w:line="240" w:lineRule="auto"/>
              <w:rPr>
                <w:rFonts w:eastAsia="MS Mincho"/>
                <w:color w:val="4D4D4D" w:themeColor="accent6"/>
                <w:sz w:val="22"/>
                <w:szCs w:val="22"/>
              </w:rPr>
            </w:pPr>
            <w:r w:rsidRPr="00EB4D49">
              <w:rPr>
                <w:rFonts w:eastAsia="MS Mincho"/>
                <w:color w:val="4D4D4D" w:themeColor="accent6"/>
                <w:sz w:val="22"/>
                <w:szCs w:val="22"/>
              </w:rPr>
              <w:t xml:space="preserve">Banner Landelijke gilden </w:t>
            </w:r>
          </w:p>
          <w:p w14:paraId="7EEC277A" w14:textId="12E7E8A0" w:rsidR="00F93BB1" w:rsidRPr="00EB4D49" w:rsidRDefault="00F93BB1" w:rsidP="00F93BB1">
            <w:pPr>
              <w:pStyle w:val="Lijstalinea"/>
              <w:numPr>
                <w:ilvl w:val="0"/>
                <w:numId w:val="20"/>
              </w:numPr>
              <w:spacing w:line="240" w:lineRule="auto"/>
              <w:rPr>
                <w:rFonts w:eastAsia="MS Mincho"/>
                <w:color w:val="4D4D4D" w:themeColor="accent6"/>
                <w:sz w:val="22"/>
                <w:szCs w:val="22"/>
              </w:rPr>
            </w:pPr>
            <w:r w:rsidRPr="00EB4D49">
              <w:rPr>
                <w:rFonts w:eastAsia="MS Mincho"/>
                <w:color w:val="4D4D4D" w:themeColor="accent6"/>
                <w:sz w:val="22"/>
                <w:szCs w:val="22"/>
              </w:rPr>
              <w:t xml:space="preserve">Promo-folder </w:t>
            </w:r>
          </w:p>
        </w:tc>
        <w:tc>
          <w:tcPr>
            <w:tcW w:w="562" w:type="pct"/>
            <w:tcBorders>
              <w:top w:val="single" w:sz="4" w:space="0" w:color="auto"/>
              <w:left w:val="single" w:sz="4" w:space="0" w:color="auto"/>
              <w:bottom w:val="single" w:sz="4" w:space="0" w:color="auto"/>
              <w:right w:val="single" w:sz="4" w:space="0" w:color="auto"/>
            </w:tcBorders>
          </w:tcPr>
          <w:p w14:paraId="44B37253" w14:textId="77777777" w:rsidR="00084392" w:rsidRPr="00EB4D49" w:rsidRDefault="00084392">
            <w:pPr>
              <w:rPr>
                <w:rFonts w:eastAsia="MS Mincho"/>
                <w:color w:val="4D4D4D" w:themeColor="accent6"/>
                <w:sz w:val="22"/>
              </w:rPr>
            </w:pPr>
          </w:p>
        </w:tc>
      </w:tr>
      <w:tr w:rsidR="00084392" w14:paraId="721BBD88"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6F42E16E" w14:textId="77777777" w:rsidR="00084392" w:rsidRDefault="00084392">
            <w:pPr>
              <w:rPr>
                <w:rFonts w:eastAsia="MS Mincho"/>
                <w:sz w:val="24"/>
                <w:szCs w:val="24"/>
              </w:rPr>
            </w:pPr>
          </w:p>
        </w:tc>
        <w:tc>
          <w:tcPr>
            <w:tcW w:w="1221" w:type="pct"/>
            <w:tcBorders>
              <w:top w:val="single" w:sz="4" w:space="0" w:color="auto"/>
              <w:left w:val="single" w:sz="4" w:space="0" w:color="auto"/>
              <w:bottom w:val="single" w:sz="4" w:space="0" w:color="auto"/>
              <w:right w:val="single" w:sz="4" w:space="0" w:color="auto"/>
            </w:tcBorders>
          </w:tcPr>
          <w:p w14:paraId="73CF3364" w14:textId="77777777" w:rsidR="00084392" w:rsidRDefault="00084392">
            <w:pPr>
              <w:rPr>
                <w:rFonts w:eastAsia="MS Mincho"/>
                <w:sz w:val="24"/>
                <w:szCs w:val="24"/>
              </w:rPr>
            </w:pPr>
          </w:p>
        </w:tc>
        <w:tc>
          <w:tcPr>
            <w:tcW w:w="2250" w:type="pct"/>
            <w:tcBorders>
              <w:top w:val="single" w:sz="4" w:space="0" w:color="auto"/>
              <w:left w:val="single" w:sz="4" w:space="0" w:color="auto"/>
              <w:bottom w:val="single" w:sz="4" w:space="0" w:color="auto"/>
              <w:right w:val="single" w:sz="4" w:space="0" w:color="auto"/>
            </w:tcBorders>
          </w:tcPr>
          <w:p w14:paraId="6EF37C09" w14:textId="77777777" w:rsidR="00084392" w:rsidRDefault="00084392">
            <w:pPr>
              <w:rPr>
                <w:rFonts w:eastAsia="MS Mincho"/>
                <w:b/>
                <w:sz w:val="24"/>
                <w:szCs w:val="24"/>
              </w:rPr>
            </w:pPr>
          </w:p>
        </w:tc>
        <w:tc>
          <w:tcPr>
            <w:tcW w:w="562" w:type="pct"/>
            <w:tcBorders>
              <w:top w:val="single" w:sz="4" w:space="0" w:color="auto"/>
              <w:left w:val="single" w:sz="4" w:space="0" w:color="auto"/>
              <w:bottom w:val="single" w:sz="4" w:space="0" w:color="auto"/>
              <w:right w:val="single" w:sz="4" w:space="0" w:color="auto"/>
            </w:tcBorders>
          </w:tcPr>
          <w:p w14:paraId="0DEA5717" w14:textId="77777777" w:rsidR="00084392" w:rsidRDefault="00084392">
            <w:pPr>
              <w:rPr>
                <w:rFonts w:eastAsia="MS Mincho"/>
                <w:sz w:val="24"/>
                <w:szCs w:val="24"/>
              </w:rPr>
            </w:pPr>
          </w:p>
        </w:tc>
      </w:tr>
      <w:tr w:rsidR="00084392" w14:paraId="37CD1A9A"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161CF1D2" w14:textId="77777777" w:rsidR="00084392" w:rsidRDefault="00084392">
            <w:pPr>
              <w:rPr>
                <w:rFonts w:eastAsia="MS Mincho"/>
                <w:sz w:val="24"/>
                <w:szCs w:val="24"/>
              </w:rPr>
            </w:pPr>
          </w:p>
        </w:tc>
        <w:tc>
          <w:tcPr>
            <w:tcW w:w="1221" w:type="pct"/>
            <w:tcBorders>
              <w:top w:val="single" w:sz="4" w:space="0" w:color="auto"/>
              <w:left w:val="single" w:sz="4" w:space="0" w:color="auto"/>
              <w:bottom w:val="single" w:sz="4" w:space="0" w:color="auto"/>
              <w:right w:val="single" w:sz="4" w:space="0" w:color="auto"/>
            </w:tcBorders>
          </w:tcPr>
          <w:p w14:paraId="6F75CBB8" w14:textId="77777777" w:rsidR="00084392" w:rsidRDefault="00084392">
            <w:pPr>
              <w:rPr>
                <w:rFonts w:eastAsia="MS Mincho"/>
                <w:sz w:val="24"/>
                <w:szCs w:val="24"/>
              </w:rPr>
            </w:pPr>
          </w:p>
        </w:tc>
        <w:tc>
          <w:tcPr>
            <w:tcW w:w="2250" w:type="pct"/>
            <w:tcBorders>
              <w:top w:val="single" w:sz="4" w:space="0" w:color="auto"/>
              <w:left w:val="single" w:sz="4" w:space="0" w:color="auto"/>
              <w:bottom w:val="single" w:sz="4" w:space="0" w:color="auto"/>
              <w:right w:val="single" w:sz="4" w:space="0" w:color="auto"/>
            </w:tcBorders>
          </w:tcPr>
          <w:p w14:paraId="15154829" w14:textId="77777777" w:rsidR="00084392" w:rsidRDefault="00084392">
            <w:pPr>
              <w:rPr>
                <w:rFonts w:eastAsia="MS Mincho"/>
                <w:b/>
                <w:sz w:val="24"/>
                <w:szCs w:val="24"/>
              </w:rPr>
            </w:pPr>
          </w:p>
        </w:tc>
        <w:tc>
          <w:tcPr>
            <w:tcW w:w="562" w:type="pct"/>
            <w:tcBorders>
              <w:top w:val="single" w:sz="4" w:space="0" w:color="auto"/>
              <w:left w:val="single" w:sz="4" w:space="0" w:color="auto"/>
              <w:bottom w:val="single" w:sz="4" w:space="0" w:color="auto"/>
              <w:right w:val="single" w:sz="4" w:space="0" w:color="auto"/>
            </w:tcBorders>
          </w:tcPr>
          <w:p w14:paraId="6C7DF92D" w14:textId="77777777" w:rsidR="00084392" w:rsidRDefault="00084392">
            <w:pPr>
              <w:rPr>
                <w:rFonts w:eastAsia="MS Mincho"/>
                <w:sz w:val="24"/>
                <w:szCs w:val="24"/>
              </w:rPr>
            </w:pPr>
          </w:p>
        </w:tc>
      </w:tr>
      <w:tr w:rsidR="00084392" w14:paraId="33828BD7"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2F9B5CE0" w14:textId="77777777" w:rsidR="00084392" w:rsidRDefault="00084392">
            <w:pPr>
              <w:rPr>
                <w:rFonts w:eastAsia="MS Mincho"/>
                <w:sz w:val="24"/>
                <w:szCs w:val="24"/>
              </w:rPr>
            </w:pPr>
          </w:p>
        </w:tc>
        <w:tc>
          <w:tcPr>
            <w:tcW w:w="1221" w:type="pct"/>
            <w:tcBorders>
              <w:top w:val="single" w:sz="4" w:space="0" w:color="auto"/>
              <w:left w:val="single" w:sz="4" w:space="0" w:color="auto"/>
              <w:bottom w:val="single" w:sz="4" w:space="0" w:color="auto"/>
              <w:right w:val="single" w:sz="4" w:space="0" w:color="auto"/>
            </w:tcBorders>
          </w:tcPr>
          <w:p w14:paraId="7646CD05" w14:textId="77777777" w:rsidR="00084392" w:rsidRDefault="00084392">
            <w:pPr>
              <w:rPr>
                <w:rFonts w:eastAsia="MS Mincho"/>
                <w:sz w:val="24"/>
                <w:szCs w:val="24"/>
              </w:rPr>
            </w:pPr>
          </w:p>
        </w:tc>
        <w:tc>
          <w:tcPr>
            <w:tcW w:w="2250" w:type="pct"/>
            <w:tcBorders>
              <w:top w:val="single" w:sz="4" w:space="0" w:color="auto"/>
              <w:left w:val="single" w:sz="4" w:space="0" w:color="auto"/>
              <w:bottom w:val="single" w:sz="4" w:space="0" w:color="auto"/>
              <w:right w:val="single" w:sz="4" w:space="0" w:color="auto"/>
            </w:tcBorders>
          </w:tcPr>
          <w:p w14:paraId="15343C3E" w14:textId="77777777" w:rsidR="00084392" w:rsidRDefault="00084392">
            <w:pPr>
              <w:rPr>
                <w:rFonts w:eastAsia="MS Mincho"/>
                <w:b/>
                <w:sz w:val="24"/>
                <w:szCs w:val="24"/>
              </w:rPr>
            </w:pPr>
          </w:p>
        </w:tc>
        <w:tc>
          <w:tcPr>
            <w:tcW w:w="562" w:type="pct"/>
            <w:tcBorders>
              <w:top w:val="single" w:sz="4" w:space="0" w:color="auto"/>
              <w:left w:val="single" w:sz="4" w:space="0" w:color="auto"/>
              <w:bottom w:val="single" w:sz="4" w:space="0" w:color="auto"/>
              <w:right w:val="single" w:sz="4" w:space="0" w:color="auto"/>
            </w:tcBorders>
          </w:tcPr>
          <w:p w14:paraId="0FF7E115" w14:textId="77777777" w:rsidR="00084392" w:rsidRDefault="00084392">
            <w:pPr>
              <w:rPr>
                <w:rFonts w:eastAsia="MS Mincho"/>
                <w:sz w:val="24"/>
                <w:szCs w:val="24"/>
              </w:rPr>
            </w:pPr>
          </w:p>
        </w:tc>
      </w:tr>
      <w:tr w:rsidR="00084392" w14:paraId="703D2397"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7DA8F705" w14:textId="77777777" w:rsidR="00084392" w:rsidRDefault="00084392">
            <w:pPr>
              <w:rPr>
                <w:rFonts w:eastAsia="MS Mincho"/>
                <w:sz w:val="24"/>
                <w:szCs w:val="24"/>
              </w:rPr>
            </w:pPr>
          </w:p>
        </w:tc>
        <w:tc>
          <w:tcPr>
            <w:tcW w:w="1221" w:type="pct"/>
            <w:tcBorders>
              <w:top w:val="single" w:sz="4" w:space="0" w:color="auto"/>
              <w:left w:val="single" w:sz="4" w:space="0" w:color="auto"/>
              <w:bottom w:val="single" w:sz="4" w:space="0" w:color="auto"/>
              <w:right w:val="single" w:sz="4" w:space="0" w:color="auto"/>
            </w:tcBorders>
          </w:tcPr>
          <w:p w14:paraId="56198090" w14:textId="77777777" w:rsidR="00084392" w:rsidRDefault="00084392">
            <w:pPr>
              <w:rPr>
                <w:rFonts w:eastAsia="MS Mincho"/>
                <w:sz w:val="24"/>
                <w:szCs w:val="24"/>
              </w:rPr>
            </w:pPr>
          </w:p>
        </w:tc>
        <w:tc>
          <w:tcPr>
            <w:tcW w:w="2250" w:type="pct"/>
            <w:tcBorders>
              <w:top w:val="single" w:sz="4" w:space="0" w:color="auto"/>
              <w:left w:val="single" w:sz="4" w:space="0" w:color="auto"/>
              <w:bottom w:val="single" w:sz="4" w:space="0" w:color="auto"/>
              <w:right w:val="single" w:sz="4" w:space="0" w:color="auto"/>
            </w:tcBorders>
          </w:tcPr>
          <w:p w14:paraId="2B65F6FF" w14:textId="77777777" w:rsidR="00084392" w:rsidRDefault="00084392">
            <w:pPr>
              <w:rPr>
                <w:rFonts w:eastAsia="MS Mincho"/>
                <w:b/>
                <w:sz w:val="24"/>
                <w:szCs w:val="24"/>
              </w:rPr>
            </w:pPr>
          </w:p>
        </w:tc>
        <w:tc>
          <w:tcPr>
            <w:tcW w:w="562" w:type="pct"/>
            <w:tcBorders>
              <w:top w:val="single" w:sz="4" w:space="0" w:color="auto"/>
              <w:left w:val="single" w:sz="4" w:space="0" w:color="auto"/>
              <w:bottom w:val="single" w:sz="4" w:space="0" w:color="auto"/>
              <w:right w:val="single" w:sz="4" w:space="0" w:color="auto"/>
            </w:tcBorders>
          </w:tcPr>
          <w:p w14:paraId="01C15095" w14:textId="77777777" w:rsidR="00084392" w:rsidRDefault="00084392">
            <w:pPr>
              <w:rPr>
                <w:rFonts w:eastAsia="MS Mincho"/>
                <w:sz w:val="24"/>
                <w:szCs w:val="24"/>
              </w:rPr>
            </w:pPr>
          </w:p>
        </w:tc>
      </w:tr>
      <w:tr w:rsidR="00084392" w14:paraId="09C07C71" w14:textId="77777777" w:rsidTr="007125C9">
        <w:trPr>
          <w:trHeight w:val="99"/>
        </w:trPr>
        <w:tc>
          <w:tcPr>
            <w:tcW w:w="966" w:type="pct"/>
            <w:tcBorders>
              <w:top w:val="single" w:sz="4" w:space="0" w:color="auto"/>
              <w:left w:val="single" w:sz="4" w:space="0" w:color="auto"/>
              <w:bottom w:val="single" w:sz="4" w:space="0" w:color="auto"/>
              <w:right w:val="single" w:sz="4" w:space="0" w:color="auto"/>
            </w:tcBorders>
          </w:tcPr>
          <w:p w14:paraId="033695E1" w14:textId="77777777" w:rsidR="00084392" w:rsidRDefault="00084392">
            <w:pPr>
              <w:rPr>
                <w:rFonts w:eastAsia="MS Mincho"/>
                <w:sz w:val="24"/>
                <w:szCs w:val="24"/>
              </w:rPr>
            </w:pPr>
          </w:p>
        </w:tc>
        <w:tc>
          <w:tcPr>
            <w:tcW w:w="1221" w:type="pct"/>
            <w:tcBorders>
              <w:top w:val="single" w:sz="4" w:space="0" w:color="auto"/>
              <w:left w:val="single" w:sz="4" w:space="0" w:color="auto"/>
              <w:bottom w:val="single" w:sz="4" w:space="0" w:color="auto"/>
              <w:right w:val="single" w:sz="4" w:space="0" w:color="auto"/>
            </w:tcBorders>
          </w:tcPr>
          <w:p w14:paraId="60209368" w14:textId="77777777" w:rsidR="00084392" w:rsidRDefault="00084392">
            <w:pPr>
              <w:rPr>
                <w:rFonts w:eastAsia="MS Mincho"/>
                <w:sz w:val="24"/>
                <w:szCs w:val="24"/>
              </w:rPr>
            </w:pPr>
          </w:p>
        </w:tc>
        <w:tc>
          <w:tcPr>
            <w:tcW w:w="2250" w:type="pct"/>
            <w:tcBorders>
              <w:top w:val="single" w:sz="4" w:space="0" w:color="auto"/>
              <w:left w:val="single" w:sz="4" w:space="0" w:color="auto"/>
              <w:bottom w:val="single" w:sz="4" w:space="0" w:color="auto"/>
              <w:right w:val="single" w:sz="4" w:space="0" w:color="auto"/>
            </w:tcBorders>
          </w:tcPr>
          <w:p w14:paraId="5CC3DF3D" w14:textId="77777777" w:rsidR="00084392" w:rsidRDefault="00084392">
            <w:pPr>
              <w:rPr>
                <w:rFonts w:eastAsia="MS Mincho"/>
                <w:b/>
                <w:sz w:val="24"/>
                <w:szCs w:val="24"/>
              </w:rPr>
            </w:pPr>
          </w:p>
        </w:tc>
        <w:tc>
          <w:tcPr>
            <w:tcW w:w="562" w:type="pct"/>
            <w:tcBorders>
              <w:top w:val="single" w:sz="4" w:space="0" w:color="auto"/>
              <w:left w:val="single" w:sz="4" w:space="0" w:color="auto"/>
              <w:bottom w:val="single" w:sz="4" w:space="0" w:color="auto"/>
              <w:right w:val="single" w:sz="4" w:space="0" w:color="auto"/>
            </w:tcBorders>
          </w:tcPr>
          <w:p w14:paraId="61580B90" w14:textId="77777777" w:rsidR="00084392" w:rsidRDefault="00084392">
            <w:pPr>
              <w:rPr>
                <w:rFonts w:eastAsia="MS Mincho"/>
                <w:sz w:val="24"/>
                <w:szCs w:val="24"/>
              </w:rPr>
            </w:pPr>
          </w:p>
        </w:tc>
      </w:tr>
    </w:tbl>
    <w:p w14:paraId="18AE5183" w14:textId="542F84ED" w:rsidR="00266D2A" w:rsidRDefault="00266D2A" w:rsidP="000342F7"/>
    <w:p w14:paraId="3E0B4BF1" w14:textId="77777777" w:rsidR="00266D2A" w:rsidRDefault="00266D2A">
      <w:pPr>
        <w:spacing w:after="0"/>
      </w:pPr>
      <w:r>
        <w:br w:type="page"/>
      </w:r>
    </w:p>
    <w:p w14:paraId="74CC1431" w14:textId="77777777" w:rsidR="000342F7" w:rsidRDefault="000342F7" w:rsidP="000342F7"/>
    <w:p w14:paraId="4444FB0F" w14:textId="77777777" w:rsidR="00266D2A" w:rsidRPr="000342F7" w:rsidRDefault="00266D2A" w:rsidP="000342F7"/>
    <w:p w14:paraId="22929595" w14:textId="40FF36E7" w:rsidR="00265A85" w:rsidRPr="00265A85" w:rsidRDefault="00265A85" w:rsidP="00265A85">
      <w:pPr>
        <w:pStyle w:val="Kop1"/>
      </w:pPr>
      <w:r>
        <w:t>Contactlijst</w:t>
      </w:r>
    </w:p>
    <w:p w14:paraId="2BCF49BB" w14:textId="77777777" w:rsidR="0013373E" w:rsidRPr="0013373E" w:rsidRDefault="0013373E" w:rsidP="0013373E"/>
    <w:tbl>
      <w:tblPr>
        <w:tblStyle w:val="Tabelraster"/>
        <w:tblW w:w="9718" w:type="dxa"/>
        <w:tblLayout w:type="fixed"/>
        <w:tblLook w:val="04A0" w:firstRow="1" w:lastRow="0" w:firstColumn="1" w:lastColumn="0" w:noHBand="0" w:noVBand="1"/>
      </w:tblPr>
      <w:tblGrid>
        <w:gridCol w:w="1878"/>
        <w:gridCol w:w="2373"/>
        <w:gridCol w:w="4374"/>
        <w:gridCol w:w="1093"/>
      </w:tblGrid>
      <w:tr w:rsidR="00CC19B8" w14:paraId="2D8CD310" w14:textId="77777777" w:rsidTr="00DF7828">
        <w:trPr>
          <w:trHeight w:val="793"/>
        </w:trPr>
        <w:tc>
          <w:tcPr>
            <w:tcW w:w="1878" w:type="dxa"/>
            <w:tcBorders>
              <w:top w:val="single" w:sz="4" w:space="0" w:color="auto"/>
              <w:left w:val="single" w:sz="4" w:space="0" w:color="auto"/>
              <w:bottom w:val="single" w:sz="4" w:space="0" w:color="auto"/>
              <w:right w:val="single" w:sz="4" w:space="0" w:color="auto"/>
            </w:tcBorders>
            <w:hideMark/>
          </w:tcPr>
          <w:p w14:paraId="1DA344C0" w14:textId="77777777" w:rsidR="00CC19B8" w:rsidRDefault="00CC19B8">
            <w:pPr>
              <w:rPr>
                <w:rFonts w:eastAsia="MS Mincho"/>
                <w:b/>
                <w:sz w:val="24"/>
                <w:szCs w:val="24"/>
              </w:rPr>
            </w:pPr>
            <w:r>
              <w:rPr>
                <w:rFonts w:eastAsia="MS Mincho"/>
                <w:b/>
                <w:sz w:val="24"/>
                <w:szCs w:val="24"/>
              </w:rPr>
              <w:t>Telefoonnummer</w:t>
            </w:r>
          </w:p>
        </w:tc>
        <w:tc>
          <w:tcPr>
            <w:tcW w:w="2373" w:type="dxa"/>
            <w:tcBorders>
              <w:top w:val="single" w:sz="4" w:space="0" w:color="auto"/>
              <w:left w:val="single" w:sz="4" w:space="0" w:color="auto"/>
              <w:bottom w:val="single" w:sz="4" w:space="0" w:color="auto"/>
              <w:right w:val="single" w:sz="4" w:space="0" w:color="auto"/>
            </w:tcBorders>
            <w:hideMark/>
          </w:tcPr>
          <w:p w14:paraId="1B9140EF" w14:textId="77777777" w:rsidR="00CC19B8" w:rsidRDefault="00CC19B8">
            <w:pPr>
              <w:rPr>
                <w:rFonts w:eastAsia="MS Mincho"/>
                <w:b/>
                <w:sz w:val="24"/>
                <w:szCs w:val="24"/>
              </w:rPr>
            </w:pPr>
            <w:r>
              <w:rPr>
                <w:rFonts w:eastAsia="MS Mincho"/>
                <w:b/>
                <w:sz w:val="24"/>
                <w:szCs w:val="24"/>
              </w:rPr>
              <w:t>Wie (Initialen)</w:t>
            </w:r>
          </w:p>
        </w:tc>
        <w:tc>
          <w:tcPr>
            <w:tcW w:w="4374" w:type="dxa"/>
            <w:tcBorders>
              <w:top w:val="single" w:sz="4" w:space="0" w:color="auto"/>
              <w:left w:val="single" w:sz="4" w:space="0" w:color="auto"/>
              <w:bottom w:val="single" w:sz="4" w:space="0" w:color="auto"/>
              <w:right w:val="single" w:sz="4" w:space="0" w:color="auto"/>
            </w:tcBorders>
            <w:hideMark/>
          </w:tcPr>
          <w:p w14:paraId="2E74D9BB" w14:textId="77777777" w:rsidR="00CC19B8" w:rsidRDefault="00CC19B8">
            <w:pPr>
              <w:rPr>
                <w:rFonts w:eastAsia="MS Mincho"/>
                <w:b/>
                <w:sz w:val="24"/>
                <w:szCs w:val="24"/>
              </w:rPr>
            </w:pPr>
            <w:r>
              <w:rPr>
                <w:rFonts w:eastAsia="MS Mincho"/>
                <w:b/>
                <w:sz w:val="24"/>
                <w:szCs w:val="24"/>
              </w:rPr>
              <w:t>Wat</w:t>
            </w:r>
          </w:p>
        </w:tc>
        <w:tc>
          <w:tcPr>
            <w:tcW w:w="1093" w:type="dxa"/>
            <w:tcBorders>
              <w:top w:val="single" w:sz="4" w:space="0" w:color="auto"/>
              <w:left w:val="single" w:sz="4" w:space="0" w:color="auto"/>
              <w:bottom w:val="single" w:sz="4" w:space="0" w:color="auto"/>
              <w:right w:val="single" w:sz="4" w:space="0" w:color="auto"/>
            </w:tcBorders>
            <w:hideMark/>
          </w:tcPr>
          <w:p w14:paraId="53D1AAA8" w14:textId="77777777" w:rsidR="00CC19B8" w:rsidRDefault="00CC19B8">
            <w:pPr>
              <w:rPr>
                <w:rFonts w:eastAsia="MS Mincho"/>
                <w:b/>
                <w:sz w:val="24"/>
                <w:szCs w:val="24"/>
              </w:rPr>
            </w:pPr>
            <w:r>
              <w:rPr>
                <w:rFonts w:eastAsia="MS Mincho"/>
                <w:b/>
                <w:sz w:val="24"/>
                <w:szCs w:val="24"/>
              </w:rPr>
              <w:t>Wanneer</w:t>
            </w:r>
          </w:p>
        </w:tc>
      </w:tr>
      <w:tr w:rsidR="00CC19B8" w14:paraId="5A537210"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tcPr>
          <w:p w14:paraId="74ABCAF9" w14:textId="77777777" w:rsidR="00CC19B8" w:rsidRDefault="00CC19B8">
            <w:pPr>
              <w:rPr>
                <w:rFonts w:eastAsia="MS Mincho"/>
                <w:b/>
                <w:sz w:val="24"/>
                <w:szCs w:val="24"/>
                <w:lang w:val="en-US"/>
              </w:rPr>
            </w:pPr>
          </w:p>
        </w:tc>
        <w:tc>
          <w:tcPr>
            <w:tcW w:w="2373" w:type="dxa"/>
            <w:tcBorders>
              <w:top w:val="single" w:sz="4" w:space="0" w:color="auto"/>
              <w:left w:val="single" w:sz="4" w:space="0" w:color="auto"/>
              <w:bottom w:val="single" w:sz="4" w:space="0" w:color="auto"/>
              <w:right w:val="single" w:sz="4" w:space="0" w:color="auto"/>
            </w:tcBorders>
            <w:hideMark/>
          </w:tcPr>
          <w:p w14:paraId="7D96A000" w14:textId="43E5A66E" w:rsidR="00CC19B8" w:rsidRDefault="00320F30">
            <w:pPr>
              <w:rPr>
                <w:rFonts w:eastAsia="MS Mincho"/>
                <w:b/>
                <w:sz w:val="24"/>
                <w:szCs w:val="24"/>
              </w:rPr>
            </w:pPr>
            <w:r>
              <w:rPr>
                <w:rFonts w:eastAsia="MS Mincho"/>
                <w:b/>
                <w:sz w:val="24"/>
                <w:szCs w:val="24"/>
              </w:rPr>
              <w:t>Medewerkers</w:t>
            </w:r>
          </w:p>
        </w:tc>
        <w:tc>
          <w:tcPr>
            <w:tcW w:w="4374" w:type="dxa"/>
            <w:tcBorders>
              <w:top w:val="single" w:sz="4" w:space="0" w:color="auto"/>
              <w:left w:val="single" w:sz="4" w:space="0" w:color="auto"/>
              <w:bottom w:val="single" w:sz="4" w:space="0" w:color="auto"/>
              <w:right w:val="single" w:sz="4" w:space="0" w:color="auto"/>
            </w:tcBorders>
          </w:tcPr>
          <w:p w14:paraId="16850F6C" w14:textId="77777777" w:rsidR="00CC19B8" w:rsidRDefault="00CC19B8">
            <w:pPr>
              <w:rPr>
                <w:rFonts w:eastAsia="MS Mincho"/>
                <w:b/>
                <w:sz w:val="24"/>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09AD599C" w14:textId="77777777" w:rsidR="00CC19B8" w:rsidRDefault="00CC19B8">
            <w:pPr>
              <w:rPr>
                <w:rFonts w:eastAsia="MS Mincho"/>
                <w:b/>
                <w:sz w:val="24"/>
                <w:szCs w:val="24"/>
                <w:lang w:val="en-US"/>
              </w:rPr>
            </w:pPr>
          </w:p>
        </w:tc>
      </w:tr>
      <w:tr w:rsidR="00CC19B8" w14:paraId="0D83E961" w14:textId="77777777" w:rsidTr="00EF11A1">
        <w:trPr>
          <w:trHeight w:val="268"/>
        </w:trPr>
        <w:tc>
          <w:tcPr>
            <w:tcW w:w="1878" w:type="dxa"/>
            <w:tcBorders>
              <w:top w:val="single" w:sz="4" w:space="0" w:color="auto"/>
              <w:left w:val="single" w:sz="4" w:space="0" w:color="auto"/>
              <w:bottom w:val="single" w:sz="4" w:space="0" w:color="auto"/>
              <w:right w:val="single" w:sz="4" w:space="0" w:color="auto"/>
            </w:tcBorders>
            <w:hideMark/>
          </w:tcPr>
          <w:p w14:paraId="4E4BB916"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4A0862B3" w14:textId="54047A07" w:rsidR="00CC19B8" w:rsidRDefault="00CC19B8">
            <w:pPr>
              <w:rPr>
                <w:rFonts w:eastAsia="MS Mincho"/>
                <w:sz w:val="24"/>
                <w:szCs w:val="24"/>
                <w:lang w:val="nl-NL"/>
              </w:rPr>
            </w:pPr>
            <w:r>
              <w:rPr>
                <w:rFonts w:eastAsia="MS Mincho"/>
                <w:sz w:val="24"/>
                <w:szCs w:val="24"/>
                <w:lang w:val="nl-NL"/>
              </w:rPr>
              <w:t xml:space="preserve">Naam </w:t>
            </w:r>
            <w:proofErr w:type="spellStart"/>
            <w:r w:rsidR="003F0A6B">
              <w:rPr>
                <w:rFonts w:eastAsia="MS Mincho"/>
                <w:sz w:val="24"/>
                <w:szCs w:val="24"/>
                <w:lang w:val="nl-NL"/>
              </w:rPr>
              <w:t>logisitek</w:t>
            </w:r>
            <w:proofErr w:type="spellEnd"/>
            <w:r w:rsidR="003F0A6B">
              <w:rPr>
                <w:rFonts w:eastAsia="MS Mincho"/>
                <w:sz w:val="24"/>
                <w:szCs w:val="24"/>
                <w:lang w:val="nl-NL"/>
              </w:rPr>
              <w:t xml:space="preserve"> </w:t>
            </w:r>
            <w:r w:rsidR="00320F30">
              <w:rPr>
                <w:rFonts w:eastAsia="MS Mincho"/>
                <w:sz w:val="24"/>
                <w:szCs w:val="24"/>
                <w:lang w:val="nl-NL"/>
              </w:rPr>
              <w:t>verantwoordelijke</w:t>
            </w:r>
          </w:p>
        </w:tc>
        <w:tc>
          <w:tcPr>
            <w:tcW w:w="4374" w:type="dxa"/>
            <w:tcBorders>
              <w:top w:val="single" w:sz="4" w:space="0" w:color="auto"/>
              <w:left w:val="single" w:sz="4" w:space="0" w:color="auto"/>
              <w:bottom w:val="single" w:sz="4" w:space="0" w:color="auto"/>
              <w:right w:val="single" w:sz="4" w:space="0" w:color="auto"/>
            </w:tcBorders>
            <w:hideMark/>
          </w:tcPr>
          <w:p w14:paraId="3EBF4179" w14:textId="77777777" w:rsidR="00CC19B8" w:rsidRDefault="00CC19B8" w:rsidP="00CC19B8">
            <w:pPr>
              <w:numPr>
                <w:ilvl w:val="0"/>
                <w:numId w:val="37"/>
              </w:numPr>
              <w:spacing w:after="0"/>
              <w:contextualSpacing/>
              <w:rPr>
                <w:rFonts w:eastAsia="MS Mincho"/>
                <w:sz w:val="24"/>
                <w:szCs w:val="24"/>
                <w:lang w:val="nl-NL"/>
              </w:rPr>
            </w:pPr>
            <w:r>
              <w:rPr>
                <w:rFonts w:eastAsia="MS Mincho"/>
                <w:sz w:val="24"/>
                <w:szCs w:val="24"/>
                <w:lang w:val="nl-NL"/>
              </w:rPr>
              <w:t>Externe bureaus opvangen en briefen (catering, leveranciers, bewaking, EHBO, beeld en geluid, schoonmakers etc.)</w:t>
            </w:r>
          </w:p>
          <w:p w14:paraId="4A3F8DA2" w14:textId="77777777" w:rsidR="00CC19B8" w:rsidRDefault="00CC19B8" w:rsidP="00CC19B8">
            <w:pPr>
              <w:numPr>
                <w:ilvl w:val="0"/>
                <w:numId w:val="37"/>
              </w:numPr>
              <w:spacing w:after="0"/>
              <w:contextualSpacing/>
              <w:rPr>
                <w:rFonts w:eastAsia="MS Mincho"/>
                <w:sz w:val="24"/>
                <w:szCs w:val="24"/>
                <w:lang w:val="en-US"/>
              </w:rPr>
            </w:pPr>
            <w:r>
              <w:rPr>
                <w:rFonts w:eastAsia="MS Mincho"/>
                <w:sz w:val="24"/>
                <w:szCs w:val="24"/>
              </w:rPr>
              <w:t>Productie regelen</w:t>
            </w:r>
          </w:p>
          <w:p w14:paraId="03294F0E" w14:textId="77777777" w:rsidR="00CC19B8" w:rsidRDefault="00CC19B8" w:rsidP="00CC19B8">
            <w:pPr>
              <w:numPr>
                <w:ilvl w:val="0"/>
                <w:numId w:val="37"/>
              </w:numPr>
              <w:spacing w:after="0"/>
              <w:contextualSpacing/>
              <w:rPr>
                <w:rFonts w:eastAsia="MS Mincho"/>
                <w:sz w:val="24"/>
                <w:szCs w:val="24"/>
                <w:lang w:val="nl-NL"/>
              </w:rPr>
            </w:pPr>
            <w:r>
              <w:rPr>
                <w:rFonts w:eastAsia="MS Mincho"/>
                <w:sz w:val="24"/>
                <w:szCs w:val="24"/>
                <w:lang w:val="nl-NL"/>
              </w:rPr>
              <w:lastRenderedPageBreak/>
              <w:t>Tijd in de gaten houden</w:t>
            </w:r>
          </w:p>
        </w:tc>
        <w:tc>
          <w:tcPr>
            <w:tcW w:w="1093" w:type="dxa"/>
            <w:tcBorders>
              <w:top w:val="single" w:sz="4" w:space="0" w:color="auto"/>
              <w:left w:val="single" w:sz="4" w:space="0" w:color="auto"/>
              <w:bottom w:val="single" w:sz="4" w:space="0" w:color="auto"/>
              <w:right w:val="single" w:sz="4" w:space="0" w:color="auto"/>
            </w:tcBorders>
            <w:hideMark/>
          </w:tcPr>
          <w:p w14:paraId="62CA7F56" w14:textId="77777777" w:rsidR="00CC19B8" w:rsidRDefault="00CC19B8">
            <w:pPr>
              <w:rPr>
                <w:rFonts w:eastAsia="MS Mincho"/>
                <w:sz w:val="24"/>
                <w:szCs w:val="24"/>
                <w:lang w:val="en-US"/>
              </w:rPr>
            </w:pPr>
            <w:r>
              <w:rPr>
                <w:rFonts w:eastAsia="MS Mincho"/>
                <w:sz w:val="24"/>
                <w:szCs w:val="24"/>
              </w:rPr>
              <w:lastRenderedPageBreak/>
              <w:t>00:00 - 00:00</w:t>
            </w:r>
          </w:p>
        </w:tc>
      </w:tr>
      <w:tr w:rsidR="00CC19B8" w14:paraId="3B5D49BA" w14:textId="77777777" w:rsidTr="00EF11A1">
        <w:trPr>
          <w:trHeight w:val="268"/>
        </w:trPr>
        <w:tc>
          <w:tcPr>
            <w:tcW w:w="1878" w:type="dxa"/>
            <w:tcBorders>
              <w:top w:val="single" w:sz="4" w:space="0" w:color="auto"/>
              <w:left w:val="single" w:sz="4" w:space="0" w:color="auto"/>
              <w:bottom w:val="single" w:sz="4" w:space="0" w:color="auto"/>
              <w:right w:val="single" w:sz="4" w:space="0" w:color="auto"/>
            </w:tcBorders>
            <w:hideMark/>
          </w:tcPr>
          <w:p w14:paraId="189CDE45"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5507C11A" w14:textId="5AB6B895" w:rsidR="00CC19B8" w:rsidRDefault="00CC19B8">
            <w:pPr>
              <w:rPr>
                <w:rFonts w:eastAsia="MS Mincho"/>
                <w:sz w:val="24"/>
                <w:szCs w:val="24"/>
                <w:lang w:val="nl-NL"/>
              </w:rPr>
            </w:pPr>
            <w:r>
              <w:rPr>
                <w:rFonts w:eastAsia="MS Mincho"/>
                <w:sz w:val="24"/>
                <w:szCs w:val="24"/>
                <w:lang w:val="nl-NL"/>
              </w:rPr>
              <w:t xml:space="preserve">Naam </w:t>
            </w:r>
            <w:proofErr w:type="spellStart"/>
            <w:r w:rsidR="001B2FBF">
              <w:rPr>
                <w:rFonts w:eastAsia="MS Mincho"/>
                <w:sz w:val="24"/>
                <w:szCs w:val="24"/>
                <w:lang w:val="nl-NL"/>
              </w:rPr>
              <w:t>eind-</w:t>
            </w:r>
            <w:r w:rsidR="003F0A6B">
              <w:rPr>
                <w:rFonts w:eastAsia="MS Mincho"/>
                <w:sz w:val="24"/>
                <w:szCs w:val="24"/>
                <w:lang w:val="nl-NL"/>
              </w:rPr>
              <w:t>verantwoordelijke</w:t>
            </w:r>
            <w:proofErr w:type="spellEnd"/>
            <w:r w:rsidR="003F0A6B">
              <w:rPr>
                <w:rFonts w:eastAsia="MS Mincho"/>
                <w:sz w:val="24"/>
                <w:szCs w:val="24"/>
                <w:lang w:val="nl-NL"/>
              </w:rPr>
              <w:t xml:space="preserve"> </w:t>
            </w:r>
          </w:p>
        </w:tc>
        <w:tc>
          <w:tcPr>
            <w:tcW w:w="4374" w:type="dxa"/>
            <w:tcBorders>
              <w:top w:val="single" w:sz="4" w:space="0" w:color="auto"/>
              <w:left w:val="single" w:sz="4" w:space="0" w:color="auto"/>
              <w:bottom w:val="single" w:sz="4" w:space="0" w:color="auto"/>
              <w:right w:val="single" w:sz="4" w:space="0" w:color="auto"/>
            </w:tcBorders>
            <w:hideMark/>
          </w:tcPr>
          <w:p w14:paraId="2587D997" w14:textId="77777777" w:rsidR="00CC19B8" w:rsidRDefault="00CC19B8" w:rsidP="00CC19B8">
            <w:pPr>
              <w:numPr>
                <w:ilvl w:val="0"/>
                <w:numId w:val="37"/>
              </w:numPr>
              <w:spacing w:after="0"/>
              <w:contextualSpacing/>
              <w:rPr>
                <w:rFonts w:eastAsia="MS Mincho"/>
                <w:sz w:val="24"/>
                <w:szCs w:val="24"/>
                <w:lang w:val="en-US"/>
              </w:rPr>
            </w:pPr>
            <w:r>
              <w:rPr>
                <w:rFonts w:eastAsia="MS Mincho"/>
                <w:sz w:val="24"/>
                <w:szCs w:val="24"/>
              </w:rPr>
              <w:t>Centrale aanspreekpunt</w:t>
            </w:r>
          </w:p>
          <w:p w14:paraId="67B332D8" w14:textId="7D59F08A" w:rsidR="00CC19B8" w:rsidRDefault="001B2FBF" w:rsidP="00CC19B8">
            <w:pPr>
              <w:numPr>
                <w:ilvl w:val="0"/>
                <w:numId w:val="37"/>
              </w:numPr>
              <w:spacing w:after="0"/>
              <w:contextualSpacing/>
              <w:rPr>
                <w:rFonts w:eastAsia="MS Mincho"/>
                <w:sz w:val="24"/>
                <w:szCs w:val="24"/>
              </w:rPr>
            </w:pPr>
            <w:r>
              <w:rPr>
                <w:rFonts w:eastAsia="MS Mincho"/>
                <w:sz w:val="24"/>
                <w:szCs w:val="24"/>
              </w:rPr>
              <w:t xml:space="preserve">Medewerkers </w:t>
            </w:r>
            <w:r w:rsidR="00CC19B8">
              <w:rPr>
                <w:rFonts w:eastAsia="MS Mincho"/>
                <w:sz w:val="24"/>
                <w:szCs w:val="24"/>
              </w:rPr>
              <w:t>opvangen en briefen</w:t>
            </w:r>
          </w:p>
        </w:tc>
        <w:tc>
          <w:tcPr>
            <w:tcW w:w="1093" w:type="dxa"/>
            <w:tcBorders>
              <w:top w:val="single" w:sz="4" w:space="0" w:color="auto"/>
              <w:left w:val="single" w:sz="4" w:space="0" w:color="auto"/>
              <w:bottom w:val="single" w:sz="4" w:space="0" w:color="auto"/>
              <w:right w:val="single" w:sz="4" w:space="0" w:color="auto"/>
            </w:tcBorders>
            <w:hideMark/>
          </w:tcPr>
          <w:p w14:paraId="60B28320" w14:textId="77777777" w:rsidR="00CC19B8" w:rsidRDefault="00CC19B8">
            <w:pPr>
              <w:rPr>
                <w:rFonts w:eastAsia="MS Mincho"/>
                <w:sz w:val="24"/>
                <w:szCs w:val="24"/>
              </w:rPr>
            </w:pPr>
            <w:r>
              <w:rPr>
                <w:rFonts w:eastAsia="MS Mincho"/>
                <w:sz w:val="24"/>
                <w:szCs w:val="24"/>
              </w:rPr>
              <w:t>00:00 - 00:00</w:t>
            </w:r>
          </w:p>
        </w:tc>
      </w:tr>
      <w:tr w:rsidR="00CC19B8" w14:paraId="3BECED00" w14:textId="77777777" w:rsidTr="00EF11A1">
        <w:trPr>
          <w:trHeight w:val="776"/>
        </w:trPr>
        <w:tc>
          <w:tcPr>
            <w:tcW w:w="1878" w:type="dxa"/>
            <w:tcBorders>
              <w:top w:val="single" w:sz="4" w:space="0" w:color="auto"/>
              <w:left w:val="single" w:sz="4" w:space="0" w:color="auto"/>
              <w:bottom w:val="single" w:sz="4" w:space="0" w:color="auto"/>
              <w:right w:val="single" w:sz="4" w:space="0" w:color="auto"/>
            </w:tcBorders>
            <w:hideMark/>
          </w:tcPr>
          <w:p w14:paraId="04E23C04"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762517F4" w14:textId="06DD8056" w:rsidR="00CC19B8" w:rsidRDefault="00C2463F">
            <w:pPr>
              <w:rPr>
                <w:rFonts w:eastAsia="MS Mincho"/>
                <w:sz w:val="24"/>
                <w:szCs w:val="24"/>
              </w:rPr>
            </w:pPr>
            <w:r>
              <w:rPr>
                <w:rFonts w:eastAsia="MS Mincho"/>
                <w:sz w:val="24"/>
                <w:szCs w:val="24"/>
              </w:rPr>
              <w:t>Naam ..</w:t>
            </w:r>
          </w:p>
        </w:tc>
        <w:tc>
          <w:tcPr>
            <w:tcW w:w="4374" w:type="dxa"/>
            <w:tcBorders>
              <w:top w:val="single" w:sz="4" w:space="0" w:color="auto"/>
              <w:left w:val="single" w:sz="4" w:space="0" w:color="auto"/>
              <w:bottom w:val="single" w:sz="4" w:space="0" w:color="auto"/>
              <w:right w:val="single" w:sz="4" w:space="0" w:color="auto"/>
            </w:tcBorders>
            <w:hideMark/>
          </w:tcPr>
          <w:p w14:paraId="0814D5D1" w14:textId="77777777" w:rsidR="00CC19B8" w:rsidRDefault="00CC19B8" w:rsidP="00CC19B8">
            <w:pPr>
              <w:numPr>
                <w:ilvl w:val="0"/>
                <w:numId w:val="37"/>
              </w:numPr>
              <w:spacing w:after="0"/>
              <w:contextualSpacing/>
              <w:rPr>
                <w:rFonts w:eastAsia="MS Mincho"/>
                <w:sz w:val="24"/>
                <w:szCs w:val="24"/>
              </w:rPr>
            </w:pPr>
            <w:r>
              <w:rPr>
                <w:rFonts w:eastAsia="MS Mincho"/>
                <w:sz w:val="24"/>
                <w:szCs w:val="24"/>
              </w:rPr>
              <w:t>Algemene opbouw</w:t>
            </w:r>
          </w:p>
          <w:p w14:paraId="225B753D" w14:textId="77777777" w:rsidR="00CC19B8" w:rsidRDefault="00CC19B8" w:rsidP="00CC19B8">
            <w:pPr>
              <w:numPr>
                <w:ilvl w:val="0"/>
                <w:numId w:val="37"/>
              </w:numPr>
              <w:spacing w:after="0"/>
              <w:contextualSpacing/>
              <w:rPr>
                <w:rFonts w:eastAsia="MS Mincho"/>
                <w:sz w:val="24"/>
                <w:szCs w:val="24"/>
                <w:lang w:val="nl-NL"/>
              </w:rPr>
            </w:pPr>
            <w:r>
              <w:rPr>
                <w:rFonts w:eastAsia="MS Mincho"/>
                <w:sz w:val="24"/>
                <w:szCs w:val="24"/>
                <w:lang w:val="nl-NL"/>
              </w:rPr>
              <w:t>Sprekers en PR opvangen en briefen</w:t>
            </w:r>
          </w:p>
          <w:p w14:paraId="29AD757C" w14:textId="77777777" w:rsidR="00CC19B8" w:rsidRDefault="00CC19B8" w:rsidP="00CC19B8">
            <w:pPr>
              <w:numPr>
                <w:ilvl w:val="0"/>
                <w:numId w:val="37"/>
              </w:numPr>
              <w:spacing w:after="0"/>
              <w:contextualSpacing/>
              <w:rPr>
                <w:rFonts w:eastAsia="MS Mincho"/>
                <w:sz w:val="24"/>
                <w:szCs w:val="24"/>
                <w:lang w:val="en-US"/>
              </w:rPr>
            </w:pPr>
            <w:r>
              <w:rPr>
                <w:rFonts w:eastAsia="MS Mincho"/>
                <w:sz w:val="24"/>
                <w:szCs w:val="24"/>
              </w:rPr>
              <w:t>Zaalwacht zaal 1: opruimen in pauze</w:t>
            </w:r>
          </w:p>
          <w:p w14:paraId="7E80E518" w14:textId="77777777" w:rsidR="00CC19B8" w:rsidRDefault="00CC19B8" w:rsidP="00CC19B8">
            <w:pPr>
              <w:keepNext/>
              <w:keepLines/>
              <w:numPr>
                <w:ilvl w:val="0"/>
                <w:numId w:val="37"/>
              </w:numPr>
              <w:spacing w:after="0"/>
              <w:contextualSpacing/>
              <w:outlineLvl w:val="3"/>
              <w:rPr>
                <w:rFonts w:eastAsia="MS Mincho"/>
                <w:sz w:val="24"/>
                <w:szCs w:val="24"/>
              </w:rPr>
            </w:pPr>
            <w:proofErr w:type="spellStart"/>
            <w:r>
              <w:rPr>
                <w:rFonts w:eastAsia="MS Mincho"/>
                <w:sz w:val="24"/>
                <w:szCs w:val="24"/>
              </w:rPr>
              <w:t>Goodiebags</w:t>
            </w:r>
            <w:proofErr w:type="spellEnd"/>
            <w:r>
              <w:rPr>
                <w:rFonts w:eastAsia="MS Mincho"/>
                <w:sz w:val="24"/>
                <w:szCs w:val="24"/>
              </w:rPr>
              <w:t xml:space="preserve"> uitdelen</w:t>
            </w:r>
          </w:p>
        </w:tc>
        <w:tc>
          <w:tcPr>
            <w:tcW w:w="1093" w:type="dxa"/>
            <w:tcBorders>
              <w:top w:val="single" w:sz="4" w:space="0" w:color="auto"/>
              <w:left w:val="single" w:sz="4" w:space="0" w:color="auto"/>
              <w:bottom w:val="single" w:sz="4" w:space="0" w:color="auto"/>
              <w:right w:val="single" w:sz="4" w:space="0" w:color="auto"/>
            </w:tcBorders>
            <w:hideMark/>
          </w:tcPr>
          <w:p w14:paraId="31E1BBC3" w14:textId="77777777" w:rsidR="00CC19B8" w:rsidRDefault="00CC19B8">
            <w:pPr>
              <w:rPr>
                <w:rFonts w:eastAsia="MS Mincho"/>
                <w:sz w:val="24"/>
                <w:szCs w:val="24"/>
              </w:rPr>
            </w:pPr>
            <w:r>
              <w:rPr>
                <w:rFonts w:eastAsia="MS Mincho"/>
                <w:sz w:val="24"/>
                <w:szCs w:val="24"/>
              </w:rPr>
              <w:t>00:00 - 00:00</w:t>
            </w:r>
          </w:p>
        </w:tc>
      </w:tr>
      <w:tr w:rsidR="00CC19B8" w14:paraId="290628EA"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tcPr>
          <w:p w14:paraId="0B4CE595" w14:textId="77777777" w:rsidR="00CC19B8" w:rsidRDefault="00CC19B8">
            <w:pPr>
              <w:rPr>
                <w:rFonts w:eastAsia="MS Mincho"/>
                <w:b/>
                <w:sz w:val="24"/>
                <w:szCs w:val="24"/>
                <w:lang w:val="en-US"/>
              </w:rPr>
            </w:pPr>
          </w:p>
        </w:tc>
        <w:tc>
          <w:tcPr>
            <w:tcW w:w="2373" w:type="dxa"/>
            <w:tcBorders>
              <w:top w:val="single" w:sz="4" w:space="0" w:color="auto"/>
              <w:left w:val="single" w:sz="4" w:space="0" w:color="auto"/>
              <w:bottom w:val="single" w:sz="4" w:space="0" w:color="auto"/>
              <w:right w:val="single" w:sz="4" w:space="0" w:color="auto"/>
            </w:tcBorders>
            <w:hideMark/>
          </w:tcPr>
          <w:p w14:paraId="20102AAC" w14:textId="77777777" w:rsidR="00CC19B8" w:rsidRDefault="00CC19B8">
            <w:pPr>
              <w:rPr>
                <w:rFonts w:eastAsia="MS Mincho"/>
                <w:b/>
                <w:sz w:val="24"/>
                <w:szCs w:val="24"/>
              </w:rPr>
            </w:pPr>
            <w:r>
              <w:rPr>
                <w:rFonts w:eastAsia="MS Mincho"/>
                <w:b/>
                <w:sz w:val="24"/>
                <w:szCs w:val="24"/>
              </w:rPr>
              <w:t>Sprekers</w:t>
            </w:r>
          </w:p>
        </w:tc>
        <w:tc>
          <w:tcPr>
            <w:tcW w:w="4374" w:type="dxa"/>
            <w:tcBorders>
              <w:top w:val="single" w:sz="4" w:space="0" w:color="auto"/>
              <w:left w:val="single" w:sz="4" w:space="0" w:color="auto"/>
              <w:bottom w:val="single" w:sz="4" w:space="0" w:color="auto"/>
              <w:right w:val="single" w:sz="4" w:space="0" w:color="auto"/>
            </w:tcBorders>
          </w:tcPr>
          <w:p w14:paraId="2741BC09" w14:textId="77777777" w:rsidR="00CC19B8" w:rsidRDefault="00CC19B8">
            <w:pPr>
              <w:rPr>
                <w:rFonts w:eastAsia="MS Mincho"/>
                <w:b/>
                <w:sz w:val="24"/>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1FD77DE9" w14:textId="77777777" w:rsidR="00CC19B8" w:rsidRDefault="00CC19B8">
            <w:pPr>
              <w:rPr>
                <w:rFonts w:eastAsia="MS Mincho"/>
                <w:b/>
                <w:sz w:val="24"/>
                <w:szCs w:val="24"/>
                <w:lang w:val="en-US"/>
              </w:rPr>
            </w:pPr>
          </w:p>
        </w:tc>
      </w:tr>
      <w:tr w:rsidR="00CC19B8" w14:paraId="07652FAA"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hideMark/>
          </w:tcPr>
          <w:p w14:paraId="6C5C679B"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2FFF93E7" w14:textId="7B34ADC9" w:rsidR="00CC19B8" w:rsidRDefault="00C2463F">
            <w:pPr>
              <w:rPr>
                <w:rFonts w:eastAsia="MS Mincho"/>
                <w:sz w:val="24"/>
                <w:szCs w:val="24"/>
                <w:lang w:val="nl-NL"/>
              </w:rPr>
            </w:pPr>
            <w:r>
              <w:rPr>
                <w:rFonts w:eastAsia="MS Mincho"/>
                <w:sz w:val="24"/>
                <w:szCs w:val="24"/>
                <w:lang w:val="nl-NL"/>
              </w:rPr>
              <w:t>Zanger Rob</w:t>
            </w:r>
          </w:p>
        </w:tc>
        <w:tc>
          <w:tcPr>
            <w:tcW w:w="4374" w:type="dxa"/>
            <w:tcBorders>
              <w:top w:val="single" w:sz="4" w:space="0" w:color="auto"/>
              <w:left w:val="single" w:sz="4" w:space="0" w:color="auto"/>
              <w:bottom w:val="single" w:sz="4" w:space="0" w:color="auto"/>
              <w:right w:val="single" w:sz="4" w:space="0" w:color="auto"/>
            </w:tcBorders>
            <w:hideMark/>
          </w:tcPr>
          <w:p w14:paraId="7AD9E2A6" w14:textId="7FB2CE4B" w:rsidR="00CC19B8" w:rsidRDefault="00C2463F" w:rsidP="00CC19B8">
            <w:pPr>
              <w:numPr>
                <w:ilvl w:val="0"/>
                <w:numId w:val="37"/>
              </w:numPr>
              <w:spacing w:after="0"/>
              <w:contextualSpacing/>
              <w:rPr>
                <w:rFonts w:eastAsia="MS Mincho"/>
                <w:sz w:val="24"/>
                <w:szCs w:val="24"/>
                <w:lang w:val="en-US"/>
              </w:rPr>
            </w:pPr>
            <w:r>
              <w:rPr>
                <w:rFonts w:eastAsia="MS Mincho"/>
                <w:sz w:val="24"/>
                <w:szCs w:val="24"/>
              </w:rPr>
              <w:t xml:space="preserve">Optreden </w:t>
            </w:r>
            <w:r w:rsidR="00084392">
              <w:rPr>
                <w:rFonts w:eastAsia="MS Mincho"/>
                <w:sz w:val="24"/>
                <w:szCs w:val="24"/>
              </w:rPr>
              <w:t>20u-23u</w:t>
            </w:r>
          </w:p>
        </w:tc>
        <w:tc>
          <w:tcPr>
            <w:tcW w:w="1093" w:type="dxa"/>
            <w:tcBorders>
              <w:top w:val="single" w:sz="4" w:space="0" w:color="auto"/>
              <w:left w:val="single" w:sz="4" w:space="0" w:color="auto"/>
              <w:bottom w:val="single" w:sz="4" w:space="0" w:color="auto"/>
              <w:right w:val="single" w:sz="4" w:space="0" w:color="auto"/>
            </w:tcBorders>
            <w:hideMark/>
          </w:tcPr>
          <w:p w14:paraId="13D9036D" w14:textId="77777777" w:rsidR="00CC19B8" w:rsidRDefault="00CC19B8">
            <w:pPr>
              <w:rPr>
                <w:rFonts w:eastAsia="MS Mincho"/>
                <w:sz w:val="24"/>
                <w:szCs w:val="24"/>
              </w:rPr>
            </w:pPr>
            <w:r>
              <w:rPr>
                <w:rFonts w:eastAsia="MS Mincho"/>
                <w:sz w:val="24"/>
                <w:szCs w:val="24"/>
              </w:rPr>
              <w:t>00:00 - 00:00</w:t>
            </w:r>
          </w:p>
        </w:tc>
      </w:tr>
      <w:tr w:rsidR="00CC19B8" w14:paraId="6C88F735"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hideMark/>
          </w:tcPr>
          <w:p w14:paraId="4FE22FAC"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334BCC0D" w14:textId="5EA69052" w:rsidR="00CC19B8" w:rsidRDefault="00084392">
            <w:pPr>
              <w:rPr>
                <w:rFonts w:eastAsia="MS Mincho"/>
                <w:sz w:val="24"/>
                <w:szCs w:val="24"/>
                <w:lang w:val="nl-NL"/>
              </w:rPr>
            </w:pPr>
            <w:r>
              <w:rPr>
                <w:rFonts w:eastAsia="MS Mincho"/>
                <w:sz w:val="24"/>
                <w:szCs w:val="24"/>
                <w:lang w:val="nl-NL"/>
              </w:rPr>
              <w:t xml:space="preserve">Tom P. </w:t>
            </w:r>
          </w:p>
        </w:tc>
        <w:tc>
          <w:tcPr>
            <w:tcW w:w="4374" w:type="dxa"/>
            <w:tcBorders>
              <w:top w:val="single" w:sz="4" w:space="0" w:color="auto"/>
              <w:left w:val="single" w:sz="4" w:space="0" w:color="auto"/>
              <w:bottom w:val="single" w:sz="4" w:space="0" w:color="auto"/>
              <w:right w:val="single" w:sz="4" w:space="0" w:color="auto"/>
            </w:tcBorders>
            <w:hideMark/>
          </w:tcPr>
          <w:p w14:paraId="7DDFDE25" w14:textId="77777777" w:rsidR="00CC19B8" w:rsidRDefault="00CC19B8" w:rsidP="00CC19B8">
            <w:pPr>
              <w:numPr>
                <w:ilvl w:val="0"/>
                <w:numId w:val="37"/>
              </w:numPr>
              <w:spacing w:after="0"/>
              <w:contextualSpacing/>
              <w:rPr>
                <w:rFonts w:eastAsia="MS Mincho"/>
                <w:sz w:val="24"/>
                <w:szCs w:val="24"/>
                <w:lang w:val="en-US"/>
              </w:rPr>
            </w:pPr>
            <w:r>
              <w:rPr>
                <w:rFonts w:eastAsia="MS Mincho"/>
                <w:sz w:val="24"/>
                <w:szCs w:val="24"/>
              </w:rPr>
              <w:t>Spreker Workshop 1: Naam workshop</w:t>
            </w:r>
          </w:p>
        </w:tc>
        <w:tc>
          <w:tcPr>
            <w:tcW w:w="1093" w:type="dxa"/>
            <w:tcBorders>
              <w:top w:val="single" w:sz="4" w:space="0" w:color="auto"/>
              <w:left w:val="single" w:sz="4" w:space="0" w:color="auto"/>
              <w:bottom w:val="single" w:sz="4" w:space="0" w:color="auto"/>
              <w:right w:val="single" w:sz="4" w:space="0" w:color="auto"/>
            </w:tcBorders>
            <w:hideMark/>
          </w:tcPr>
          <w:p w14:paraId="105A1FF7" w14:textId="77777777" w:rsidR="00CC19B8" w:rsidRDefault="00CC19B8">
            <w:pPr>
              <w:rPr>
                <w:rFonts w:eastAsia="MS Mincho"/>
                <w:sz w:val="24"/>
                <w:szCs w:val="24"/>
              </w:rPr>
            </w:pPr>
            <w:r>
              <w:rPr>
                <w:rFonts w:eastAsia="MS Mincho"/>
                <w:sz w:val="24"/>
                <w:szCs w:val="24"/>
              </w:rPr>
              <w:t>00:00 - 00:00</w:t>
            </w:r>
          </w:p>
        </w:tc>
      </w:tr>
      <w:tr w:rsidR="00CC19B8" w14:paraId="2B8EB038"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tcPr>
          <w:p w14:paraId="5D809A19" w14:textId="77777777" w:rsidR="00CC19B8" w:rsidRDefault="00CC19B8">
            <w:pPr>
              <w:rPr>
                <w:rFonts w:eastAsia="MS Mincho"/>
                <w:b/>
                <w:sz w:val="24"/>
                <w:szCs w:val="24"/>
                <w:lang w:val="en-US"/>
              </w:rPr>
            </w:pPr>
          </w:p>
        </w:tc>
        <w:tc>
          <w:tcPr>
            <w:tcW w:w="2373" w:type="dxa"/>
            <w:tcBorders>
              <w:top w:val="single" w:sz="4" w:space="0" w:color="auto"/>
              <w:left w:val="single" w:sz="4" w:space="0" w:color="auto"/>
              <w:bottom w:val="single" w:sz="4" w:space="0" w:color="auto"/>
              <w:right w:val="single" w:sz="4" w:space="0" w:color="auto"/>
            </w:tcBorders>
            <w:hideMark/>
          </w:tcPr>
          <w:p w14:paraId="29A49603" w14:textId="77777777" w:rsidR="00CC19B8" w:rsidRDefault="00CC19B8">
            <w:pPr>
              <w:rPr>
                <w:rFonts w:eastAsia="MS Mincho"/>
                <w:b/>
                <w:sz w:val="24"/>
                <w:szCs w:val="24"/>
              </w:rPr>
            </w:pPr>
            <w:r>
              <w:rPr>
                <w:rFonts w:eastAsia="MS Mincho"/>
                <w:b/>
                <w:sz w:val="24"/>
                <w:szCs w:val="24"/>
              </w:rPr>
              <w:t>Extern</w:t>
            </w:r>
          </w:p>
        </w:tc>
        <w:tc>
          <w:tcPr>
            <w:tcW w:w="4374" w:type="dxa"/>
            <w:tcBorders>
              <w:top w:val="single" w:sz="4" w:space="0" w:color="auto"/>
              <w:left w:val="single" w:sz="4" w:space="0" w:color="auto"/>
              <w:bottom w:val="single" w:sz="4" w:space="0" w:color="auto"/>
              <w:right w:val="single" w:sz="4" w:space="0" w:color="auto"/>
            </w:tcBorders>
          </w:tcPr>
          <w:p w14:paraId="2A1BBE45" w14:textId="77777777" w:rsidR="00CC19B8" w:rsidRDefault="00CC19B8">
            <w:pPr>
              <w:rPr>
                <w:rFonts w:eastAsia="MS Mincho"/>
                <w:b/>
                <w:sz w:val="24"/>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055F13FE" w14:textId="77777777" w:rsidR="00CC19B8" w:rsidRDefault="00CC19B8">
            <w:pPr>
              <w:rPr>
                <w:rFonts w:eastAsia="MS Mincho"/>
                <w:b/>
                <w:sz w:val="24"/>
                <w:szCs w:val="24"/>
                <w:lang w:val="en-US"/>
              </w:rPr>
            </w:pPr>
          </w:p>
        </w:tc>
      </w:tr>
      <w:tr w:rsidR="00CC19B8" w14:paraId="6980FCCB" w14:textId="77777777" w:rsidTr="00EF11A1">
        <w:trPr>
          <w:trHeight w:val="245"/>
        </w:trPr>
        <w:tc>
          <w:tcPr>
            <w:tcW w:w="1878" w:type="dxa"/>
            <w:tcBorders>
              <w:top w:val="single" w:sz="4" w:space="0" w:color="auto"/>
              <w:left w:val="single" w:sz="4" w:space="0" w:color="auto"/>
              <w:bottom w:val="single" w:sz="4" w:space="0" w:color="auto"/>
              <w:right w:val="single" w:sz="4" w:space="0" w:color="auto"/>
            </w:tcBorders>
            <w:hideMark/>
          </w:tcPr>
          <w:p w14:paraId="1C0B2FFC" w14:textId="77777777" w:rsidR="00CC19B8" w:rsidRDefault="00CC19B8">
            <w:pPr>
              <w:rPr>
                <w:rFonts w:eastAsia="MS Mincho"/>
                <w:sz w:val="24"/>
                <w:szCs w:val="24"/>
              </w:rPr>
            </w:pPr>
            <w:r>
              <w:rPr>
                <w:rFonts w:eastAsia="MS Mincho"/>
                <w:sz w:val="24"/>
                <w:szCs w:val="24"/>
              </w:rPr>
              <w:t>06 12 34 56 78</w:t>
            </w:r>
          </w:p>
        </w:tc>
        <w:tc>
          <w:tcPr>
            <w:tcW w:w="2373" w:type="dxa"/>
            <w:tcBorders>
              <w:top w:val="single" w:sz="4" w:space="0" w:color="auto"/>
              <w:left w:val="single" w:sz="4" w:space="0" w:color="auto"/>
              <w:bottom w:val="single" w:sz="4" w:space="0" w:color="auto"/>
              <w:right w:val="single" w:sz="4" w:space="0" w:color="auto"/>
            </w:tcBorders>
            <w:hideMark/>
          </w:tcPr>
          <w:p w14:paraId="743C8FA4" w14:textId="77777777" w:rsidR="00CC19B8" w:rsidRDefault="00CC19B8">
            <w:pPr>
              <w:rPr>
                <w:rFonts w:eastAsia="MS Mincho"/>
                <w:sz w:val="24"/>
                <w:szCs w:val="24"/>
                <w:lang w:val="nl-NL"/>
              </w:rPr>
            </w:pPr>
            <w:r>
              <w:rPr>
                <w:rFonts w:eastAsia="MS Mincho"/>
                <w:sz w:val="24"/>
                <w:szCs w:val="24"/>
                <w:lang w:val="nl-NL"/>
              </w:rPr>
              <w:t>Naam / bedrijf registratie (R. S.)</w:t>
            </w:r>
          </w:p>
        </w:tc>
        <w:tc>
          <w:tcPr>
            <w:tcW w:w="4374" w:type="dxa"/>
            <w:tcBorders>
              <w:top w:val="single" w:sz="4" w:space="0" w:color="auto"/>
              <w:left w:val="single" w:sz="4" w:space="0" w:color="auto"/>
              <w:bottom w:val="single" w:sz="4" w:space="0" w:color="auto"/>
              <w:right w:val="single" w:sz="4" w:space="0" w:color="auto"/>
            </w:tcBorders>
            <w:hideMark/>
          </w:tcPr>
          <w:p w14:paraId="525F7027" w14:textId="77777777" w:rsidR="00CC19B8" w:rsidRDefault="00CC19B8" w:rsidP="00CC19B8">
            <w:pPr>
              <w:numPr>
                <w:ilvl w:val="0"/>
                <w:numId w:val="37"/>
              </w:numPr>
              <w:spacing w:after="0"/>
              <w:contextualSpacing/>
              <w:rPr>
                <w:rFonts w:eastAsia="MS Mincho"/>
                <w:sz w:val="24"/>
                <w:szCs w:val="24"/>
                <w:lang w:val="en-US"/>
              </w:rPr>
            </w:pPr>
            <w:r>
              <w:rPr>
                <w:rFonts w:eastAsia="MS Mincho"/>
                <w:sz w:val="24"/>
                <w:szCs w:val="24"/>
              </w:rPr>
              <w:t>Registratie van 00:00 – 00:00 en van 00:00 – 00:00</w:t>
            </w:r>
          </w:p>
        </w:tc>
        <w:tc>
          <w:tcPr>
            <w:tcW w:w="1093" w:type="dxa"/>
            <w:tcBorders>
              <w:top w:val="single" w:sz="4" w:space="0" w:color="auto"/>
              <w:left w:val="single" w:sz="4" w:space="0" w:color="auto"/>
              <w:bottom w:val="single" w:sz="4" w:space="0" w:color="auto"/>
              <w:right w:val="single" w:sz="4" w:space="0" w:color="auto"/>
            </w:tcBorders>
            <w:hideMark/>
          </w:tcPr>
          <w:p w14:paraId="325E5F76" w14:textId="77777777" w:rsidR="00CC19B8" w:rsidRDefault="00CC19B8">
            <w:pPr>
              <w:rPr>
                <w:rFonts w:eastAsia="MS Mincho"/>
                <w:sz w:val="24"/>
                <w:szCs w:val="24"/>
              </w:rPr>
            </w:pPr>
            <w:r>
              <w:rPr>
                <w:rFonts w:eastAsia="MS Mincho"/>
                <w:sz w:val="24"/>
                <w:szCs w:val="24"/>
              </w:rPr>
              <w:t>00:00 - 00:00</w:t>
            </w:r>
          </w:p>
        </w:tc>
      </w:tr>
    </w:tbl>
    <w:p w14:paraId="7606E109" w14:textId="77777777" w:rsidR="002E1116" w:rsidRDefault="002E1116" w:rsidP="00FD23DF">
      <w:pPr>
        <w:rPr>
          <w:b/>
          <w:sz w:val="22"/>
          <w:szCs w:val="22"/>
          <w:u w:val="single"/>
        </w:rPr>
        <w:sectPr w:rsidR="002E1116" w:rsidSect="00131A6A">
          <w:headerReference w:type="even" r:id="rId14"/>
          <w:headerReference w:type="default" r:id="rId15"/>
          <w:footerReference w:type="default" r:id="rId16"/>
          <w:headerReference w:type="first" r:id="rId17"/>
          <w:type w:val="continuous"/>
          <w:pgSz w:w="11906" w:h="16838" w:code="9"/>
          <w:pgMar w:top="1843" w:right="1134" w:bottom="1418" w:left="1985" w:header="0" w:footer="697" w:gutter="0"/>
          <w:cols w:space="708"/>
          <w:docGrid w:linePitch="360"/>
        </w:sectPr>
      </w:pPr>
    </w:p>
    <w:p w14:paraId="23FC1868" w14:textId="77777777" w:rsidR="00A37931" w:rsidRDefault="00A37931" w:rsidP="00A37931"/>
    <w:p w14:paraId="70A8B250" w14:textId="77777777" w:rsidR="00A37931" w:rsidRDefault="00A37931" w:rsidP="00A37931"/>
    <w:p w14:paraId="72D4F7FF" w14:textId="77777777" w:rsidR="001D6EF6" w:rsidRDefault="001D6EF6" w:rsidP="00A37931"/>
    <w:p w14:paraId="7BAD3950" w14:textId="17D1DF04" w:rsidR="0091134E" w:rsidRDefault="002C16A8" w:rsidP="0091134E">
      <w:pPr>
        <w:pStyle w:val="Kop1"/>
      </w:pPr>
      <w:r>
        <w:t>Financiele opvolging</w:t>
      </w:r>
    </w:p>
    <w:p w14:paraId="5F6FD97C" w14:textId="77777777" w:rsidR="002373C1" w:rsidRDefault="002373C1">
      <w:pPr>
        <w:spacing w:after="0"/>
      </w:pPr>
    </w:p>
    <w:p w14:paraId="03FCD597" w14:textId="0E58A58A" w:rsidR="00D21F1C" w:rsidRPr="00F74929" w:rsidRDefault="002373C1">
      <w:pPr>
        <w:spacing w:after="0"/>
        <w:rPr>
          <w:color w:val="4D4D4D" w:themeColor="accent6"/>
          <w:sz w:val="22"/>
          <w:szCs w:val="22"/>
        </w:rPr>
      </w:pPr>
      <w:r w:rsidRPr="00F74929">
        <w:rPr>
          <w:color w:val="4D4D4D" w:themeColor="accent6"/>
          <w:sz w:val="22"/>
          <w:szCs w:val="22"/>
        </w:rPr>
        <w:t xml:space="preserve">Op de website van Landelijke Gilden vind je </w:t>
      </w:r>
      <w:r w:rsidR="00EF46AC" w:rsidRPr="00F74929">
        <w:rPr>
          <w:color w:val="4D4D4D" w:themeColor="accent6"/>
          <w:sz w:val="22"/>
          <w:szCs w:val="22"/>
        </w:rPr>
        <w:t xml:space="preserve">het digitaal kasboek </w:t>
      </w:r>
      <w:r w:rsidR="00DA1F87" w:rsidRPr="00F74929">
        <w:rPr>
          <w:color w:val="4D4D4D" w:themeColor="accent6"/>
          <w:sz w:val="22"/>
          <w:szCs w:val="22"/>
        </w:rPr>
        <w:t xml:space="preserve">waar je eenvoudig je financieel overzicht in kan bijhouden. </w:t>
      </w:r>
      <w:hyperlink r:id="rId18" w:history="1">
        <w:r w:rsidR="00D17E54" w:rsidRPr="00F74929">
          <w:rPr>
            <w:rStyle w:val="Hyperlink"/>
            <w:color w:val="4D4D4D" w:themeColor="accent6"/>
            <w:sz w:val="22"/>
            <w:szCs w:val="22"/>
          </w:rPr>
          <w:t>https://www.landelijkegilden.be/bestuur/digitaal-kasboek</w:t>
        </w:r>
      </w:hyperlink>
      <w:r w:rsidR="00D17E54" w:rsidRPr="00F74929">
        <w:rPr>
          <w:color w:val="4D4D4D" w:themeColor="accent6"/>
          <w:sz w:val="22"/>
          <w:szCs w:val="22"/>
        </w:rPr>
        <w:t xml:space="preserve"> </w:t>
      </w:r>
    </w:p>
    <w:p w14:paraId="68768EB7" w14:textId="77777777" w:rsidR="00D21F1C" w:rsidRPr="00F74929" w:rsidRDefault="00D21F1C">
      <w:pPr>
        <w:spacing w:after="0"/>
        <w:rPr>
          <w:color w:val="4D4D4D" w:themeColor="accent6"/>
          <w:sz w:val="22"/>
          <w:szCs w:val="22"/>
        </w:rPr>
      </w:pPr>
    </w:p>
    <w:p w14:paraId="4AB47553" w14:textId="77777777" w:rsidR="00CA2F24" w:rsidRPr="00F74929" w:rsidRDefault="00D21F1C">
      <w:pPr>
        <w:spacing w:after="0"/>
        <w:rPr>
          <w:color w:val="4D4D4D" w:themeColor="accent6"/>
          <w:sz w:val="22"/>
          <w:szCs w:val="22"/>
        </w:rPr>
      </w:pPr>
      <w:r w:rsidRPr="00F74929">
        <w:rPr>
          <w:color w:val="4D4D4D" w:themeColor="accent6"/>
          <w:sz w:val="22"/>
          <w:szCs w:val="22"/>
        </w:rPr>
        <w:t xml:space="preserve">Zoek je een handig document om een begroting in op te stellen neem dan eens een kijkje op de website van: </w:t>
      </w:r>
      <w:r w:rsidR="00CA2F24" w:rsidRPr="00F74929">
        <w:rPr>
          <w:color w:val="4D4D4D" w:themeColor="accent6"/>
          <w:sz w:val="22"/>
          <w:szCs w:val="22"/>
        </w:rPr>
        <w:t xml:space="preserve">ikorganiseer.be. Hier vind je een handige begrotingstool. </w:t>
      </w:r>
    </w:p>
    <w:p w14:paraId="7D420041" w14:textId="25DBD724" w:rsidR="00CA2F24" w:rsidRPr="00F74929" w:rsidRDefault="00D17E54">
      <w:pPr>
        <w:spacing w:after="0"/>
        <w:rPr>
          <w:color w:val="4D4D4D" w:themeColor="accent6"/>
          <w:sz w:val="22"/>
          <w:szCs w:val="22"/>
        </w:rPr>
      </w:pPr>
      <w:hyperlink r:id="rId19" w:history="1">
        <w:r w:rsidRPr="00F74929">
          <w:rPr>
            <w:rStyle w:val="Hyperlink"/>
            <w:color w:val="4D4D4D" w:themeColor="accent6"/>
            <w:sz w:val="22"/>
            <w:szCs w:val="22"/>
          </w:rPr>
          <w:t>https://ikorganiseer.be/toolbox/begrotingstool/</w:t>
        </w:r>
      </w:hyperlink>
    </w:p>
    <w:p w14:paraId="63644E92" w14:textId="61FE8BB1" w:rsidR="002C16A8" w:rsidRPr="00F74929" w:rsidRDefault="00EF46AC">
      <w:pPr>
        <w:spacing w:after="0"/>
        <w:rPr>
          <w:color w:val="4D4D4D" w:themeColor="accent6"/>
          <w:sz w:val="22"/>
          <w:szCs w:val="22"/>
        </w:rPr>
      </w:pPr>
      <w:r w:rsidRPr="00F74929">
        <w:rPr>
          <w:color w:val="4D4D4D" w:themeColor="accent6"/>
          <w:sz w:val="22"/>
          <w:szCs w:val="22"/>
        </w:rPr>
        <w:t xml:space="preserve"> </w:t>
      </w:r>
    </w:p>
    <w:p w14:paraId="228A13C0" w14:textId="1B55E8A5" w:rsidR="00CE3568" w:rsidRPr="00F74929" w:rsidRDefault="00CE3568" w:rsidP="002C16A8">
      <w:pPr>
        <w:rPr>
          <w:b/>
          <w:color w:val="4D4D4D" w:themeColor="accent6"/>
          <w:sz w:val="22"/>
          <w:szCs w:val="22"/>
        </w:rPr>
      </w:pPr>
      <w:r w:rsidRPr="00F74929">
        <w:rPr>
          <w:b/>
          <w:color w:val="4D4D4D" w:themeColor="accent6"/>
          <w:sz w:val="22"/>
          <w:szCs w:val="22"/>
        </w:rPr>
        <w:t>Eenvoudig</w:t>
      </w:r>
      <w:r w:rsidR="00010F76">
        <w:rPr>
          <w:b/>
          <w:color w:val="4D4D4D" w:themeColor="accent6"/>
          <w:sz w:val="22"/>
          <w:szCs w:val="22"/>
        </w:rPr>
        <w:t xml:space="preserve"> financieel overzicht</w:t>
      </w:r>
      <w:r w:rsidRPr="00F74929">
        <w:rPr>
          <w:b/>
          <w:color w:val="4D4D4D" w:themeColor="accent6"/>
          <w:sz w:val="22"/>
          <w:szCs w:val="22"/>
        </w:rPr>
        <w:t xml:space="preserve"> van het evenement</w:t>
      </w:r>
      <w:r w:rsidR="009114C1">
        <w:rPr>
          <w:b/>
          <w:color w:val="4D4D4D" w:themeColor="accent6"/>
          <w:sz w:val="22"/>
          <w:szCs w:val="22"/>
        </w:rPr>
        <w:t>:</w:t>
      </w:r>
    </w:p>
    <w:tbl>
      <w:tblPr>
        <w:tblStyle w:val="Lichtearcering-accent5"/>
        <w:tblW w:w="0" w:type="auto"/>
        <w:tblLook w:val="04A0" w:firstRow="1" w:lastRow="0" w:firstColumn="1" w:lastColumn="0" w:noHBand="0" w:noVBand="1"/>
      </w:tblPr>
      <w:tblGrid>
        <w:gridCol w:w="2929"/>
        <w:gridCol w:w="2929"/>
        <w:gridCol w:w="2929"/>
      </w:tblGrid>
      <w:tr w:rsidR="00F74929" w:rsidRPr="00F74929" w14:paraId="7F0FD587" w14:textId="77777777" w:rsidTr="00CE3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5479ECAB" w14:textId="642397E6" w:rsidR="00CE3568" w:rsidRPr="009114C1" w:rsidRDefault="00D6214C" w:rsidP="002C16A8">
            <w:pPr>
              <w:rPr>
                <w:bCs w:val="0"/>
                <w:color w:val="4D4D4D" w:themeColor="accent6"/>
                <w:sz w:val="22"/>
                <w:szCs w:val="22"/>
              </w:rPr>
            </w:pPr>
            <w:r w:rsidRPr="009114C1">
              <w:rPr>
                <w:bCs w:val="0"/>
                <w:color w:val="4D4D4D" w:themeColor="accent6"/>
                <w:sz w:val="22"/>
                <w:szCs w:val="22"/>
              </w:rPr>
              <w:t>Ontvangsten</w:t>
            </w:r>
          </w:p>
          <w:p w14:paraId="3BDCF012" w14:textId="6E527D0B" w:rsidR="00B42063" w:rsidRPr="00F74929" w:rsidRDefault="00B42063" w:rsidP="002C16A8">
            <w:pPr>
              <w:rPr>
                <w:b w:val="0"/>
                <w:color w:val="4D4D4D" w:themeColor="accent6"/>
                <w:sz w:val="22"/>
                <w:szCs w:val="22"/>
              </w:rPr>
            </w:pPr>
            <w:r w:rsidRPr="00F74929">
              <w:rPr>
                <w:b w:val="0"/>
                <w:color w:val="4D4D4D" w:themeColor="accent6"/>
                <w:sz w:val="22"/>
                <w:szCs w:val="22"/>
              </w:rPr>
              <w:t>Wat + hoeveel</w:t>
            </w:r>
          </w:p>
        </w:tc>
        <w:tc>
          <w:tcPr>
            <w:tcW w:w="2929" w:type="dxa"/>
          </w:tcPr>
          <w:p w14:paraId="619131D6" w14:textId="77777777" w:rsidR="00CE3568" w:rsidRPr="009114C1" w:rsidRDefault="008B10F5" w:rsidP="002C16A8">
            <w:pPr>
              <w:cnfStyle w:val="100000000000" w:firstRow="1" w:lastRow="0" w:firstColumn="0" w:lastColumn="0" w:oddVBand="0" w:evenVBand="0" w:oddHBand="0" w:evenHBand="0" w:firstRowFirstColumn="0" w:firstRowLastColumn="0" w:lastRowFirstColumn="0" w:lastRowLastColumn="0"/>
              <w:rPr>
                <w:bCs w:val="0"/>
                <w:color w:val="4D4D4D" w:themeColor="accent6"/>
                <w:sz w:val="22"/>
                <w:szCs w:val="22"/>
              </w:rPr>
            </w:pPr>
            <w:r w:rsidRPr="009114C1">
              <w:rPr>
                <w:bCs w:val="0"/>
                <w:color w:val="4D4D4D" w:themeColor="accent6"/>
                <w:sz w:val="22"/>
                <w:szCs w:val="22"/>
              </w:rPr>
              <w:t>Uitgaven</w:t>
            </w:r>
          </w:p>
          <w:p w14:paraId="25F2B9FB" w14:textId="27836F17" w:rsidR="00B42063" w:rsidRPr="00F74929" w:rsidRDefault="00B42063" w:rsidP="002C16A8">
            <w:pPr>
              <w:cnfStyle w:val="100000000000" w:firstRow="1" w:lastRow="0" w:firstColumn="0" w:lastColumn="0" w:oddVBand="0" w:evenVBand="0" w:oddHBand="0" w:evenHBand="0" w:firstRowFirstColumn="0" w:firstRowLastColumn="0" w:lastRowFirstColumn="0" w:lastRowLastColumn="0"/>
              <w:rPr>
                <w:b w:val="0"/>
                <w:color w:val="4D4D4D" w:themeColor="accent6"/>
                <w:sz w:val="22"/>
                <w:szCs w:val="22"/>
              </w:rPr>
            </w:pPr>
            <w:r w:rsidRPr="00F74929">
              <w:rPr>
                <w:b w:val="0"/>
                <w:color w:val="4D4D4D" w:themeColor="accent6"/>
                <w:sz w:val="22"/>
                <w:szCs w:val="22"/>
              </w:rPr>
              <w:t>Wat + hoeveel</w:t>
            </w:r>
          </w:p>
        </w:tc>
        <w:tc>
          <w:tcPr>
            <w:tcW w:w="2929" w:type="dxa"/>
          </w:tcPr>
          <w:p w14:paraId="6BD5AB0C" w14:textId="77777777" w:rsidR="00CE3568" w:rsidRPr="00F74929" w:rsidRDefault="00CE3568" w:rsidP="002C16A8">
            <w:pPr>
              <w:cnfStyle w:val="100000000000" w:firstRow="1" w:lastRow="0" w:firstColumn="0" w:lastColumn="0" w:oddVBand="0" w:evenVBand="0" w:oddHBand="0" w:evenHBand="0" w:firstRowFirstColumn="0" w:firstRowLastColumn="0" w:lastRowFirstColumn="0" w:lastRowLastColumn="0"/>
              <w:rPr>
                <w:b w:val="0"/>
                <w:color w:val="4D4D4D" w:themeColor="accent6"/>
                <w:sz w:val="22"/>
                <w:szCs w:val="22"/>
              </w:rPr>
            </w:pPr>
          </w:p>
        </w:tc>
      </w:tr>
      <w:tr w:rsidR="00F74929" w:rsidRPr="00F74929" w14:paraId="52F5F2DE" w14:textId="77777777" w:rsidTr="00CE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1D7FAB15" w14:textId="77777777" w:rsidR="00CE3568" w:rsidRPr="00F74929" w:rsidRDefault="00CE3568" w:rsidP="002C16A8">
            <w:pPr>
              <w:rPr>
                <w:b w:val="0"/>
                <w:color w:val="4D4D4D" w:themeColor="accent6"/>
                <w:sz w:val="22"/>
                <w:szCs w:val="22"/>
              </w:rPr>
            </w:pPr>
          </w:p>
        </w:tc>
        <w:tc>
          <w:tcPr>
            <w:tcW w:w="2929" w:type="dxa"/>
          </w:tcPr>
          <w:p w14:paraId="45D31507"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c>
          <w:tcPr>
            <w:tcW w:w="2929" w:type="dxa"/>
          </w:tcPr>
          <w:p w14:paraId="4DDA838F"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r>
      <w:tr w:rsidR="00F74929" w:rsidRPr="00F74929" w14:paraId="6653EE80" w14:textId="77777777" w:rsidTr="00CE3568">
        <w:tc>
          <w:tcPr>
            <w:cnfStyle w:val="001000000000" w:firstRow="0" w:lastRow="0" w:firstColumn="1" w:lastColumn="0" w:oddVBand="0" w:evenVBand="0" w:oddHBand="0" w:evenHBand="0" w:firstRowFirstColumn="0" w:firstRowLastColumn="0" w:lastRowFirstColumn="0" w:lastRowLastColumn="0"/>
            <w:tcW w:w="2929" w:type="dxa"/>
          </w:tcPr>
          <w:p w14:paraId="40731A65" w14:textId="77777777" w:rsidR="00CE3568" w:rsidRPr="00F74929" w:rsidRDefault="00CE3568" w:rsidP="002C16A8">
            <w:pPr>
              <w:rPr>
                <w:b w:val="0"/>
                <w:color w:val="4D4D4D" w:themeColor="accent6"/>
                <w:sz w:val="22"/>
                <w:szCs w:val="22"/>
              </w:rPr>
            </w:pPr>
          </w:p>
        </w:tc>
        <w:tc>
          <w:tcPr>
            <w:tcW w:w="2929" w:type="dxa"/>
          </w:tcPr>
          <w:p w14:paraId="1AC8762D"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c>
          <w:tcPr>
            <w:tcW w:w="2929" w:type="dxa"/>
          </w:tcPr>
          <w:p w14:paraId="176A5BE4"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r>
      <w:tr w:rsidR="00F74929" w:rsidRPr="00F74929" w14:paraId="7A20E347" w14:textId="77777777" w:rsidTr="00CE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3CF198F0" w14:textId="77777777" w:rsidR="00CE3568" w:rsidRPr="00F74929" w:rsidRDefault="00CE3568" w:rsidP="002C16A8">
            <w:pPr>
              <w:rPr>
                <w:b w:val="0"/>
                <w:color w:val="4D4D4D" w:themeColor="accent6"/>
                <w:sz w:val="22"/>
                <w:szCs w:val="22"/>
              </w:rPr>
            </w:pPr>
          </w:p>
        </w:tc>
        <w:tc>
          <w:tcPr>
            <w:tcW w:w="2929" w:type="dxa"/>
          </w:tcPr>
          <w:p w14:paraId="1B85135F"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c>
          <w:tcPr>
            <w:tcW w:w="2929" w:type="dxa"/>
          </w:tcPr>
          <w:p w14:paraId="5B44D15E"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r>
      <w:tr w:rsidR="00F74929" w:rsidRPr="00F74929" w14:paraId="6D86032C" w14:textId="77777777" w:rsidTr="00CE3568">
        <w:tc>
          <w:tcPr>
            <w:cnfStyle w:val="001000000000" w:firstRow="0" w:lastRow="0" w:firstColumn="1" w:lastColumn="0" w:oddVBand="0" w:evenVBand="0" w:oddHBand="0" w:evenHBand="0" w:firstRowFirstColumn="0" w:firstRowLastColumn="0" w:lastRowFirstColumn="0" w:lastRowLastColumn="0"/>
            <w:tcW w:w="2929" w:type="dxa"/>
          </w:tcPr>
          <w:p w14:paraId="5ABC1CB8" w14:textId="77777777" w:rsidR="00CE3568" w:rsidRPr="00F74929" w:rsidRDefault="00CE3568" w:rsidP="002C16A8">
            <w:pPr>
              <w:rPr>
                <w:b w:val="0"/>
                <w:color w:val="4D4D4D" w:themeColor="accent6"/>
                <w:sz w:val="22"/>
                <w:szCs w:val="22"/>
              </w:rPr>
            </w:pPr>
          </w:p>
        </w:tc>
        <w:tc>
          <w:tcPr>
            <w:tcW w:w="2929" w:type="dxa"/>
          </w:tcPr>
          <w:p w14:paraId="7DA6977B"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c>
          <w:tcPr>
            <w:tcW w:w="2929" w:type="dxa"/>
          </w:tcPr>
          <w:p w14:paraId="7B0E4550"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r>
      <w:tr w:rsidR="00F74929" w:rsidRPr="00F74929" w14:paraId="619987B2" w14:textId="77777777" w:rsidTr="00CE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4934AB97" w14:textId="77777777" w:rsidR="00CE3568" w:rsidRPr="00F74929" w:rsidRDefault="00CE3568" w:rsidP="002C16A8">
            <w:pPr>
              <w:rPr>
                <w:b w:val="0"/>
                <w:color w:val="4D4D4D" w:themeColor="accent6"/>
                <w:sz w:val="22"/>
                <w:szCs w:val="22"/>
              </w:rPr>
            </w:pPr>
          </w:p>
        </w:tc>
        <w:tc>
          <w:tcPr>
            <w:tcW w:w="2929" w:type="dxa"/>
          </w:tcPr>
          <w:p w14:paraId="04A79C65"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c>
          <w:tcPr>
            <w:tcW w:w="2929" w:type="dxa"/>
          </w:tcPr>
          <w:p w14:paraId="2D278EAF" w14:textId="77777777" w:rsidR="00CE3568" w:rsidRPr="00F74929" w:rsidRDefault="00CE3568"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p>
        </w:tc>
      </w:tr>
      <w:tr w:rsidR="00F74929" w:rsidRPr="00F74929" w14:paraId="4D76B030" w14:textId="77777777" w:rsidTr="00CE3568">
        <w:tc>
          <w:tcPr>
            <w:cnfStyle w:val="001000000000" w:firstRow="0" w:lastRow="0" w:firstColumn="1" w:lastColumn="0" w:oddVBand="0" w:evenVBand="0" w:oddHBand="0" w:evenHBand="0" w:firstRowFirstColumn="0" w:firstRowLastColumn="0" w:lastRowFirstColumn="0" w:lastRowLastColumn="0"/>
            <w:tcW w:w="2929" w:type="dxa"/>
          </w:tcPr>
          <w:p w14:paraId="59F79360" w14:textId="77777777" w:rsidR="00CE3568" w:rsidRPr="00F74929" w:rsidRDefault="00CE3568" w:rsidP="002C16A8">
            <w:pPr>
              <w:rPr>
                <w:b w:val="0"/>
                <w:color w:val="4D4D4D" w:themeColor="accent6"/>
                <w:sz w:val="22"/>
                <w:szCs w:val="22"/>
              </w:rPr>
            </w:pPr>
          </w:p>
        </w:tc>
        <w:tc>
          <w:tcPr>
            <w:tcW w:w="2929" w:type="dxa"/>
          </w:tcPr>
          <w:p w14:paraId="09DDB04E"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c>
          <w:tcPr>
            <w:tcW w:w="2929" w:type="dxa"/>
          </w:tcPr>
          <w:p w14:paraId="18C15F6E" w14:textId="77777777" w:rsidR="00CE3568" w:rsidRPr="00F74929" w:rsidRDefault="00CE3568" w:rsidP="002C16A8">
            <w:pPr>
              <w:cnfStyle w:val="000000000000" w:firstRow="0" w:lastRow="0" w:firstColumn="0" w:lastColumn="0" w:oddVBand="0" w:evenVBand="0" w:oddHBand="0" w:evenHBand="0" w:firstRowFirstColumn="0" w:firstRowLastColumn="0" w:lastRowFirstColumn="0" w:lastRowLastColumn="0"/>
              <w:rPr>
                <w:b/>
                <w:color w:val="4D4D4D" w:themeColor="accent6"/>
                <w:sz w:val="22"/>
                <w:szCs w:val="22"/>
              </w:rPr>
            </w:pPr>
          </w:p>
        </w:tc>
      </w:tr>
      <w:tr w:rsidR="00F74929" w:rsidRPr="00F74929" w14:paraId="5F2DCF10" w14:textId="77777777" w:rsidTr="00CE3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Pr>
          <w:p w14:paraId="540B7504" w14:textId="77777777" w:rsidR="00CE3568" w:rsidRPr="009114C1" w:rsidRDefault="00D6214C" w:rsidP="002C16A8">
            <w:pPr>
              <w:rPr>
                <w:bCs w:val="0"/>
                <w:color w:val="4D4D4D" w:themeColor="accent6"/>
                <w:sz w:val="22"/>
                <w:szCs w:val="22"/>
              </w:rPr>
            </w:pPr>
            <w:r w:rsidRPr="009114C1">
              <w:rPr>
                <w:bCs w:val="0"/>
                <w:color w:val="4D4D4D" w:themeColor="accent6"/>
                <w:sz w:val="22"/>
                <w:szCs w:val="22"/>
              </w:rPr>
              <w:t>Totale ontvangsten:</w:t>
            </w:r>
          </w:p>
          <w:p w14:paraId="5D52083D" w14:textId="37D589A9" w:rsidR="00D6214C" w:rsidRPr="009114C1" w:rsidRDefault="00D6214C" w:rsidP="002C16A8">
            <w:pPr>
              <w:rPr>
                <w:bCs w:val="0"/>
                <w:color w:val="4D4D4D" w:themeColor="accent6"/>
                <w:sz w:val="22"/>
                <w:szCs w:val="22"/>
              </w:rPr>
            </w:pPr>
          </w:p>
        </w:tc>
        <w:tc>
          <w:tcPr>
            <w:tcW w:w="2929" w:type="dxa"/>
          </w:tcPr>
          <w:p w14:paraId="2F12EE18" w14:textId="2060ACE5" w:rsidR="00CE3568" w:rsidRPr="009114C1" w:rsidRDefault="00D6214C"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r w:rsidRPr="009114C1">
              <w:rPr>
                <w:b/>
                <w:color w:val="4D4D4D" w:themeColor="accent6"/>
                <w:sz w:val="22"/>
                <w:szCs w:val="22"/>
              </w:rPr>
              <w:t>Totale uitgaven:</w:t>
            </w:r>
          </w:p>
        </w:tc>
        <w:tc>
          <w:tcPr>
            <w:tcW w:w="2929" w:type="dxa"/>
          </w:tcPr>
          <w:p w14:paraId="0444D1B5" w14:textId="3D2C0F6E" w:rsidR="00CE3568" w:rsidRPr="009114C1" w:rsidRDefault="009114C1" w:rsidP="002C16A8">
            <w:pPr>
              <w:cnfStyle w:val="000000100000" w:firstRow="0" w:lastRow="0" w:firstColumn="0" w:lastColumn="0" w:oddVBand="0" w:evenVBand="0" w:oddHBand="1" w:evenHBand="0" w:firstRowFirstColumn="0" w:firstRowLastColumn="0" w:lastRowFirstColumn="0" w:lastRowLastColumn="0"/>
              <w:rPr>
                <w:b/>
                <w:color w:val="4D4D4D" w:themeColor="accent6"/>
                <w:sz w:val="22"/>
                <w:szCs w:val="22"/>
              </w:rPr>
            </w:pPr>
            <w:r w:rsidRPr="009114C1">
              <w:rPr>
                <w:b/>
                <w:color w:val="4D4D4D" w:themeColor="accent6"/>
                <w:sz w:val="22"/>
                <w:szCs w:val="22"/>
              </w:rPr>
              <w:t>Saldo =</w:t>
            </w:r>
          </w:p>
        </w:tc>
      </w:tr>
    </w:tbl>
    <w:p w14:paraId="66AD53BA" w14:textId="77777777" w:rsidR="002C16A8" w:rsidRDefault="002C16A8" w:rsidP="002C16A8">
      <w:pPr>
        <w:spacing w:line="240" w:lineRule="auto"/>
      </w:pPr>
    </w:p>
    <w:p w14:paraId="227204AD" w14:textId="415D3997" w:rsidR="002C16A8" w:rsidRPr="00FF065B" w:rsidRDefault="00010F76" w:rsidP="002C16A8">
      <w:pPr>
        <w:rPr>
          <w:b/>
        </w:rPr>
      </w:pPr>
      <w:r>
        <w:rPr>
          <w:b/>
        </w:rPr>
        <w:t>O</w:t>
      </w:r>
      <w:r w:rsidR="002C16A8" w:rsidRPr="00FF065B">
        <w:rPr>
          <w:b/>
        </w:rPr>
        <w:t>verzicht nodige wisselgeld</w:t>
      </w:r>
    </w:p>
    <w:p w14:paraId="0B2A2F3A" w14:textId="77777777" w:rsidR="002C16A8" w:rsidRDefault="002C16A8" w:rsidP="002C16A8"/>
    <w:tbl>
      <w:tblPr>
        <w:tblStyle w:val="Tabelraster"/>
        <w:tblW w:w="0" w:type="auto"/>
        <w:tblLook w:val="04A0" w:firstRow="1" w:lastRow="0" w:firstColumn="1" w:lastColumn="0" w:noHBand="0" w:noVBand="1"/>
      </w:tblPr>
      <w:tblGrid>
        <w:gridCol w:w="2926"/>
        <w:gridCol w:w="2925"/>
        <w:gridCol w:w="2926"/>
      </w:tblGrid>
      <w:tr w:rsidR="002C16A8" w:rsidRPr="003C1618" w14:paraId="734A50ED" w14:textId="77777777" w:rsidTr="001B0841">
        <w:tc>
          <w:tcPr>
            <w:tcW w:w="3020" w:type="dxa"/>
          </w:tcPr>
          <w:p w14:paraId="6C627765" w14:textId="77777777" w:rsidR="002C16A8" w:rsidRPr="003C1618" w:rsidRDefault="002C16A8" w:rsidP="001B0841">
            <w:pPr>
              <w:rPr>
                <w:b/>
              </w:rPr>
            </w:pPr>
            <w:r w:rsidRPr="003C1618">
              <w:rPr>
                <w:b/>
              </w:rPr>
              <w:t>Vrijdag</w:t>
            </w:r>
          </w:p>
        </w:tc>
        <w:tc>
          <w:tcPr>
            <w:tcW w:w="3020" w:type="dxa"/>
          </w:tcPr>
          <w:p w14:paraId="188B47CB" w14:textId="77777777" w:rsidR="002C16A8" w:rsidRPr="003C1618" w:rsidRDefault="002C16A8" w:rsidP="001B0841">
            <w:pPr>
              <w:rPr>
                <w:b/>
              </w:rPr>
            </w:pPr>
            <w:r w:rsidRPr="003C1618">
              <w:rPr>
                <w:b/>
              </w:rPr>
              <w:t>Zaterdag</w:t>
            </w:r>
          </w:p>
        </w:tc>
        <w:tc>
          <w:tcPr>
            <w:tcW w:w="3021" w:type="dxa"/>
          </w:tcPr>
          <w:p w14:paraId="324DF204" w14:textId="77777777" w:rsidR="002C16A8" w:rsidRPr="003C1618" w:rsidRDefault="002C16A8" w:rsidP="001B0841">
            <w:pPr>
              <w:rPr>
                <w:b/>
              </w:rPr>
            </w:pPr>
            <w:r w:rsidRPr="003C1618">
              <w:rPr>
                <w:b/>
              </w:rPr>
              <w:t>zondag</w:t>
            </w:r>
          </w:p>
        </w:tc>
      </w:tr>
      <w:tr w:rsidR="002C16A8" w14:paraId="1D782F04" w14:textId="77777777" w:rsidTr="001B0841">
        <w:tc>
          <w:tcPr>
            <w:tcW w:w="3020" w:type="dxa"/>
          </w:tcPr>
          <w:p w14:paraId="050F8D43" w14:textId="77777777" w:rsidR="002C16A8" w:rsidRDefault="002C16A8" w:rsidP="002C16A8">
            <w:pPr>
              <w:pStyle w:val="Lijstalinea"/>
              <w:numPr>
                <w:ilvl w:val="0"/>
                <w:numId w:val="42"/>
              </w:numPr>
            </w:pPr>
            <w:r>
              <w:t>.. x 20 €</w:t>
            </w:r>
          </w:p>
          <w:p w14:paraId="40AAEBE0" w14:textId="77777777" w:rsidR="002C16A8" w:rsidRDefault="002C16A8" w:rsidP="002C16A8">
            <w:pPr>
              <w:pStyle w:val="Lijstalinea"/>
              <w:numPr>
                <w:ilvl w:val="0"/>
                <w:numId w:val="42"/>
              </w:numPr>
            </w:pPr>
            <w:r>
              <w:t>.. x10 €</w:t>
            </w:r>
          </w:p>
          <w:p w14:paraId="7827D47A" w14:textId="77777777" w:rsidR="002C16A8" w:rsidRDefault="002C16A8" w:rsidP="002C16A8">
            <w:pPr>
              <w:pStyle w:val="Lijstalinea"/>
              <w:numPr>
                <w:ilvl w:val="0"/>
                <w:numId w:val="42"/>
              </w:numPr>
            </w:pPr>
            <w:r>
              <w:t>.. x 5 €</w:t>
            </w:r>
          </w:p>
          <w:p w14:paraId="2B0F3FF0" w14:textId="77777777" w:rsidR="002C16A8" w:rsidRDefault="002C16A8" w:rsidP="002C16A8">
            <w:pPr>
              <w:pStyle w:val="Lijstalinea"/>
              <w:numPr>
                <w:ilvl w:val="0"/>
                <w:numId w:val="42"/>
              </w:numPr>
            </w:pPr>
            <w:r>
              <w:t>.. x 2 €</w:t>
            </w:r>
          </w:p>
          <w:p w14:paraId="03149828" w14:textId="77777777" w:rsidR="002C16A8" w:rsidRDefault="002C16A8" w:rsidP="002C16A8">
            <w:pPr>
              <w:pStyle w:val="Lijstalinea"/>
              <w:numPr>
                <w:ilvl w:val="0"/>
                <w:numId w:val="42"/>
              </w:numPr>
            </w:pPr>
            <w:r>
              <w:t>.. x 1 €</w:t>
            </w:r>
          </w:p>
          <w:p w14:paraId="481DF253" w14:textId="77777777" w:rsidR="002C16A8" w:rsidRDefault="002C16A8" w:rsidP="002C16A8">
            <w:pPr>
              <w:pStyle w:val="Lijstalinea"/>
              <w:numPr>
                <w:ilvl w:val="0"/>
                <w:numId w:val="42"/>
              </w:numPr>
            </w:pPr>
            <w:r>
              <w:t>.. x 50 cent</w:t>
            </w:r>
          </w:p>
          <w:p w14:paraId="3FE6320C" w14:textId="77777777" w:rsidR="002C16A8" w:rsidRDefault="002C16A8" w:rsidP="002C16A8">
            <w:pPr>
              <w:pStyle w:val="Lijstalinea"/>
              <w:numPr>
                <w:ilvl w:val="0"/>
                <w:numId w:val="42"/>
              </w:numPr>
            </w:pPr>
            <w:r>
              <w:t>.. x 20 cent</w:t>
            </w:r>
          </w:p>
          <w:p w14:paraId="06C39C72" w14:textId="4019B0B1" w:rsidR="002C16A8" w:rsidRPr="00010F76" w:rsidRDefault="002C16A8" w:rsidP="00010F76">
            <w:pPr>
              <w:pStyle w:val="Lijstalinea"/>
              <w:numPr>
                <w:ilvl w:val="0"/>
                <w:numId w:val="42"/>
              </w:numPr>
            </w:pPr>
            <w:r>
              <w:t>.. x 10 cent</w:t>
            </w:r>
          </w:p>
        </w:tc>
        <w:tc>
          <w:tcPr>
            <w:tcW w:w="3020" w:type="dxa"/>
          </w:tcPr>
          <w:p w14:paraId="195586E0" w14:textId="77777777" w:rsidR="002C16A8" w:rsidRDefault="002C16A8" w:rsidP="002C16A8">
            <w:pPr>
              <w:pStyle w:val="Lijstalinea"/>
              <w:numPr>
                <w:ilvl w:val="0"/>
                <w:numId w:val="42"/>
              </w:numPr>
            </w:pPr>
            <w:r>
              <w:t>.. x 20 €</w:t>
            </w:r>
          </w:p>
          <w:p w14:paraId="01240177" w14:textId="77777777" w:rsidR="002C16A8" w:rsidRDefault="002C16A8" w:rsidP="002C16A8">
            <w:pPr>
              <w:pStyle w:val="Lijstalinea"/>
              <w:numPr>
                <w:ilvl w:val="0"/>
                <w:numId w:val="42"/>
              </w:numPr>
            </w:pPr>
            <w:r>
              <w:t>.. x10 €</w:t>
            </w:r>
          </w:p>
          <w:p w14:paraId="5D58EDA6" w14:textId="77777777" w:rsidR="002C16A8" w:rsidRDefault="002C16A8" w:rsidP="002C16A8">
            <w:pPr>
              <w:pStyle w:val="Lijstalinea"/>
              <w:numPr>
                <w:ilvl w:val="0"/>
                <w:numId w:val="42"/>
              </w:numPr>
            </w:pPr>
            <w:r>
              <w:t>.. x 5 €</w:t>
            </w:r>
          </w:p>
          <w:p w14:paraId="37A1D4B8" w14:textId="77777777" w:rsidR="002C16A8" w:rsidRDefault="002C16A8" w:rsidP="002C16A8">
            <w:pPr>
              <w:pStyle w:val="Lijstalinea"/>
              <w:numPr>
                <w:ilvl w:val="0"/>
                <w:numId w:val="42"/>
              </w:numPr>
            </w:pPr>
            <w:r>
              <w:t>.. x 2 €</w:t>
            </w:r>
          </w:p>
          <w:p w14:paraId="566A6CDC" w14:textId="77777777" w:rsidR="002C16A8" w:rsidRDefault="002C16A8" w:rsidP="002C16A8">
            <w:pPr>
              <w:pStyle w:val="Lijstalinea"/>
              <w:numPr>
                <w:ilvl w:val="0"/>
                <w:numId w:val="42"/>
              </w:numPr>
            </w:pPr>
            <w:r>
              <w:t>.. x 1 €</w:t>
            </w:r>
          </w:p>
          <w:p w14:paraId="4BDF21D7" w14:textId="77777777" w:rsidR="002C16A8" w:rsidRDefault="002C16A8" w:rsidP="002C16A8">
            <w:pPr>
              <w:pStyle w:val="Lijstalinea"/>
              <w:numPr>
                <w:ilvl w:val="0"/>
                <w:numId w:val="42"/>
              </w:numPr>
            </w:pPr>
            <w:r>
              <w:t>.. x 50 cent</w:t>
            </w:r>
          </w:p>
          <w:p w14:paraId="4A2220DA" w14:textId="77777777" w:rsidR="002C16A8" w:rsidRDefault="002C16A8" w:rsidP="002C16A8">
            <w:pPr>
              <w:pStyle w:val="Lijstalinea"/>
              <w:numPr>
                <w:ilvl w:val="0"/>
                <w:numId w:val="42"/>
              </w:numPr>
            </w:pPr>
            <w:r>
              <w:t>.. x 20 cent</w:t>
            </w:r>
          </w:p>
          <w:p w14:paraId="03E5CEC1" w14:textId="44905E08" w:rsidR="002C16A8" w:rsidRPr="00010F76" w:rsidRDefault="002C16A8" w:rsidP="00010F76">
            <w:pPr>
              <w:pStyle w:val="Lijstalinea"/>
              <w:numPr>
                <w:ilvl w:val="0"/>
                <w:numId w:val="42"/>
              </w:numPr>
            </w:pPr>
            <w:r>
              <w:t>.. x 10 cent</w:t>
            </w:r>
          </w:p>
        </w:tc>
        <w:tc>
          <w:tcPr>
            <w:tcW w:w="3021" w:type="dxa"/>
          </w:tcPr>
          <w:p w14:paraId="223976CA" w14:textId="77777777" w:rsidR="002C16A8" w:rsidRDefault="002C16A8" w:rsidP="002C16A8">
            <w:pPr>
              <w:pStyle w:val="Lijstalinea"/>
              <w:numPr>
                <w:ilvl w:val="0"/>
                <w:numId w:val="42"/>
              </w:numPr>
            </w:pPr>
            <w:r>
              <w:t>.. x 20 €</w:t>
            </w:r>
          </w:p>
          <w:p w14:paraId="118EF176" w14:textId="77777777" w:rsidR="002C16A8" w:rsidRDefault="002C16A8" w:rsidP="002C16A8">
            <w:pPr>
              <w:pStyle w:val="Lijstalinea"/>
              <w:numPr>
                <w:ilvl w:val="0"/>
                <w:numId w:val="42"/>
              </w:numPr>
            </w:pPr>
            <w:r>
              <w:t>.. x10 €</w:t>
            </w:r>
          </w:p>
          <w:p w14:paraId="33D1F9AF" w14:textId="77777777" w:rsidR="002C16A8" w:rsidRDefault="002C16A8" w:rsidP="002C16A8">
            <w:pPr>
              <w:pStyle w:val="Lijstalinea"/>
              <w:numPr>
                <w:ilvl w:val="0"/>
                <w:numId w:val="42"/>
              </w:numPr>
            </w:pPr>
            <w:r>
              <w:t>.. x 5 €</w:t>
            </w:r>
          </w:p>
          <w:p w14:paraId="196482CC" w14:textId="77777777" w:rsidR="002C16A8" w:rsidRDefault="002C16A8" w:rsidP="002C16A8">
            <w:pPr>
              <w:pStyle w:val="Lijstalinea"/>
              <w:numPr>
                <w:ilvl w:val="0"/>
                <w:numId w:val="42"/>
              </w:numPr>
            </w:pPr>
            <w:r>
              <w:t>.. x 2 €</w:t>
            </w:r>
          </w:p>
          <w:p w14:paraId="3FFA85E1" w14:textId="77777777" w:rsidR="002C16A8" w:rsidRDefault="002C16A8" w:rsidP="002C16A8">
            <w:pPr>
              <w:pStyle w:val="Lijstalinea"/>
              <w:numPr>
                <w:ilvl w:val="0"/>
                <w:numId w:val="42"/>
              </w:numPr>
            </w:pPr>
            <w:r>
              <w:t>.. x 1 €</w:t>
            </w:r>
          </w:p>
          <w:p w14:paraId="08EEE44E" w14:textId="77777777" w:rsidR="002C16A8" w:rsidRDefault="002C16A8" w:rsidP="002C16A8">
            <w:pPr>
              <w:pStyle w:val="Lijstalinea"/>
              <w:numPr>
                <w:ilvl w:val="0"/>
                <w:numId w:val="42"/>
              </w:numPr>
            </w:pPr>
            <w:r>
              <w:t>.. x 50 cent</w:t>
            </w:r>
          </w:p>
          <w:p w14:paraId="4FB93676" w14:textId="77777777" w:rsidR="002C16A8" w:rsidRDefault="002C16A8" w:rsidP="002C16A8">
            <w:pPr>
              <w:pStyle w:val="Lijstalinea"/>
              <w:numPr>
                <w:ilvl w:val="0"/>
                <w:numId w:val="42"/>
              </w:numPr>
            </w:pPr>
            <w:r>
              <w:t>.. x 20 cent</w:t>
            </w:r>
          </w:p>
          <w:p w14:paraId="1FB27D28" w14:textId="7593DBED" w:rsidR="002C16A8" w:rsidRPr="00010F76" w:rsidRDefault="002C16A8" w:rsidP="00010F76">
            <w:pPr>
              <w:pStyle w:val="Lijstalinea"/>
              <w:numPr>
                <w:ilvl w:val="0"/>
                <w:numId w:val="42"/>
              </w:numPr>
            </w:pPr>
            <w:r>
              <w:t>.. x 10 cent</w:t>
            </w:r>
          </w:p>
        </w:tc>
      </w:tr>
    </w:tbl>
    <w:p w14:paraId="4A84511C" w14:textId="6643A6BC" w:rsidR="0091134E" w:rsidRDefault="0091134E" w:rsidP="00010F76">
      <w:pPr>
        <w:spacing w:after="0"/>
      </w:pPr>
    </w:p>
    <w:p w14:paraId="6F456C36" w14:textId="77777777" w:rsidR="00010F76" w:rsidRDefault="00010F76" w:rsidP="00010F76">
      <w:pPr>
        <w:spacing w:after="0"/>
      </w:pPr>
    </w:p>
    <w:p w14:paraId="16C8D002" w14:textId="77777777" w:rsidR="0091134E" w:rsidRPr="0091134E" w:rsidRDefault="0091134E" w:rsidP="0091134E"/>
    <w:p w14:paraId="4076F838" w14:textId="1F6EE0A7" w:rsidR="001D6EF6" w:rsidRDefault="001D6EF6" w:rsidP="0091134E">
      <w:pPr>
        <w:pStyle w:val="Kop1"/>
      </w:pPr>
      <w:r w:rsidRPr="001D6EF6">
        <w:t xml:space="preserve">Tot Slot: </w:t>
      </w:r>
    </w:p>
    <w:p w14:paraId="34B50DC9" w14:textId="77777777" w:rsidR="0091134E" w:rsidRPr="0091134E" w:rsidRDefault="0091134E" w:rsidP="0091134E"/>
    <w:p w14:paraId="7035B1F8" w14:textId="521B04FA" w:rsidR="001D6EF6" w:rsidRDefault="001D6EF6" w:rsidP="001D6EF6">
      <w:pPr>
        <w:rPr>
          <w:color w:val="4D4D4D" w:themeColor="accent6"/>
          <w:sz w:val="22"/>
        </w:rPr>
      </w:pPr>
      <w:r w:rsidRPr="001D6EF6">
        <w:rPr>
          <w:color w:val="4D4D4D" w:themeColor="accent6"/>
          <w:sz w:val="22"/>
        </w:rPr>
        <w:t xml:space="preserve">Aan een goed georganiseerd evenement gaat heel wat planning vooraf. </w:t>
      </w:r>
      <w:r w:rsidR="00EB6D70">
        <w:rPr>
          <w:color w:val="4D4D4D" w:themeColor="accent6"/>
          <w:sz w:val="22"/>
        </w:rPr>
        <w:t xml:space="preserve">Zorg dus dat deze planning goed gedocumenteerd staat en dat iedereen van je bestuur op de hoogte is van dit draaiboek. </w:t>
      </w:r>
      <w:r w:rsidR="005E79FA">
        <w:rPr>
          <w:color w:val="4D4D4D" w:themeColor="accent6"/>
          <w:sz w:val="22"/>
        </w:rPr>
        <w:t>Stel een verantwoordelijke aan voor de opvolging van het draaiboek en p</w:t>
      </w:r>
      <w:r w:rsidR="00EB6D70">
        <w:rPr>
          <w:color w:val="4D4D4D" w:themeColor="accent6"/>
          <w:sz w:val="22"/>
        </w:rPr>
        <w:t xml:space="preserve">as je draaiboek aan </w:t>
      </w:r>
      <w:r w:rsidR="005E79FA">
        <w:rPr>
          <w:color w:val="4D4D4D" w:themeColor="accent6"/>
          <w:sz w:val="22"/>
        </w:rPr>
        <w:t>met de feedback vanuit de evaluatievergadering.</w:t>
      </w:r>
      <w:r w:rsidRPr="001D6EF6">
        <w:rPr>
          <w:color w:val="4D4D4D" w:themeColor="accent6"/>
          <w:sz w:val="22"/>
        </w:rPr>
        <w:t xml:space="preserve"> Zo kom je geen 2 keer voor dezelfde verrassing te staan! </w:t>
      </w:r>
    </w:p>
    <w:p w14:paraId="56F966BC" w14:textId="15997BE6" w:rsidR="001D6EF6" w:rsidRPr="001D6EF6" w:rsidRDefault="005E79FA" w:rsidP="001D6EF6">
      <w:pPr>
        <w:rPr>
          <w:color w:val="4D4D4D" w:themeColor="accent6"/>
          <w:sz w:val="22"/>
        </w:rPr>
      </w:pPr>
      <w:r>
        <w:rPr>
          <w:color w:val="4D4D4D" w:themeColor="accent6"/>
          <w:sz w:val="22"/>
        </w:rPr>
        <w:t>Veel succes met al je activiteiten en evenementen!</w:t>
      </w:r>
    </w:p>
    <w:p w14:paraId="49D448E4" w14:textId="7D5A45F9" w:rsidR="001D6EF6" w:rsidRPr="001D6EF6" w:rsidRDefault="001D6EF6" w:rsidP="001D6EF6">
      <w:pPr>
        <w:rPr>
          <w:color w:val="4D4D4D" w:themeColor="accent6"/>
        </w:rPr>
      </w:pPr>
      <w:r w:rsidRPr="001D6EF6">
        <w:rPr>
          <w:color w:val="4D4D4D" w:themeColor="accent6"/>
          <w:sz w:val="22"/>
        </w:rPr>
        <w:t>Bronnen:</w:t>
      </w:r>
      <w:r w:rsidR="00CC79D2">
        <w:rPr>
          <w:color w:val="4D4D4D" w:themeColor="accent6"/>
          <w:sz w:val="22"/>
        </w:rPr>
        <w:t xml:space="preserve"> Landelijke Gilden, </w:t>
      </w:r>
      <w:r w:rsidR="007E638E">
        <w:rPr>
          <w:color w:val="4D4D4D" w:themeColor="accent6"/>
          <w:sz w:val="22"/>
        </w:rPr>
        <w:t xml:space="preserve">Landelijke Gilde </w:t>
      </w:r>
      <w:r w:rsidR="001F0D87">
        <w:rPr>
          <w:color w:val="4D4D4D" w:themeColor="accent6"/>
          <w:sz w:val="22"/>
        </w:rPr>
        <w:t>Sint-Jan-</w:t>
      </w:r>
      <w:proofErr w:type="spellStart"/>
      <w:r w:rsidR="001F0D87">
        <w:rPr>
          <w:color w:val="4D4D4D" w:themeColor="accent6"/>
          <w:sz w:val="22"/>
        </w:rPr>
        <w:t>Bentille</w:t>
      </w:r>
      <w:proofErr w:type="spellEnd"/>
      <w:r w:rsidR="001F0D87">
        <w:rPr>
          <w:color w:val="4D4D4D" w:themeColor="accent6"/>
          <w:sz w:val="22"/>
        </w:rPr>
        <w:t xml:space="preserve">, </w:t>
      </w:r>
      <w:r w:rsidR="00CC79D2">
        <w:rPr>
          <w:color w:val="4D4D4D" w:themeColor="accent6"/>
          <w:sz w:val="22"/>
        </w:rPr>
        <w:t>KLJ</w:t>
      </w:r>
      <w:r w:rsidR="00DF7828">
        <w:rPr>
          <w:color w:val="4D4D4D" w:themeColor="accent6"/>
          <w:sz w:val="22"/>
        </w:rPr>
        <w:t>, Ikorgani</w:t>
      </w:r>
      <w:r w:rsidR="007E638E">
        <w:rPr>
          <w:color w:val="4D4D4D" w:themeColor="accent6"/>
          <w:sz w:val="22"/>
        </w:rPr>
        <w:t>seer.be</w:t>
      </w:r>
    </w:p>
    <w:sectPr w:rsidR="001D6EF6" w:rsidRPr="001D6EF6" w:rsidSect="002E1116">
      <w:pgSz w:w="11906" w:h="16838" w:code="9"/>
      <w:pgMar w:top="1843" w:right="1134" w:bottom="1418" w:left="1985" w:header="0"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7E3F" w14:textId="77777777" w:rsidR="00204B7B" w:rsidRDefault="00204B7B" w:rsidP="00D51985">
      <w:pPr>
        <w:spacing w:line="240" w:lineRule="auto"/>
      </w:pPr>
      <w:r>
        <w:separator/>
      </w:r>
    </w:p>
  </w:endnote>
  <w:endnote w:type="continuationSeparator" w:id="0">
    <w:p w14:paraId="30A58BB4" w14:textId="77777777" w:rsidR="00204B7B" w:rsidRDefault="00204B7B" w:rsidP="00D51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199"/>
      <w:docPartObj>
        <w:docPartGallery w:val="Page Numbers (Bottom of Page)"/>
        <w:docPartUnique/>
      </w:docPartObj>
    </w:sdtPr>
    <w:sdtEndPr/>
    <w:sdtContent>
      <w:sdt>
        <w:sdtPr>
          <w:id w:val="7002200"/>
          <w:docPartObj>
            <w:docPartGallery w:val="Page Numbers (Top of Page)"/>
            <w:docPartUnique/>
          </w:docPartObj>
        </w:sdtPr>
        <w:sdtEndPr/>
        <w:sdtContent>
          <w:p w14:paraId="568159CA" w14:textId="77777777" w:rsidR="00D9189B" w:rsidRDefault="00AF4804">
            <w:pPr>
              <w:jc w:val="right"/>
            </w:pPr>
            <w:r>
              <w:fldChar w:fldCharType="begin"/>
            </w:r>
            <w:r w:rsidR="00D9189B">
              <w:instrText>PAGE</w:instrText>
            </w:r>
            <w:r>
              <w:fldChar w:fldCharType="separate"/>
            </w:r>
            <w:r w:rsidR="00CC5D9C">
              <w:rPr>
                <w:noProof/>
              </w:rPr>
              <w:t>2</w:t>
            </w:r>
            <w:r>
              <w:rPr>
                <w:noProof/>
              </w:rPr>
              <w:fldChar w:fldCharType="end"/>
            </w:r>
            <w:r w:rsidR="00D9189B" w:rsidRPr="00EC5F7E">
              <w:t xml:space="preserve"> / </w:t>
            </w:r>
            <w:r>
              <w:fldChar w:fldCharType="begin"/>
            </w:r>
            <w:r w:rsidR="00D9189B">
              <w:instrText>NUMPAGES</w:instrText>
            </w:r>
            <w:r>
              <w:fldChar w:fldCharType="separate"/>
            </w:r>
            <w:r w:rsidR="00CC5D9C">
              <w:rPr>
                <w:noProof/>
              </w:rPr>
              <w:t>2</w:t>
            </w:r>
            <w:r>
              <w:rPr>
                <w:noProof/>
              </w:rPr>
              <w:fldChar w:fldCharType="end"/>
            </w:r>
          </w:p>
        </w:sdtContent>
      </w:sdt>
    </w:sdtContent>
  </w:sdt>
  <w:p w14:paraId="3B5E7891" w14:textId="77777777" w:rsidR="00D9189B" w:rsidRDefault="00D9189B" w:rsidP="00C53950">
    <w:pPr>
      <w:ind w:left="-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AC5D" w14:textId="77777777" w:rsidR="00204B7B" w:rsidRDefault="00204B7B" w:rsidP="00D51985">
      <w:pPr>
        <w:spacing w:line="240" w:lineRule="auto"/>
      </w:pPr>
      <w:r>
        <w:separator/>
      </w:r>
    </w:p>
  </w:footnote>
  <w:footnote w:type="continuationSeparator" w:id="0">
    <w:p w14:paraId="583D15B3" w14:textId="77777777" w:rsidR="00204B7B" w:rsidRDefault="00204B7B" w:rsidP="00D51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796F" w14:textId="77777777" w:rsidR="00AA69F1" w:rsidRDefault="007D48CC">
    <w:pPr>
      <w:pStyle w:val="Koptekst"/>
    </w:pPr>
    <w:r>
      <w:rPr>
        <w:noProof/>
      </w:rPr>
      <w:pict w14:anchorId="53C67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16254" o:spid="_x0000_s1029" type="#_x0000_t75" style="position:absolute;margin-left:0;margin-top:0;width:595.4pt;height:842.15pt;z-index:-251644928;mso-position-horizontal:center;mso-position-horizontal-relative:margin;mso-position-vertical:center;mso-position-vertical-relative:margin" o:allowincell="f">
          <v:imagedata r:id="rId1" o:title="Diestsevest 40, 3000 Leuven  BE04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45FB" w14:textId="77777777" w:rsidR="00D9189B" w:rsidRDefault="007D48CC" w:rsidP="00BE3357">
    <w:pPr>
      <w:ind w:left="-1134"/>
    </w:pPr>
    <w:r>
      <w:rPr>
        <w:noProof/>
      </w:rPr>
      <w:pict w14:anchorId="7F6C9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16255" o:spid="_x0000_s1030" type="#_x0000_t75" style="position:absolute;left:0;text-align:left;margin-left:0;margin-top:0;width:595.4pt;height:842.15pt;z-index:-251643904;mso-position-horizontal:center;mso-position-horizontal-relative:margin;mso-position-vertical:center;mso-position-vertical-relative:margin" o:allowincell="f">
          <v:imagedata r:id="rId1" o:title="Diestsevest 40, 3000 Leuven  BE04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E048" w14:textId="77777777" w:rsidR="00AA69F1" w:rsidRDefault="007D48CC">
    <w:pPr>
      <w:pStyle w:val="Koptekst"/>
    </w:pPr>
    <w:r>
      <w:rPr>
        <w:noProof/>
      </w:rPr>
      <w:pict w14:anchorId="0508D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16253" o:spid="_x0000_s1028" type="#_x0000_t75" style="position:absolute;margin-left:0;margin-top:0;width:595.4pt;height:842.15pt;z-index:-251645952;mso-position-horizontal:center;mso-position-horizontal-relative:margin;mso-position-vertical:center;mso-position-vertical-relative:margin" o:allowincell="f">
          <v:imagedata r:id="rId1" o:title="Diestsevest 40, 3000 Leuven  BE04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6406D1C"/>
    <w:lvl w:ilvl="0">
      <w:start w:val="1"/>
      <w:numFmt w:val="decimal"/>
      <w:lvlText w:val="%1."/>
      <w:lvlJc w:val="left"/>
      <w:pPr>
        <w:tabs>
          <w:tab w:val="num" w:pos="926"/>
        </w:tabs>
        <w:ind w:left="926" w:hanging="360"/>
      </w:pPr>
    </w:lvl>
  </w:abstractNum>
  <w:abstractNum w:abstractNumId="1" w15:restartNumberingAfterBreak="0">
    <w:nsid w:val="00A57728"/>
    <w:multiLevelType w:val="multilevel"/>
    <w:tmpl w:val="812C13C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EB10CF"/>
    <w:multiLevelType w:val="multilevel"/>
    <w:tmpl w:val="8CE6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353B38"/>
    <w:multiLevelType w:val="hybridMultilevel"/>
    <w:tmpl w:val="2F2E853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1410AA"/>
    <w:multiLevelType w:val="hybridMultilevel"/>
    <w:tmpl w:val="0DE4406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1BC6327F"/>
    <w:multiLevelType w:val="hybridMultilevel"/>
    <w:tmpl w:val="886AEFAE"/>
    <w:lvl w:ilvl="0" w:tplc="C07A98E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00931D4"/>
    <w:multiLevelType w:val="hybridMultilevel"/>
    <w:tmpl w:val="5768A83E"/>
    <w:lvl w:ilvl="0" w:tplc="BD785962">
      <w:start w:val="2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6B1A5E"/>
    <w:multiLevelType w:val="hybridMultilevel"/>
    <w:tmpl w:val="827C4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2A2BC4"/>
    <w:multiLevelType w:val="hybridMultilevel"/>
    <w:tmpl w:val="66E497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412B81"/>
    <w:multiLevelType w:val="hybridMultilevel"/>
    <w:tmpl w:val="3D48446A"/>
    <w:lvl w:ilvl="0" w:tplc="C07A98E0">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ED1AC4"/>
    <w:multiLevelType w:val="hybridMultilevel"/>
    <w:tmpl w:val="FFBECC46"/>
    <w:lvl w:ilvl="0" w:tplc="E2AC6F6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61429D"/>
    <w:multiLevelType w:val="hybridMultilevel"/>
    <w:tmpl w:val="9F701798"/>
    <w:lvl w:ilvl="0" w:tplc="05F84B3C">
      <w:numFmt w:val="bullet"/>
      <w:lvlText w:val="-"/>
      <w:lvlJc w:val="left"/>
      <w:pPr>
        <w:ind w:left="1069" w:hanging="360"/>
      </w:pPr>
      <w:rPr>
        <w:rFonts w:ascii="Calibri" w:eastAsia="Calibri" w:hAnsi="Calibri" w:cs="Calibri"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12" w15:restartNumberingAfterBreak="0">
    <w:nsid w:val="38AB3BF3"/>
    <w:multiLevelType w:val="hybridMultilevel"/>
    <w:tmpl w:val="1C00A880"/>
    <w:lvl w:ilvl="0" w:tplc="08130019">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93A2EAB"/>
    <w:multiLevelType w:val="hybridMultilevel"/>
    <w:tmpl w:val="7040DC1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75DABA10">
      <w:numFmt w:val="bullet"/>
      <w:lvlText w:val="-"/>
      <w:lvlJc w:val="left"/>
      <w:pPr>
        <w:ind w:left="2340" w:hanging="360"/>
      </w:pPr>
      <w:rPr>
        <w:rFonts w:ascii="Arial" w:eastAsiaTheme="minorHAnsi" w:hAnsi="Arial" w:cs="Arial" w:hint="default"/>
        <w:b w:val="0"/>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A6A2F58"/>
    <w:multiLevelType w:val="hybridMultilevel"/>
    <w:tmpl w:val="5A283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9C0759"/>
    <w:multiLevelType w:val="hybridMultilevel"/>
    <w:tmpl w:val="14DCB614"/>
    <w:lvl w:ilvl="0" w:tplc="C07A98E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D261500"/>
    <w:multiLevelType w:val="hybridMultilevel"/>
    <w:tmpl w:val="7040DC14"/>
    <w:lvl w:ilvl="0" w:tplc="FFFFFFFF">
      <w:start w:val="1"/>
      <w:numFmt w:val="decimal"/>
      <w:lvlText w:val="%1."/>
      <w:lvlJc w:val="left"/>
      <w:pPr>
        <w:ind w:left="1778" w:hanging="360"/>
      </w:pPr>
      <w:rPr>
        <w:rFonts w:hint="default"/>
      </w:rPr>
    </w:lvl>
    <w:lvl w:ilvl="1" w:tplc="FFFFFFFF">
      <w:start w:val="1"/>
      <w:numFmt w:val="lowerLetter"/>
      <w:lvlText w:val="%2."/>
      <w:lvlJc w:val="left"/>
      <w:pPr>
        <w:ind w:left="2498" w:hanging="360"/>
      </w:pPr>
    </w:lvl>
    <w:lvl w:ilvl="2" w:tplc="FFFFFFFF">
      <w:numFmt w:val="bullet"/>
      <w:lvlText w:val="-"/>
      <w:lvlJc w:val="left"/>
      <w:pPr>
        <w:ind w:left="3398" w:hanging="360"/>
      </w:pPr>
      <w:rPr>
        <w:rFonts w:ascii="Arial" w:eastAsiaTheme="minorHAnsi" w:hAnsi="Arial" w:cs="Arial" w:hint="default"/>
        <w:b w:val="0"/>
      </w:r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3D6A5031"/>
    <w:multiLevelType w:val="hybridMultilevel"/>
    <w:tmpl w:val="3E3A97F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D6E599D"/>
    <w:multiLevelType w:val="hybridMultilevel"/>
    <w:tmpl w:val="70666806"/>
    <w:lvl w:ilvl="0" w:tplc="96FA8F0E">
      <w:start w:val="5"/>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E26E1B"/>
    <w:multiLevelType w:val="hybridMultilevel"/>
    <w:tmpl w:val="AAF4D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06565"/>
    <w:multiLevelType w:val="hybridMultilevel"/>
    <w:tmpl w:val="5D0E3F00"/>
    <w:lvl w:ilvl="0" w:tplc="8F007F20">
      <w:start w:val="1"/>
      <w:numFmt w:val="bullet"/>
      <w:pStyle w:val="Bullets"/>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A0452A"/>
    <w:multiLevelType w:val="multilevel"/>
    <w:tmpl w:val="382EC1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B8163F7"/>
    <w:multiLevelType w:val="hybridMultilevel"/>
    <w:tmpl w:val="603C3E80"/>
    <w:lvl w:ilvl="0" w:tplc="ABE617FC">
      <w:start w:val="6"/>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BD44091"/>
    <w:multiLevelType w:val="hybridMultilevel"/>
    <w:tmpl w:val="59DE0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40481F"/>
    <w:multiLevelType w:val="hybridMultilevel"/>
    <w:tmpl w:val="1616B2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4336E5"/>
    <w:multiLevelType w:val="hybridMultilevel"/>
    <w:tmpl w:val="15048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1377FD"/>
    <w:multiLevelType w:val="hybridMultilevel"/>
    <w:tmpl w:val="FBC42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7B33980"/>
    <w:multiLevelType w:val="hybridMultilevel"/>
    <w:tmpl w:val="566CF3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8B565AF"/>
    <w:multiLevelType w:val="hybridMultilevel"/>
    <w:tmpl w:val="850ED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CE162C7"/>
    <w:multiLevelType w:val="hybridMultilevel"/>
    <w:tmpl w:val="6F0E0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17E61B6"/>
    <w:multiLevelType w:val="hybridMultilevel"/>
    <w:tmpl w:val="693CB178"/>
    <w:lvl w:ilvl="0" w:tplc="C07A98E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2923AE"/>
    <w:multiLevelType w:val="hybridMultilevel"/>
    <w:tmpl w:val="2C087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F3A574D"/>
    <w:multiLevelType w:val="multilevel"/>
    <w:tmpl w:val="71402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BD6931"/>
    <w:multiLevelType w:val="multilevel"/>
    <w:tmpl w:val="71402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C93618C"/>
    <w:multiLevelType w:val="hybridMultilevel"/>
    <w:tmpl w:val="1088A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DBB53A5"/>
    <w:multiLevelType w:val="hybridMultilevel"/>
    <w:tmpl w:val="2D903B84"/>
    <w:lvl w:ilvl="0" w:tplc="E2AC6F6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F0D7CDB"/>
    <w:multiLevelType w:val="multilevel"/>
    <w:tmpl w:val="C846DEF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206533112">
    <w:abstractNumId w:val="2"/>
  </w:num>
  <w:num w:numId="2" w16cid:durableId="1947036884">
    <w:abstractNumId w:val="21"/>
  </w:num>
  <w:num w:numId="3" w16cid:durableId="1207258917">
    <w:abstractNumId w:val="33"/>
  </w:num>
  <w:num w:numId="4" w16cid:durableId="1848246701">
    <w:abstractNumId w:val="32"/>
  </w:num>
  <w:num w:numId="5" w16cid:durableId="988896856">
    <w:abstractNumId w:val="1"/>
  </w:num>
  <w:num w:numId="6" w16cid:durableId="1417284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1095098">
    <w:abstractNumId w:val="0"/>
  </w:num>
  <w:num w:numId="8" w16cid:durableId="633608821">
    <w:abstractNumId w:val="36"/>
  </w:num>
  <w:num w:numId="9" w16cid:durableId="1601332597">
    <w:abstractNumId w:val="26"/>
  </w:num>
  <w:num w:numId="10" w16cid:durableId="1470896893">
    <w:abstractNumId w:val="12"/>
  </w:num>
  <w:num w:numId="11" w16cid:durableId="1115834192">
    <w:abstractNumId w:val="10"/>
  </w:num>
  <w:num w:numId="12" w16cid:durableId="100539330">
    <w:abstractNumId w:val="23"/>
  </w:num>
  <w:num w:numId="13" w16cid:durableId="38747321">
    <w:abstractNumId w:val="35"/>
  </w:num>
  <w:num w:numId="14" w16cid:durableId="539630344">
    <w:abstractNumId w:val="22"/>
  </w:num>
  <w:num w:numId="15" w16cid:durableId="72048405">
    <w:abstractNumId w:val="17"/>
  </w:num>
  <w:num w:numId="16" w16cid:durableId="605040027">
    <w:abstractNumId w:val="13"/>
  </w:num>
  <w:num w:numId="17" w16cid:durableId="49615835">
    <w:abstractNumId w:val="34"/>
  </w:num>
  <w:num w:numId="18" w16cid:durableId="1621300867">
    <w:abstractNumId w:val="28"/>
  </w:num>
  <w:num w:numId="19" w16cid:durableId="1389110889">
    <w:abstractNumId w:val="30"/>
  </w:num>
  <w:num w:numId="20" w16cid:durableId="269971671">
    <w:abstractNumId w:val="15"/>
  </w:num>
  <w:num w:numId="21" w16cid:durableId="1215239253">
    <w:abstractNumId w:val="9"/>
  </w:num>
  <w:num w:numId="22" w16cid:durableId="765854904">
    <w:abstractNumId w:val="11"/>
  </w:num>
  <w:num w:numId="23" w16cid:durableId="1700475604">
    <w:abstractNumId w:val="11"/>
  </w:num>
  <w:num w:numId="24" w16cid:durableId="2071808286">
    <w:abstractNumId w:val="5"/>
  </w:num>
  <w:num w:numId="25" w16cid:durableId="1014042243">
    <w:abstractNumId w:val="3"/>
    <w:lvlOverride w:ilvl="0">
      <w:startOverride w:val="1"/>
    </w:lvlOverride>
    <w:lvlOverride w:ilvl="1"/>
    <w:lvlOverride w:ilvl="2"/>
    <w:lvlOverride w:ilvl="3"/>
    <w:lvlOverride w:ilvl="4"/>
    <w:lvlOverride w:ilvl="5"/>
    <w:lvlOverride w:ilvl="6"/>
    <w:lvlOverride w:ilvl="7"/>
    <w:lvlOverride w:ilvl="8"/>
  </w:num>
  <w:num w:numId="26" w16cid:durableId="399836090">
    <w:abstractNumId w:val="18"/>
  </w:num>
  <w:num w:numId="27" w16cid:durableId="238099091">
    <w:abstractNumId w:val="20"/>
  </w:num>
  <w:num w:numId="28" w16cid:durableId="25495565">
    <w:abstractNumId w:val="29"/>
  </w:num>
  <w:num w:numId="29" w16cid:durableId="2004165178">
    <w:abstractNumId w:val="24"/>
  </w:num>
  <w:num w:numId="30" w16cid:durableId="214313575">
    <w:abstractNumId w:val="14"/>
  </w:num>
  <w:num w:numId="31" w16cid:durableId="1128888473">
    <w:abstractNumId w:val="27"/>
  </w:num>
  <w:num w:numId="32" w16cid:durableId="976497620">
    <w:abstractNumId w:val="8"/>
  </w:num>
  <w:num w:numId="33" w16cid:durableId="1129543795">
    <w:abstractNumId w:val="7"/>
  </w:num>
  <w:num w:numId="34" w16cid:durableId="1602687792">
    <w:abstractNumId w:val="6"/>
  </w:num>
  <w:num w:numId="35" w16cid:durableId="945620051">
    <w:abstractNumId w:val="4"/>
  </w:num>
  <w:num w:numId="36" w16cid:durableId="1575555330">
    <w:abstractNumId w:val="16"/>
  </w:num>
  <w:num w:numId="37" w16cid:durableId="1196969375">
    <w:abstractNumId w:val="18"/>
  </w:num>
  <w:num w:numId="38" w16cid:durableId="1800604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078666">
    <w:abstractNumId w:val="36"/>
  </w:num>
  <w:num w:numId="40" w16cid:durableId="2086412390">
    <w:abstractNumId w:val="36"/>
  </w:num>
  <w:num w:numId="41" w16cid:durableId="1888183425">
    <w:abstractNumId w:val="19"/>
  </w:num>
  <w:num w:numId="42" w16cid:durableId="18309015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7B"/>
    <w:rsid w:val="00000B26"/>
    <w:rsid w:val="0000310E"/>
    <w:rsid w:val="000061BB"/>
    <w:rsid w:val="00010F76"/>
    <w:rsid w:val="00016C4C"/>
    <w:rsid w:val="00020F7A"/>
    <w:rsid w:val="000235A7"/>
    <w:rsid w:val="00026606"/>
    <w:rsid w:val="000279CB"/>
    <w:rsid w:val="00027CD4"/>
    <w:rsid w:val="00030B77"/>
    <w:rsid w:val="000342F7"/>
    <w:rsid w:val="00034EC6"/>
    <w:rsid w:val="00035563"/>
    <w:rsid w:val="00037D81"/>
    <w:rsid w:val="00040220"/>
    <w:rsid w:val="000412A2"/>
    <w:rsid w:val="00042E96"/>
    <w:rsid w:val="0005122F"/>
    <w:rsid w:val="00051F4A"/>
    <w:rsid w:val="00054C0D"/>
    <w:rsid w:val="0005543F"/>
    <w:rsid w:val="00056855"/>
    <w:rsid w:val="000606D2"/>
    <w:rsid w:val="000637A8"/>
    <w:rsid w:val="000646D6"/>
    <w:rsid w:val="00065173"/>
    <w:rsid w:val="000713F1"/>
    <w:rsid w:val="000715A0"/>
    <w:rsid w:val="00071FFB"/>
    <w:rsid w:val="0007586D"/>
    <w:rsid w:val="00075A71"/>
    <w:rsid w:val="0007740F"/>
    <w:rsid w:val="000800CF"/>
    <w:rsid w:val="0008353E"/>
    <w:rsid w:val="000838BB"/>
    <w:rsid w:val="00084392"/>
    <w:rsid w:val="00085A9A"/>
    <w:rsid w:val="00095354"/>
    <w:rsid w:val="000956ED"/>
    <w:rsid w:val="000A205E"/>
    <w:rsid w:val="000A45B3"/>
    <w:rsid w:val="000A5918"/>
    <w:rsid w:val="000A6D90"/>
    <w:rsid w:val="000B2EEB"/>
    <w:rsid w:val="000B3427"/>
    <w:rsid w:val="000B6BF0"/>
    <w:rsid w:val="000C247B"/>
    <w:rsid w:val="000C4754"/>
    <w:rsid w:val="000C6B4A"/>
    <w:rsid w:val="000C72E0"/>
    <w:rsid w:val="000D2A19"/>
    <w:rsid w:val="000D3239"/>
    <w:rsid w:val="000D444E"/>
    <w:rsid w:val="000D4856"/>
    <w:rsid w:val="000D5563"/>
    <w:rsid w:val="000D6B5C"/>
    <w:rsid w:val="000F226D"/>
    <w:rsid w:val="000F418A"/>
    <w:rsid w:val="000F4D9A"/>
    <w:rsid w:val="000F528B"/>
    <w:rsid w:val="000F6579"/>
    <w:rsid w:val="000F6B02"/>
    <w:rsid w:val="001000FE"/>
    <w:rsid w:val="00101F09"/>
    <w:rsid w:val="00113DCB"/>
    <w:rsid w:val="001144D8"/>
    <w:rsid w:val="0011457C"/>
    <w:rsid w:val="0011530D"/>
    <w:rsid w:val="00121F56"/>
    <w:rsid w:val="001221E1"/>
    <w:rsid w:val="0012564A"/>
    <w:rsid w:val="0012598D"/>
    <w:rsid w:val="001308D2"/>
    <w:rsid w:val="00131A6A"/>
    <w:rsid w:val="0013373E"/>
    <w:rsid w:val="00135FFD"/>
    <w:rsid w:val="00136522"/>
    <w:rsid w:val="001420E8"/>
    <w:rsid w:val="00142190"/>
    <w:rsid w:val="00143AE1"/>
    <w:rsid w:val="001449A6"/>
    <w:rsid w:val="00144CD8"/>
    <w:rsid w:val="00146C2D"/>
    <w:rsid w:val="0015562C"/>
    <w:rsid w:val="00163F88"/>
    <w:rsid w:val="0017002A"/>
    <w:rsid w:val="00171A0A"/>
    <w:rsid w:val="00171EF2"/>
    <w:rsid w:val="0017279D"/>
    <w:rsid w:val="00173874"/>
    <w:rsid w:val="00176987"/>
    <w:rsid w:val="0017738B"/>
    <w:rsid w:val="0017777C"/>
    <w:rsid w:val="00180593"/>
    <w:rsid w:val="001809CD"/>
    <w:rsid w:val="00181274"/>
    <w:rsid w:val="00181749"/>
    <w:rsid w:val="001845AB"/>
    <w:rsid w:val="00184CD1"/>
    <w:rsid w:val="00190C63"/>
    <w:rsid w:val="001958FC"/>
    <w:rsid w:val="00195EE3"/>
    <w:rsid w:val="001A28E6"/>
    <w:rsid w:val="001A3E7D"/>
    <w:rsid w:val="001A6C1E"/>
    <w:rsid w:val="001A70CA"/>
    <w:rsid w:val="001B0702"/>
    <w:rsid w:val="001B12DB"/>
    <w:rsid w:val="001B225F"/>
    <w:rsid w:val="001B2FBF"/>
    <w:rsid w:val="001B34B3"/>
    <w:rsid w:val="001B40BA"/>
    <w:rsid w:val="001B6FB6"/>
    <w:rsid w:val="001C183F"/>
    <w:rsid w:val="001C2E54"/>
    <w:rsid w:val="001C316D"/>
    <w:rsid w:val="001C512B"/>
    <w:rsid w:val="001C5DF2"/>
    <w:rsid w:val="001D6EF6"/>
    <w:rsid w:val="001E1D34"/>
    <w:rsid w:val="001E28D6"/>
    <w:rsid w:val="001E57E5"/>
    <w:rsid w:val="001E5B5D"/>
    <w:rsid w:val="001E5BB9"/>
    <w:rsid w:val="001F0D87"/>
    <w:rsid w:val="001F2965"/>
    <w:rsid w:val="001F43C5"/>
    <w:rsid w:val="001F4B7C"/>
    <w:rsid w:val="001F4BDB"/>
    <w:rsid w:val="001F4C05"/>
    <w:rsid w:val="00201C19"/>
    <w:rsid w:val="00202893"/>
    <w:rsid w:val="00204B7B"/>
    <w:rsid w:val="00210B76"/>
    <w:rsid w:val="00211706"/>
    <w:rsid w:val="00214B72"/>
    <w:rsid w:val="00220812"/>
    <w:rsid w:val="00224A42"/>
    <w:rsid w:val="00231898"/>
    <w:rsid w:val="00236425"/>
    <w:rsid w:val="002373C1"/>
    <w:rsid w:val="0023781B"/>
    <w:rsid w:val="0024263E"/>
    <w:rsid w:val="00245929"/>
    <w:rsid w:val="00260784"/>
    <w:rsid w:val="00262C8D"/>
    <w:rsid w:val="002642CF"/>
    <w:rsid w:val="002644BE"/>
    <w:rsid w:val="00265A85"/>
    <w:rsid w:val="00265C93"/>
    <w:rsid w:val="00265D23"/>
    <w:rsid w:val="00266D2A"/>
    <w:rsid w:val="00270B98"/>
    <w:rsid w:val="00272F6A"/>
    <w:rsid w:val="002763B5"/>
    <w:rsid w:val="00280879"/>
    <w:rsid w:val="00283D90"/>
    <w:rsid w:val="00290A7A"/>
    <w:rsid w:val="002920B7"/>
    <w:rsid w:val="00292520"/>
    <w:rsid w:val="00294378"/>
    <w:rsid w:val="002A1CB4"/>
    <w:rsid w:val="002A3CD7"/>
    <w:rsid w:val="002A4C41"/>
    <w:rsid w:val="002A669F"/>
    <w:rsid w:val="002A718D"/>
    <w:rsid w:val="002A7A68"/>
    <w:rsid w:val="002B0AF8"/>
    <w:rsid w:val="002B0E6A"/>
    <w:rsid w:val="002C0C24"/>
    <w:rsid w:val="002C16A8"/>
    <w:rsid w:val="002C376A"/>
    <w:rsid w:val="002C67C5"/>
    <w:rsid w:val="002D17F3"/>
    <w:rsid w:val="002D1A1E"/>
    <w:rsid w:val="002D42C2"/>
    <w:rsid w:val="002D4869"/>
    <w:rsid w:val="002D5DFA"/>
    <w:rsid w:val="002D66C0"/>
    <w:rsid w:val="002E1116"/>
    <w:rsid w:val="002E39AD"/>
    <w:rsid w:val="002E4515"/>
    <w:rsid w:val="002F0554"/>
    <w:rsid w:val="002F0D4D"/>
    <w:rsid w:val="002F0D65"/>
    <w:rsid w:val="002F2194"/>
    <w:rsid w:val="002F2849"/>
    <w:rsid w:val="002F4707"/>
    <w:rsid w:val="002F75A9"/>
    <w:rsid w:val="0030135B"/>
    <w:rsid w:val="00301551"/>
    <w:rsid w:val="00301FD1"/>
    <w:rsid w:val="00305B71"/>
    <w:rsid w:val="00306584"/>
    <w:rsid w:val="003066AF"/>
    <w:rsid w:val="00315373"/>
    <w:rsid w:val="00320A92"/>
    <w:rsid w:val="00320F30"/>
    <w:rsid w:val="00324481"/>
    <w:rsid w:val="00324C10"/>
    <w:rsid w:val="003252E3"/>
    <w:rsid w:val="00330C6F"/>
    <w:rsid w:val="00332C11"/>
    <w:rsid w:val="00333392"/>
    <w:rsid w:val="0033580E"/>
    <w:rsid w:val="00335EA2"/>
    <w:rsid w:val="00336D3A"/>
    <w:rsid w:val="00343AEA"/>
    <w:rsid w:val="00345942"/>
    <w:rsid w:val="00347136"/>
    <w:rsid w:val="00353FC7"/>
    <w:rsid w:val="00360CF5"/>
    <w:rsid w:val="003626B9"/>
    <w:rsid w:val="00363F52"/>
    <w:rsid w:val="00364E2F"/>
    <w:rsid w:val="003719AE"/>
    <w:rsid w:val="00372E92"/>
    <w:rsid w:val="00376715"/>
    <w:rsid w:val="0037683B"/>
    <w:rsid w:val="003773C0"/>
    <w:rsid w:val="00380E4F"/>
    <w:rsid w:val="00381D83"/>
    <w:rsid w:val="00385B2F"/>
    <w:rsid w:val="00385EF0"/>
    <w:rsid w:val="00386DB8"/>
    <w:rsid w:val="00390D68"/>
    <w:rsid w:val="00391C4E"/>
    <w:rsid w:val="003A5C6E"/>
    <w:rsid w:val="003B2741"/>
    <w:rsid w:val="003B65AC"/>
    <w:rsid w:val="003B7A2A"/>
    <w:rsid w:val="003B7AAB"/>
    <w:rsid w:val="003C02DA"/>
    <w:rsid w:val="003C17EC"/>
    <w:rsid w:val="003C1BA5"/>
    <w:rsid w:val="003C439A"/>
    <w:rsid w:val="003C4C11"/>
    <w:rsid w:val="003C55E5"/>
    <w:rsid w:val="003C7513"/>
    <w:rsid w:val="003D0A03"/>
    <w:rsid w:val="003D18D0"/>
    <w:rsid w:val="003D18D5"/>
    <w:rsid w:val="003D1F0D"/>
    <w:rsid w:val="003D2862"/>
    <w:rsid w:val="003D4828"/>
    <w:rsid w:val="003D4926"/>
    <w:rsid w:val="003D4C84"/>
    <w:rsid w:val="003D5D8E"/>
    <w:rsid w:val="003D73E6"/>
    <w:rsid w:val="003F0A6B"/>
    <w:rsid w:val="003F1C93"/>
    <w:rsid w:val="003F5FA7"/>
    <w:rsid w:val="003F696C"/>
    <w:rsid w:val="0040130F"/>
    <w:rsid w:val="004017AB"/>
    <w:rsid w:val="00401D49"/>
    <w:rsid w:val="00403197"/>
    <w:rsid w:val="00405ED3"/>
    <w:rsid w:val="00413DE0"/>
    <w:rsid w:val="0041690C"/>
    <w:rsid w:val="00425937"/>
    <w:rsid w:val="00426F3B"/>
    <w:rsid w:val="00443FC9"/>
    <w:rsid w:val="004458AA"/>
    <w:rsid w:val="00450830"/>
    <w:rsid w:val="00454CDB"/>
    <w:rsid w:val="00456680"/>
    <w:rsid w:val="00464466"/>
    <w:rsid w:val="00466ADC"/>
    <w:rsid w:val="00466C9F"/>
    <w:rsid w:val="004717D0"/>
    <w:rsid w:val="00472C57"/>
    <w:rsid w:val="00476613"/>
    <w:rsid w:val="00482AFE"/>
    <w:rsid w:val="00484B62"/>
    <w:rsid w:val="00484F71"/>
    <w:rsid w:val="00487203"/>
    <w:rsid w:val="00487FCD"/>
    <w:rsid w:val="004938A8"/>
    <w:rsid w:val="00493ED1"/>
    <w:rsid w:val="004940A8"/>
    <w:rsid w:val="00494306"/>
    <w:rsid w:val="00494FDF"/>
    <w:rsid w:val="004954B1"/>
    <w:rsid w:val="0049563D"/>
    <w:rsid w:val="00497901"/>
    <w:rsid w:val="004A1310"/>
    <w:rsid w:val="004A2A6D"/>
    <w:rsid w:val="004A4F6D"/>
    <w:rsid w:val="004A501E"/>
    <w:rsid w:val="004A6503"/>
    <w:rsid w:val="004B182D"/>
    <w:rsid w:val="004B1AAD"/>
    <w:rsid w:val="004B1D7C"/>
    <w:rsid w:val="004B25A9"/>
    <w:rsid w:val="004B3C41"/>
    <w:rsid w:val="004C652E"/>
    <w:rsid w:val="004D051E"/>
    <w:rsid w:val="004D2E86"/>
    <w:rsid w:val="004D54C1"/>
    <w:rsid w:val="004D653D"/>
    <w:rsid w:val="004D7E08"/>
    <w:rsid w:val="004D7E37"/>
    <w:rsid w:val="004D7ED1"/>
    <w:rsid w:val="004E3B43"/>
    <w:rsid w:val="004E4A8D"/>
    <w:rsid w:val="004E4C97"/>
    <w:rsid w:val="004E53E8"/>
    <w:rsid w:val="004E6817"/>
    <w:rsid w:val="004F0FBC"/>
    <w:rsid w:val="004F16F5"/>
    <w:rsid w:val="004F1721"/>
    <w:rsid w:val="004F1FB6"/>
    <w:rsid w:val="004F5338"/>
    <w:rsid w:val="004F59AE"/>
    <w:rsid w:val="004F62CD"/>
    <w:rsid w:val="004F6AB8"/>
    <w:rsid w:val="004F6DE2"/>
    <w:rsid w:val="004F7E7E"/>
    <w:rsid w:val="00507807"/>
    <w:rsid w:val="00510AE1"/>
    <w:rsid w:val="00510B67"/>
    <w:rsid w:val="00512D09"/>
    <w:rsid w:val="0051344D"/>
    <w:rsid w:val="0051394F"/>
    <w:rsid w:val="00514AD9"/>
    <w:rsid w:val="005153BE"/>
    <w:rsid w:val="00520D4F"/>
    <w:rsid w:val="00525711"/>
    <w:rsid w:val="005267D9"/>
    <w:rsid w:val="005303F1"/>
    <w:rsid w:val="00530818"/>
    <w:rsid w:val="00534BB7"/>
    <w:rsid w:val="005363B9"/>
    <w:rsid w:val="0054622D"/>
    <w:rsid w:val="00553AD8"/>
    <w:rsid w:val="00553C87"/>
    <w:rsid w:val="00555448"/>
    <w:rsid w:val="0055592D"/>
    <w:rsid w:val="00556339"/>
    <w:rsid w:val="00561B5E"/>
    <w:rsid w:val="00562769"/>
    <w:rsid w:val="00562BAC"/>
    <w:rsid w:val="005654A8"/>
    <w:rsid w:val="0056640E"/>
    <w:rsid w:val="0056671A"/>
    <w:rsid w:val="00571CAD"/>
    <w:rsid w:val="00571D88"/>
    <w:rsid w:val="005757C2"/>
    <w:rsid w:val="00576C68"/>
    <w:rsid w:val="005771DC"/>
    <w:rsid w:val="00582B4C"/>
    <w:rsid w:val="005847F4"/>
    <w:rsid w:val="00585B8F"/>
    <w:rsid w:val="005866D4"/>
    <w:rsid w:val="005867CB"/>
    <w:rsid w:val="0059140E"/>
    <w:rsid w:val="005958D3"/>
    <w:rsid w:val="00596896"/>
    <w:rsid w:val="005A697E"/>
    <w:rsid w:val="005A7219"/>
    <w:rsid w:val="005C184C"/>
    <w:rsid w:val="005C251D"/>
    <w:rsid w:val="005C2DB4"/>
    <w:rsid w:val="005C2E8E"/>
    <w:rsid w:val="005C4BDB"/>
    <w:rsid w:val="005C4E2D"/>
    <w:rsid w:val="005C7880"/>
    <w:rsid w:val="005D00AE"/>
    <w:rsid w:val="005D0A3C"/>
    <w:rsid w:val="005D3690"/>
    <w:rsid w:val="005D47BB"/>
    <w:rsid w:val="005D51EB"/>
    <w:rsid w:val="005E79FA"/>
    <w:rsid w:val="005E7BFC"/>
    <w:rsid w:val="005F3D94"/>
    <w:rsid w:val="00601E9E"/>
    <w:rsid w:val="00607BA5"/>
    <w:rsid w:val="006133DF"/>
    <w:rsid w:val="006149DF"/>
    <w:rsid w:val="006209DB"/>
    <w:rsid w:val="00625351"/>
    <w:rsid w:val="00625E75"/>
    <w:rsid w:val="00630DA8"/>
    <w:rsid w:val="00636B11"/>
    <w:rsid w:val="0064486E"/>
    <w:rsid w:val="00645593"/>
    <w:rsid w:val="00646BBC"/>
    <w:rsid w:val="00652A70"/>
    <w:rsid w:val="006538C2"/>
    <w:rsid w:val="00663C68"/>
    <w:rsid w:val="00664C8C"/>
    <w:rsid w:val="006701BD"/>
    <w:rsid w:val="00670F4B"/>
    <w:rsid w:val="006717E5"/>
    <w:rsid w:val="00675791"/>
    <w:rsid w:val="00675917"/>
    <w:rsid w:val="00677830"/>
    <w:rsid w:val="00677F25"/>
    <w:rsid w:val="00683143"/>
    <w:rsid w:val="0068458C"/>
    <w:rsid w:val="00687897"/>
    <w:rsid w:val="00691A20"/>
    <w:rsid w:val="0069396C"/>
    <w:rsid w:val="00695021"/>
    <w:rsid w:val="0069748F"/>
    <w:rsid w:val="006A0192"/>
    <w:rsid w:val="006A078C"/>
    <w:rsid w:val="006A2A09"/>
    <w:rsid w:val="006A3BDE"/>
    <w:rsid w:val="006A4F95"/>
    <w:rsid w:val="006A5C46"/>
    <w:rsid w:val="006A5D00"/>
    <w:rsid w:val="006A674D"/>
    <w:rsid w:val="006B1A8A"/>
    <w:rsid w:val="006B3198"/>
    <w:rsid w:val="006B4AA8"/>
    <w:rsid w:val="006B505B"/>
    <w:rsid w:val="006B55D0"/>
    <w:rsid w:val="006C087B"/>
    <w:rsid w:val="006C1954"/>
    <w:rsid w:val="006C400D"/>
    <w:rsid w:val="006C5E22"/>
    <w:rsid w:val="006C6D03"/>
    <w:rsid w:val="006D3324"/>
    <w:rsid w:val="006D516E"/>
    <w:rsid w:val="006E05FA"/>
    <w:rsid w:val="006E3A2E"/>
    <w:rsid w:val="006E4FA5"/>
    <w:rsid w:val="006F58FE"/>
    <w:rsid w:val="006F71C0"/>
    <w:rsid w:val="007014E4"/>
    <w:rsid w:val="00701BE1"/>
    <w:rsid w:val="007058B6"/>
    <w:rsid w:val="007068AA"/>
    <w:rsid w:val="007125C9"/>
    <w:rsid w:val="00712DD8"/>
    <w:rsid w:val="00716AF3"/>
    <w:rsid w:val="00727754"/>
    <w:rsid w:val="00727B8A"/>
    <w:rsid w:val="0073743C"/>
    <w:rsid w:val="00741149"/>
    <w:rsid w:val="00747CBF"/>
    <w:rsid w:val="00751C11"/>
    <w:rsid w:val="007616B1"/>
    <w:rsid w:val="00766AE7"/>
    <w:rsid w:val="007675D7"/>
    <w:rsid w:val="00774ED5"/>
    <w:rsid w:val="00775484"/>
    <w:rsid w:val="00775550"/>
    <w:rsid w:val="007801F5"/>
    <w:rsid w:val="00783189"/>
    <w:rsid w:val="00784022"/>
    <w:rsid w:val="00784F2E"/>
    <w:rsid w:val="00787008"/>
    <w:rsid w:val="0078734F"/>
    <w:rsid w:val="00787997"/>
    <w:rsid w:val="00792E06"/>
    <w:rsid w:val="007932B8"/>
    <w:rsid w:val="007936D3"/>
    <w:rsid w:val="00793BFB"/>
    <w:rsid w:val="00796D57"/>
    <w:rsid w:val="007976EF"/>
    <w:rsid w:val="007A0109"/>
    <w:rsid w:val="007A2CAA"/>
    <w:rsid w:val="007A4526"/>
    <w:rsid w:val="007A6019"/>
    <w:rsid w:val="007B6AB2"/>
    <w:rsid w:val="007B7E1E"/>
    <w:rsid w:val="007B7FFD"/>
    <w:rsid w:val="007C1CC7"/>
    <w:rsid w:val="007C72BD"/>
    <w:rsid w:val="007C7EA8"/>
    <w:rsid w:val="007D17E2"/>
    <w:rsid w:val="007D4289"/>
    <w:rsid w:val="007D48CC"/>
    <w:rsid w:val="007D6569"/>
    <w:rsid w:val="007E0687"/>
    <w:rsid w:val="007E603F"/>
    <w:rsid w:val="007E638E"/>
    <w:rsid w:val="007F3FBC"/>
    <w:rsid w:val="007F42B0"/>
    <w:rsid w:val="007F552E"/>
    <w:rsid w:val="00801207"/>
    <w:rsid w:val="008030DF"/>
    <w:rsid w:val="008056C5"/>
    <w:rsid w:val="00806E1E"/>
    <w:rsid w:val="0081155F"/>
    <w:rsid w:val="008201BE"/>
    <w:rsid w:val="00820AE0"/>
    <w:rsid w:val="008221CF"/>
    <w:rsid w:val="008254BB"/>
    <w:rsid w:val="0083021A"/>
    <w:rsid w:val="0083092C"/>
    <w:rsid w:val="00830EEC"/>
    <w:rsid w:val="008326B0"/>
    <w:rsid w:val="00834FEE"/>
    <w:rsid w:val="00837E0B"/>
    <w:rsid w:val="00845234"/>
    <w:rsid w:val="0084611C"/>
    <w:rsid w:val="00847B68"/>
    <w:rsid w:val="0085038F"/>
    <w:rsid w:val="00851564"/>
    <w:rsid w:val="00851709"/>
    <w:rsid w:val="00853F55"/>
    <w:rsid w:val="00854C3B"/>
    <w:rsid w:val="00856514"/>
    <w:rsid w:val="0086285B"/>
    <w:rsid w:val="00862E88"/>
    <w:rsid w:val="00864C5A"/>
    <w:rsid w:val="0086608A"/>
    <w:rsid w:val="008719DA"/>
    <w:rsid w:val="0087516D"/>
    <w:rsid w:val="00875FFB"/>
    <w:rsid w:val="00882E8A"/>
    <w:rsid w:val="00885268"/>
    <w:rsid w:val="00890221"/>
    <w:rsid w:val="00892647"/>
    <w:rsid w:val="008940D5"/>
    <w:rsid w:val="00895FBC"/>
    <w:rsid w:val="00897ADD"/>
    <w:rsid w:val="00897D14"/>
    <w:rsid w:val="008A266F"/>
    <w:rsid w:val="008A27CF"/>
    <w:rsid w:val="008A6937"/>
    <w:rsid w:val="008B026C"/>
    <w:rsid w:val="008B10F5"/>
    <w:rsid w:val="008B3DAE"/>
    <w:rsid w:val="008B473C"/>
    <w:rsid w:val="008B4C57"/>
    <w:rsid w:val="008C0FFA"/>
    <w:rsid w:val="008C1FFD"/>
    <w:rsid w:val="008C5136"/>
    <w:rsid w:val="008D15A1"/>
    <w:rsid w:val="008D1818"/>
    <w:rsid w:val="008D2E63"/>
    <w:rsid w:val="008E31DC"/>
    <w:rsid w:val="008E69D0"/>
    <w:rsid w:val="008F0492"/>
    <w:rsid w:val="008F1151"/>
    <w:rsid w:val="008F1A4E"/>
    <w:rsid w:val="008F4BDB"/>
    <w:rsid w:val="008F626F"/>
    <w:rsid w:val="00901F44"/>
    <w:rsid w:val="009023F7"/>
    <w:rsid w:val="0090570E"/>
    <w:rsid w:val="00905C95"/>
    <w:rsid w:val="00906B3A"/>
    <w:rsid w:val="0091134E"/>
    <w:rsid w:val="009114C1"/>
    <w:rsid w:val="009142AE"/>
    <w:rsid w:val="00914D04"/>
    <w:rsid w:val="00916766"/>
    <w:rsid w:val="009178F4"/>
    <w:rsid w:val="00923F4B"/>
    <w:rsid w:val="00924361"/>
    <w:rsid w:val="00927750"/>
    <w:rsid w:val="0093094E"/>
    <w:rsid w:val="00931587"/>
    <w:rsid w:val="00931BC1"/>
    <w:rsid w:val="00932EB1"/>
    <w:rsid w:val="009335E1"/>
    <w:rsid w:val="00937754"/>
    <w:rsid w:val="009433FE"/>
    <w:rsid w:val="00946C42"/>
    <w:rsid w:val="00952AB1"/>
    <w:rsid w:val="00953559"/>
    <w:rsid w:val="00954D2D"/>
    <w:rsid w:val="0095578B"/>
    <w:rsid w:val="00961886"/>
    <w:rsid w:val="00961961"/>
    <w:rsid w:val="00967E0C"/>
    <w:rsid w:val="0097183D"/>
    <w:rsid w:val="00974F01"/>
    <w:rsid w:val="0097612A"/>
    <w:rsid w:val="0097650A"/>
    <w:rsid w:val="009770B4"/>
    <w:rsid w:val="00977EB3"/>
    <w:rsid w:val="00993733"/>
    <w:rsid w:val="00995D8D"/>
    <w:rsid w:val="009A54A1"/>
    <w:rsid w:val="009A76CF"/>
    <w:rsid w:val="009B0D92"/>
    <w:rsid w:val="009B4C6C"/>
    <w:rsid w:val="009C04E6"/>
    <w:rsid w:val="009C26B7"/>
    <w:rsid w:val="009C5216"/>
    <w:rsid w:val="009C525F"/>
    <w:rsid w:val="009C6635"/>
    <w:rsid w:val="009C7901"/>
    <w:rsid w:val="009D0142"/>
    <w:rsid w:val="009D21B7"/>
    <w:rsid w:val="009D5113"/>
    <w:rsid w:val="009D5370"/>
    <w:rsid w:val="009D57A6"/>
    <w:rsid w:val="009E2D55"/>
    <w:rsid w:val="009E3DA5"/>
    <w:rsid w:val="009E6392"/>
    <w:rsid w:val="009E6CFF"/>
    <w:rsid w:val="009E7DFC"/>
    <w:rsid w:val="009F16D1"/>
    <w:rsid w:val="009F1FAD"/>
    <w:rsid w:val="009F3501"/>
    <w:rsid w:val="00A02E1F"/>
    <w:rsid w:val="00A03558"/>
    <w:rsid w:val="00A041C4"/>
    <w:rsid w:val="00A13C88"/>
    <w:rsid w:val="00A2024F"/>
    <w:rsid w:val="00A211E3"/>
    <w:rsid w:val="00A21D12"/>
    <w:rsid w:val="00A23BA3"/>
    <w:rsid w:val="00A24863"/>
    <w:rsid w:val="00A24AB3"/>
    <w:rsid w:val="00A26F89"/>
    <w:rsid w:val="00A30193"/>
    <w:rsid w:val="00A332E2"/>
    <w:rsid w:val="00A336BA"/>
    <w:rsid w:val="00A37931"/>
    <w:rsid w:val="00A4111A"/>
    <w:rsid w:val="00A42FBF"/>
    <w:rsid w:val="00A4347E"/>
    <w:rsid w:val="00A44965"/>
    <w:rsid w:val="00A47320"/>
    <w:rsid w:val="00A508C7"/>
    <w:rsid w:val="00A50E66"/>
    <w:rsid w:val="00A524E7"/>
    <w:rsid w:val="00A53296"/>
    <w:rsid w:val="00A539F4"/>
    <w:rsid w:val="00A610D1"/>
    <w:rsid w:val="00A63C06"/>
    <w:rsid w:val="00A648F4"/>
    <w:rsid w:val="00A64CFE"/>
    <w:rsid w:val="00A67CF6"/>
    <w:rsid w:val="00A72813"/>
    <w:rsid w:val="00A7294B"/>
    <w:rsid w:val="00A8091F"/>
    <w:rsid w:val="00A81270"/>
    <w:rsid w:val="00A82DA5"/>
    <w:rsid w:val="00A91761"/>
    <w:rsid w:val="00A91E5C"/>
    <w:rsid w:val="00A94CDA"/>
    <w:rsid w:val="00A94DCB"/>
    <w:rsid w:val="00A96006"/>
    <w:rsid w:val="00A966A1"/>
    <w:rsid w:val="00A9775A"/>
    <w:rsid w:val="00A97985"/>
    <w:rsid w:val="00AA0135"/>
    <w:rsid w:val="00AA2376"/>
    <w:rsid w:val="00AA4471"/>
    <w:rsid w:val="00AA63F6"/>
    <w:rsid w:val="00AA69F1"/>
    <w:rsid w:val="00AB0FF3"/>
    <w:rsid w:val="00AB3140"/>
    <w:rsid w:val="00AB3493"/>
    <w:rsid w:val="00AB3520"/>
    <w:rsid w:val="00AB6A7A"/>
    <w:rsid w:val="00AB6D86"/>
    <w:rsid w:val="00AB71D4"/>
    <w:rsid w:val="00AC29BC"/>
    <w:rsid w:val="00AC4396"/>
    <w:rsid w:val="00AC7B1D"/>
    <w:rsid w:val="00AD43BA"/>
    <w:rsid w:val="00AD6775"/>
    <w:rsid w:val="00AD77DC"/>
    <w:rsid w:val="00AE1470"/>
    <w:rsid w:val="00AE24FE"/>
    <w:rsid w:val="00AE2F83"/>
    <w:rsid w:val="00AF2BA7"/>
    <w:rsid w:val="00AF309D"/>
    <w:rsid w:val="00AF4804"/>
    <w:rsid w:val="00AF4926"/>
    <w:rsid w:val="00AF53F1"/>
    <w:rsid w:val="00AF5D08"/>
    <w:rsid w:val="00AF5F1C"/>
    <w:rsid w:val="00B018FC"/>
    <w:rsid w:val="00B0321B"/>
    <w:rsid w:val="00B11A74"/>
    <w:rsid w:val="00B142D2"/>
    <w:rsid w:val="00B14C98"/>
    <w:rsid w:val="00B14DB4"/>
    <w:rsid w:val="00B24CA1"/>
    <w:rsid w:val="00B31442"/>
    <w:rsid w:val="00B315C1"/>
    <w:rsid w:val="00B3160D"/>
    <w:rsid w:val="00B31FEF"/>
    <w:rsid w:val="00B32112"/>
    <w:rsid w:val="00B35AB1"/>
    <w:rsid w:val="00B35AD6"/>
    <w:rsid w:val="00B41249"/>
    <w:rsid w:val="00B42063"/>
    <w:rsid w:val="00B4245D"/>
    <w:rsid w:val="00B44547"/>
    <w:rsid w:val="00B46238"/>
    <w:rsid w:val="00B46A29"/>
    <w:rsid w:val="00B46E6B"/>
    <w:rsid w:val="00B47CB6"/>
    <w:rsid w:val="00B50305"/>
    <w:rsid w:val="00B5192B"/>
    <w:rsid w:val="00B5193E"/>
    <w:rsid w:val="00B52497"/>
    <w:rsid w:val="00B526E8"/>
    <w:rsid w:val="00B54358"/>
    <w:rsid w:val="00B54EA5"/>
    <w:rsid w:val="00B54F47"/>
    <w:rsid w:val="00B555E7"/>
    <w:rsid w:val="00B56298"/>
    <w:rsid w:val="00B57A21"/>
    <w:rsid w:val="00B608C0"/>
    <w:rsid w:val="00B61AEE"/>
    <w:rsid w:val="00B63F66"/>
    <w:rsid w:val="00B6785C"/>
    <w:rsid w:val="00B70E54"/>
    <w:rsid w:val="00B76ABE"/>
    <w:rsid w:val="00B77CFD"/>
    <w:rsid w:val="00B8357D"/>
    <w:rsid w:val="00B83B92"/>
    <w:rsid w:val="00B902D6"/>
    <w:rsid w:val="00B903C5"/>
    <w:rsid w:val="00B91464"/>
    <w:rsid w:val="00B92F27"/>
    <w:rsid w:val="00B951B5"/>
    <w:rsid w:val="00B95A55"/>
    <w:rsid w:val="00B97D71"/>
    <w:rsid w:val="00BA0674"/>
    <w:rsid w:val="00BA342E"/>
    <w:rsid w:val="00BA5CC4"/>
    <w:rsid w:val="00BA5DD7"/>
    <w:rsid w:val="00BA68AE"/>
    <w:rsid w:val="00BB4ED2"/>
    <w:rsid w:val="00BB5F3C"/>
    <w:rsid w:val="00BB6A84"/>
    <w:rsid w:val="00BB6C9D"/>
    <w:rsid w:val="00BC1B9F"/>
    <w:rsid w:val="00BC3869"/>
    <w:rsid w:val="00BC59B9"/>
    <w:rsid w:val="00BC6DB6"/>
    <w:rsid w:val="00BD2F7A"/>
    <w:rsid w:val="00BD41C6"/>
    <w:rsid w:val="00BE3357"/>
    <w:rsid w:val="00BE5107"/>
    <w:rsid w:val="00BF111A"/>
    <w:rsid w:val="00BF1F8D"/>
    <w:rsid w:val="00BF25C2"/>
    <w:rsid w:val="00BF4C46"/>
    <w:rsid w:val="00BF6287"/>
    <w:rsid w:val="00BF76C4"/>
    <w:rsid w:val="00BF7728"/>
    <w:rsid w:val="00C01765"/>
    <w:rsid w:val="00C01D63"/>
    <w:rsid w:val="00C06DD0"/>
    <w:rsid w:val="00C14AC9"/>
    <w:rsid w:val="00C1666F"/>
    <w:rsid w:val="00C22304"/>
    <w:rsid w:val="00C2256F"/>
    <w:rsid w:val="00C229F0"/>
    <w:rsid w:val="00C2463F"/>
    <w:rsid w:val="00C249C8"/>
    <w:rsid w:val="00C251A8"/>
    <w:rsid w:val="00C3499A"/>
    <w:rsid w:val="00C37EE5"/>
    <w:rsid w:val="00C4007B"/>
    <w:rsid w:val="00C46D66"/>
    <w:rsid w:val="00C47BA1"/>
    <w:rsid w:val="00C527D7"/>
    <w:rsid w:val="00C53950"/>
    <w:rsid w:val="00C53DCC"/>
    <w:rsid w:val="00C57383"/>
    <w:rsid w:val="00C579FB"/>
    <w:rsid w:val="00C57E92"/>
    <w:rsid w:val="00C63DD8"/>
    <w:rsid w:val="00C66B0B"/>
    <w:rsid w:val="00C7107F"/>
    <w:rsid w:val="00C7492A"/>
    <w:rsid w:val="00C77863"/>
    <w:rsid w:val="00C8607F"/>
    <w:rsid w:val="00C96DB0"/>
    <w:rsid w:val="00CA2E7F"/>
    <w:rsid w:val="00CA2F24"/>
    <w:rsid w:val="00CA4E60"/>
    <w:rsid w:val="00CB1D2B"/>
    <w:rsid w:val="00CB320A"/>
    <w:rsid w:val="00CB3A3C"/>
    <w:rsid w:val="00CB3C03"/>
    <w:rsid w:val="00CB6321"/>
    <w:rsid w:val="00CB761E"/>
    <w:rsid w:val="00CB764C"/>
    <w:rsid w:val="00CC12FB"/>
    <w:rsid w:val="00CC19B8"/>
    <w:rsid w:val="00CC2189"/>
    <w:rsid w:val="00CC2AC3"/>
    <w:rsid w:val="00CC3408"/>
    <w:rsid w:val="00CC42E4"/>
    <w:rsid w:val="00CC5D9C"/>
    <w:rsid w:val="00CC5FDD"/>
    <w:rsid w:val="00CC69BF"/>
    <w:rsid w:val="00CC79D2"/>
    <w:rsid w:val="00CD4A86"/>
    <w:rsid w:val="00CD57BA"/>
    <w:rsid w:val="00CD5CF5"/>
    <w:rsid w:val="00CD66DF"/>
    <w:rsid w:val="00CE13B7"/>
    <w:rsid w:val="00CE3568"/>
    <w:rsid w:val="00CE6B33"/>
    <w:rsid w:val="00CF3C11"/>
    <w:rsid w:val="00CF5607"/>
    <w:rsid w:val="00CF6C1A"/>
    <w:rsid w:val="00CF7A40"/>
    <w:rsid w:val="00D00519"/>
    <w:rsid w:val="00D010D0"/>
    <w:rsid w:val="00D02799"/>
    <w:rsid w:val="00D04E6A"/>
    <w:rsid w:val="00D05E74"/>
    <w:rsid w:val="00D10D11"/>
    <w:rsid w:val="00D13545"/>
    <w:rsid w:val="00D1364A"/>
    <w:rsid w:val="00D15071"/>
    <w:rsid w:val="00D1561F"/>
    <w:rsid w:val="00D15DA6"/>
    <w:rsid w:val="00D168D6"/>
    <w:rsid w:val="00D1737B"/>
    <w:rsid w:val="00D17E54"/>
    <w:rsid w:val="00D20160"/>
    <w:rsid w:val="00D21DF9"/>
    <w:rsid w:val="00D21F1C"/>
    <w:rsid w:val="00D228FB"/>
    <w:rsid w:val="00D2539A"/>
    <w:rsid w:val="00D263D2"/>
    <w:rsid w:val="00D2736B"/>
    <w:rsid w:val="00D276D5"/>
    <w:rsid w:val="00D30B2A"/>
    <w:rsid w:val="00D32D4C"/>
    <w:rsid w:val="00D33EBE"/>
    <w:rsid w:val="00D35074"/>
    <w:rsid w:val="00D41BF4"/>
    <w:rsid w:val="00D44A3E"/>
    <w:rsid w:val="00D45B13"/>
    <w:rsid w:val="00D46443"/>
    <w:rsid w:val="00D4714E"/>
    <w:rsid w:val="00D471B0"/>
    <w:rsid w:val="00D51985"/>
    <w:rsid w:val="00D51F12"/>
    <w:rsid w:val="00D5679A"/>
    <w:rsid w:val="00D61DCD"/>
    <w:rsid w:val="00D6214C"/>
    <w:rsid w:val="00D63648"/>
    <w:rsid w:val="00D6493A"/>
    <w:rsid w:val="00D72D17"/>
    <w:rsid w:val="00D74392"/>
    <w:rsid w:val="00D7708C"/>
    <w:rsid w:val="00D810A5"/>
    <w:rsid w:val="00D83F0A"/>
    <w:rsid w:val="00D8695E"/>
    <w:rsid w:val="00D91097"/>
    <w:rsid w:val="00D9189B"/>
    <w:rsid w:val="00D950A1"/>
    <w:rsid w:val="00D97821"/>
    <w:rsid w:val="00DA1F87"/>
    <w:rsid w:val="00DA28CE"/>
    <w:rsid w:val="00DA7A3A"/>
    <w:rsid w:val="00DB096A"/>
    <w:rsid w:val="00DB25C3"/>
    <w:rsid w:val="00DB311A"/>
    <w:rsid w:val="00DB374E"/>
    <w:rsid w:val="00DB40F6"/>
    <w:rsid w:val="00DC3688"/>
    <w:rsid w:val="00DC3B4B"/>
    <w:rsid w:val="00DC796D"/>
    <w:rsid w:val="00DD0E51"/>
    <w:rsid w:val="00DD4472"/>
    <w:rsid w:val="00DD6B8A"/>
    <w:rsid w:val="00DF2CFF"/>
    <w:rsid w:val="00DF30CF"/>
    <w:rsid w:val="00DF341F"/>
    <w:rsid w:val="00DF379D"/>
    <w:rsid w:val="00DF617A"/>
    <w:rsid w:val="00DF7828"/>
    <w:rsid w:val="00DF7A0A"/>
    <w:rsid w:val="00DF7FDC"/>
    <w:rsid w:val="00E021CE"/>
    <w:rsid w:val="00E101FF"/>
    <w:rsid w:val="00E12B36"/>
    <w:rsid w:val="00E12B5C"/>
    <w:rsid w:val="00E22E4D"/>
    <w:rsid w:val="00E269AD"/>
    <w:rsid w:val="00E33F34"/>
    <w:rsid w:val="00E35097"/>
    <w:rsid w:val="00E37339"/>
    <w:rsid w:val="00E404C7"/>
    <w:rsid w:val="00E4261C"/>
    <w:rsid w:val="00E43F05"/>
    <w:rsid w:val="00E51229"/>
    <w:rsid w:val="00E51ACC"/>
    <w:rsid w:val="00E52593"/>
    <w:rsid w:val="00E535C7"/>
    <w:rsid w:val="00E54AB1"/>
    <w:rsid w:val="00E54C7B"/>
    <w:rsid w:val="00E57206"/>
    <w:rsid w:val="00E57F33"/>
    <w:rsid w:val="00E60B07"/>
    <w:rsid w:val="00E704AB"/>
    <w:rsid w:val="00E70F0C"/>
    <w:rsid w:val="00E70FF6"/>
    <w:rsid w:val="00E72C2B"/>
    <w:rsid w:val="00E75C0B"/>
    <w:rsid w:val="00E8252A"/>
    <w:rsid w:val="00E91908"/>
    <w:rsid w:val="00E924FF"/>
    <w:rsid w:val="00E95A91"/>
    <w:rsid w:val="00E95FF6"/>
    <w:rsid w:val="00E96930"/>
    <w:rsid w:val="00EA0C79"/>
    <w:rsid w:val="00EA3235"/>
    <w:rsid w:val="00EA3687"/>
    <w:rsid w:val="00EA4596"/>
    <w:rsid w:val="00EA6524"/>
    <w:rsid w:val="00EA656F"/>
    <w:rsid w:val="00EA6E38"/>
    <w:rsid w:val="00EA70D6"/>
    <w:rsid w:val="00EB4D49"/>
    <w:rsid w:val="00EB6D70"/>
    <w:rsid w:val="00EC2E07"/>
    <w:rsid w:val="00EC5F7E"/>
    <w:rsid w:val="00EC62C1"/>
    <w:rsid w:val="00ED0811"/>
    <w:rsid w:val="00ED4D48"/>
    <w:rsid w:val="00ED525D"/>
    <w:rsid w:val="00ED7BC0"/>
    <w:rsid w:val="00EE067E"/>
    <w:rsid w:val="00EE37F8"/>
    <w:rsid w:val="00EE4555"/>
    <w:rsid w:val="00EF11A1"/>
    <w:rsid w:val="00EF401E"/>
    <w:rsid w:val="00EF46AC"/>
    <w:rsid w:val="00EF48CC"/>
    <w:rsid w:val="00EF4BA3"/>
    <w:rsid w:val="00EF54A9"/>
    <w:rsid w:val="00EF58D5"/>
    <w:rsid w:val="00EF7ED9"/>
    <w:rsid w:val="00F00D86"/>
    <w:rsid w:val="00F01A10"/>
    <w:rsid w:val="00F11A53"/>
    <w:rsid w:val="00F132AF"/>
    <w:rsid w:val="00F14DCC"/>
    <w:rsid w:val="00F1653D"/>
    <w:rsid w:val="00F201F1"/>
    <w:rsid w:val="00F24BAD"/>
    <w:rsid w:val="00F25D57"/>
    <w:rsid w:val="00F27840"/>
    <w:rsid w:val="00F30190"/>
    <w:rsid w:val="00F32526"/>
    <w:rsid w:val="00F3668C"/>
    <w:rsid w:val="00F3699D"/>
    <w:rsid w:val="00F41C24"/>
    <w:rsid w:val="00F42471"/>
    <w:rsid w:val="00F45088"/>
    <w:rsid w:val="00F52A85"/>
    <w:rsid w:val="00F53B70"/>
    <w:rsid w:val="00F54645"/>
    <w:rsid w:val="00F5545E"/>
    <w:rsid w:val="00F55A86"/>
    <w:rsid w:val="00F5667F"/>
    <w:rsid w:val="00F56F36"/>
    <w:rsid w:val="00F57AA7"/>
    <w:rsid w:val="00F607F0"/>
    <w:rsid w:val="00F62DDB"/>
    <w:rsid w:val="00F63333"/>
    <w:rsid w:val="00F63BE5"/>
    <w:rsid w:val="00F63E9E"/>
    <w:rsid w:val="00F64772"/>
    <w:rsid w:val="00F65150"/>
    <w:rsid w:val="00F677A9"/>
    <w:rsid w:val="00F70E59"/>
    <w:rsid w:val="00F71B11"/>
    <w:rsid w:val="00F71D5B"/>
    <w:rsid w:val="00F72DCC"/>
    <w:rsid w:val="00F72EB5"/>
    <w:rsid w:val="00F74929"/>
    <w:rsid w:val="00F81330"/>
    <w:rsid w:val="00F8222A"/>
    <w:rsid w:val="00F83F1F"/>
    <w:rsid w:val="00F8496B"/>
    <w:rsid w:val="00F86259"/>
    <w:rsid w:val="00F91CBD"/>
    <w:rsid w:val="00F92387"/>
    <w:rsid w:val="00F935BE"/>
    <w:rsid w:val="00F93BB1"/>
    <w:rsid w:val="00F94D94"/>
    <w:rsid w:val="00FA0701"/>
    <w:rsid w:val="00FA5B5E"/>
    <w:rsid w:val="00FB12F9"/>
    <w:rsid w:val="00FB167E"/>
    <w:rsid w:val="00FB1E84"/>
    <w:rsid w:val="00FB216B"/>
    <w:rsid w:val="00FB4BE2"/>
    <w:rsid w:val="00FB5E46"/>
    <w:rsid w:val="00FB6973"/>
    <w:rsid w:val="00FB6A2B"/>
    <w:rsid w:val="00FB6BE6"/>
    <w:rsid w:val="00FC1AA0"/>
    <w:rsid w:val="00FC22AA"/>
    <w:rsid w:val="00FC305C"/>
    <w:rsid w:val="00FC463F"/>
    <w:rsid w:val="00FC5635"/>
    <w:rsid w:val="00FC5690"/>
    <w:rsid w:val="00FD233A"/>
    <w:rsid w:val="00FD23DF"/>
    <w:rsid w:val="00FE3FE2"/>
    <w:rsid w:val="00FF149C"/>
    <w:rsid w:val="00FF3497"/>
    <w:rsid w:val="00FF645B"/>
    <w:rsid w:val="00FF6F74"/>
    <w:rsid w:val="00FF74C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9A2FB"/>
  <w15:docId w15:val="{2496E23E-027D-4651-9607-07DB2F1A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95959" w:themeColor="text1" w:themeTint="A6"/>
        <w:sz w:val="18"/>
        <w:szCs w:val="18"/>
        <w:lang w:val="nl-B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3B9"/>
    <w:pPr>
      <w:spacing w:after="120"/>
    </w:pPr>
  </w:style>
  <w:style w:type="paragraph" w:styleId="Kop1">
    <w:name w:val="heading 1"/>
    <w:basedOn w:val="Standaard"/>
    <w:next w:val="Standaard"/>
    <w:link w:val="Kop1Char"/>
    <w:uiPriority w:val="9"/>
    <w:qFormat/>
    <w:rsid w:val="004458AA"/>
    <w:pPr>
      <w:keepNext/>
      <w:keepLines/>
      <w:numPr>
        <w:numId w:val="8"/>
      </w:numPr>
      <w:spacing w:before="240" w:after="0"/>
      <w:outlineLvl w:val="0"/>
    </w:pPr>
    <w:rPr>
      <w:rFonts w:eastAsiaTheme="majorEastAsia"/>
      <w:b/>
      <w:bCs/>
      <w:caps/>
    </w:rPr>
  </w:style>
  <w:style w:type="paragraph" w:styleId="Kop2">
    <w:name w:val="heading 2"/>
    <w:basedOn w:val="Kop1"/>
    <w:next w:val="Standaard"/>
    <w:link w:val="Kop2Char"/>
    <w:autoRedefine/>
    <w:uiPriority w:val="9"/>
    <w:unhideWhenUsed/>
    <w:qFormat/>
    <w:rsid w:val="008C1FFD"/>
    <w:pPr>
      <w:numPr>
        <w:ilvl w:val="1"/>
      </w:numPr>
      <w:spacing w:before="200"/>
      <w:outlineLvl w:val="1"/>
    </w:pPr>
    <w:rPr>
      <w:rFonts w:eastAsia="MS Mincho" w:cstheme="majorBidi"/>
      <w:bCs w:val="0"/>
      <w:caps w:val="0"/>
      <w:sz w:val="22"/>
      <w:szCs w:val="22"/>
      <w:lang w:eastAsia="nl-NL"/>
    </w:rPr>
  </w:style>
  <w:style w:type="paragraph" w:styleId="Kop3">
    <w:name w:val="heading 3"/>
    <w:basedOn w:val="Standaard"/>
    <w:next w:val="Standaard"/>
    <w:link w:val="Kop3Char"/>
    <w:autoRedefine/>
    <w:uiPriority w:val="9"/>
    <w:unhideWhenUsed/>
    <w:qFormat/>
    <w:rsid w:val="004458AA"/>
    <w:pPr>
      <w:keepNext/>
      <w:keepLines/>
      <w:numPr>
        <w:ilvl w:val="2"/>
        <w:numId w:val="8"/>
      </w:numPr>
      <w:spacing w:before="200" w:after="0"/>
      <w:outlineLvl w:val="2"/>
    </w:pPr>
    <w:rPr>
      <w:rFonts w:eastAsiaTheme="majorEastAsia" w:cstheme="majorBidi"/>
      <w:b/>
      <w:bCs/>
    </w:rPr>
  </w:style>
  <w:style w:type="paragraph" w:styleId="Kop4">
    <w:name w:val="heading 4"/>
    <w:basedOn w:val="Kop2"/>
    <w:next w:val="Standaard"/>
    <w:link w:val="Kop4Char"/>
    <w:autoRedefine/>
    <w:uiPriority w:val="9"/>
    <w:unhideWhenUsed/>
    <w:qFormat/>
    <w:rsid w:val="001F4C05"/>
    <w:pPr>
      <w:numPr>
        <w:ilvl w:val="3"/>
      </w:numPr>
      <w:outlineLvl w:val="3"/>
    </w:pPr>
    <w:rPr>
      <w:bCs/>
      <w:iCs/>
    </w:rPr>
  </w:style>
  <w:style w:type="paragraph" w:styleId="Kop5">
    <w:name w:val="heading 5"/>
    <w:basedOn w:val="Kop2"/>
    <w:next w:val="Standaard"/>
    <w:link w:val="Kop5Char"/>
    <w:autoRedefine/>
    <w:uiPriority w:val="9"/>
    <w:unhideWhenUsed/>
    <w:qFormat/>
    <w:rsid w:val="001F4C05"/>
    <w:pPr>
      <w:numPr>
        <w:ilvl w:val="4"/>
      </w:numPr>
      <w:outlineLvl w:val="4"/>
    </w:pPr>
    <w:rPr>
      <w:color w:val="6E6E6E" w:themeColor="accent1" w:themeShade="7F"/>
    </w:rPr>
  </w:style>
  <w:style w:type="paragraph" w:styleId="Kop6">
    <w:name w:val="heading 6"/>
    <w:basedOn w:val="Standaard"/>
    <w:next w:val="Standaard"/>
    <w:link w:val="Kop6Char"/>
    <w:uiPriority w:val="9"/>
    <w:semiHidden/>
    <w:rsid w:val="004B1D7C"/>
    <w:pPr>
      <w:keepNext/>
      <w:keepLines/>
      <w:numPr>
        <w:ilvl w:val="5"/>
        <w:numId w:val="8"/>
      </w:numPr>
      <w:spacing w:before="200"/>
      <w:outlineLvl w:val="5"/>
    </w:pPr>
    <w:rPr>
      <w:rFonts w:asciiTheme="majorHAnsi" w:eastAsiaTheme="majorEastAsia" w:hAnsiTheme="majorHAnsi" w:cstheme="majorBidi"/>
      <w:i/>
      <w:iCs/>
      <w:color w:val="6E6E6E" w:themeColor="accent1" w:themeShade="7F"/>
    </w:rPr>
  </w:style>
  <w:style w:type="paragraph" w:styleId="Kop7">
    <w:name w:val="heading 7"/>
    <w:basedOn w:val="Standaard"/>
    <w:next w:val="Standaard"/>
    <w:link w:val="Kop7Char"/>
    <w:uiPriority w:val="9"/>
    <w:semiHidden/>
    <w:unhideWhenUsed/>
    <w:rsid w:val="004B1D7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B1D7C"/>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4B1D7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8AA"/>
    <w:rPr>
      <w:rFonts w:eastAsiaTheme="majorEastAsia"/>
      <w:b/>
      <w:bCs/>
      <w:caps/>
    </w:rPr>
  </w:style>
  <w:style w:type="character" w:customStyle="1" w:styleId="Kop2Char">
    <w:name w:val="Kop 2 Char"/>
    <w:basedOn w:val="Standaardalinea-lettertype"/>
    <w:link w:val="Kop2"/>
    <w:uiPriority w:val="9"/>
    <w:rsid w:val="008C1FFD"/>
    <w:rPr>
      <w:rFonts w:eastAsia="MS Mincho" w:cstheme="majorBidi"/>
      <w:b/>
      <w:sz w:val="22"/>
      <w:szCs w:val="22"/>
      <w:lang w:eastAsia="nl-NL"/>
    </w:rPr>
  </w:style>
  <w:style w:type="character" w:customStyle="1" w:styleId="Kop3Char">
    <w:name w:val="Kop 3 Char"/>
    <w:basedOn w:val="Standaardalinea-lettertype"/>
    <w:link w:val="Kop3"/>
    <w:uiPriority w:val="9"/>
    <w:rsid w:val="004458AA"/>
    <w:rPr>
      <w:rFonts w:eastAsiaTheme="majorEastAsia" w:cstheme="majorBidi"/>
      <w:b/>
      <w:bCs/>
    </w:rPr>
  </w:style>
  <w:style w:type="character" w:customStyle="1" w:styleId="Kop4Char">
    <w:name w:val="Kop 4 Char"/>
    <w:basedOn w:val="Standaardalinea-lettertype"/>
    <w:link w:val="Kop4"/>
    <w:uiPriority w:val="9"/>
    <w:rsid w:val="001F4C05"/>
    <w:rPr>
      <w:rFonts w:eastAsiaTheme="majorEastAsia" w:cstheme="majorBidi"/>
      <w:b/>
      <w:bCs/>
      <w:iCs/>
      <w:szCs w:val="26"/>
    </w:rPr>
  </w:style>
  <w:style w:type="character" w:customStyle="1" w:styleId="Kop5Char">
    <w:name w:val="Kop 5 Char"/>
    <w:basedOn w:val="Standaardalinea-lettertype"/>
    <w:link w:val="Kop5"/>
    <w:uiPriority w:val="9"/>
    <w:rsid w:val="001F4C05"/>
    <w:rPr>
      <w:rFonts w:eastAsiaTheme="majorEastAsia" w:cstheme="majorBidi"/>
      <w:b/>
      <w:color w:val="6E6E6E" w:themeColor="accent1" w:themeShade="7F"/>
      <w:szCs w:val="26"/>
    </w:rPr>
  </w:style>
  <w:style w:type="character" w:customStyle="1" w:styleId="Kop6Char">
    <w:name w:val="Kop 6 Char"/>
    <w:basedOn w:val="Standaardalinea-lettertype"/>
    <w:link w:val="Kop6"/>
    <w:uiPriority w:val="9"/>
    <w:semiHidden/>
    <w:rsid w:val="00F45088"/>
    <w:rPr>
      <w:rFonts w:asciiTheme="majorHAnsi" w:eastAsiaTheme="majorEastAsia" w:hAnsiTheme="majorHAnsi" w:cstheme="majorBidi"/>
      <w:i/>
      <w:iCs/>
      <w:color w:val="6E6E6E" w:themeColor="accent1" w:themeShade="7F"/>
    </w:rPr>
  </w:style>
  <w:style w:type="character" w:customStyle="1" w:styleId="Kop7Char">
    <w:name w:val="Kop 7 Char"/>
    <w:basedOn w:val="Standaardalinea-lettertype"/>
    <w:link w:val="Kop7"/>
    <w:uiPriority w:val="9"/>
    <w:semiHidden/>
    <w:rsid w:val="004B1D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4B1D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4B1D7C"/>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E8252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52A"/>
    <w:rPr>
      <w:rFonts w:ascii="Tahoma" w:hAnsi="Tahoma" w:cs="Tahoma"/>
      <w:sz w:val="16"/>
      <w:szCs w:val="16"/>
    </w:rPr>
  </w:style>
  <w:style w:type="paragraph" w:styleId="Titel">
    <w:name w:val="Title"/>
    <w:basedOn w:val="Standaard"/>
    <w:next w:val="Standaard"/>
    <w:link w:val="TitelChar"/>
    <w:autoRedefine/>
    <w:uiPriority w:val="10"/>
    <w:qFormat/>
    <w:rsid w:val="000A6D90"/>
    <w:pPr>
      <w:spacing w:after="300" w:line="240" w:lineRule="auto"/>
    </w:pPr>
    <w:rPr>
      <w:rFonts w:eastAsiaTheme="majorEastAsia" w:cstheme="majorBidi"/>
      <w:b/>
      <w:caps/>
      <w:kern w:val="28"/>
      <w:sz w:val="28"/>
      <w:szCs w:val="52"/>
    </w:rPr>
  </w:style>
  <w:style w:type="character" w:customStyle="1" w:styleId="TitelChar">
    <w:name w:val="Titel Char"/>
    <w:basedOn w:val="Standaardalinea-lettertype"/>
    <w:link w:val="Titel"/>
    <w:uiPriority w:val="10"/>
    <w:rsid w:val="000A6D90"/>
    <w:rPr>
      <w:rFonts w:eastAsiaTheme="majorEastAsia" w:cstheme="majorBidi"/>
      <w:b/>
      <w:caps/>
      <w:kern w:val="28"/>
      <w:sz w:val="28"/>
      <w:szCs w:val="52"/>
    </w:rPr>
  </w:style>
  <w:style w:type="paragraph" w:customStyle="1" w:styleId="klemtoon">
    <w:name w:val="klemtoon"/>
    <w:basedOn w:val="Standaard"/>
    <w:link w:val="klemtoonChar"/>
    <w:autoRedefine/>
    <w:semiHidden/>
    <w:qFormat/>
    <w:rsid w:val="00027CD4"/>
    <w:rPr>
      <w:b/>
    </w:rPr>
  </w:style>
  <w:style w:type="character" w:customStyle="1" w:styleId="klemtoonChar">
    <w:name w:val="klemtoon Char"/>
    <w:basedOn w:val="Standaardalinea-lettertype"/>
    <w:link w:val="klemtoon"/>
    <w:semiHidden/>
    <w:rsid w:val="00F45088"/>
    <w:rPr>
      <w:b/>
    </w:rPr>
  </w:style>
  <w:style w:type="character" w:styleId="Tekstvantijdelijkeaanduiding">
    <w:name w:val="Placeholder Text"/>
    <w:basedOn w:val="Standaardalinea-lettertype"/>
    <w:uiPriority w:val="99"/>
    <w:semiHidden/>
    <w:rsid w:val="008C0FFA"/>
    <w:rPr>
      <w:color w:val="808080"/>
    </w:rPr>
  </w:style>
  <w:style w:type="table" w:styleId="Tabelraster">
    <w:name w:val="Table Grid"/>
    <w:basedOn w:val="Standaardtabel"/>
    <w:rsid w:val="006A5C46"/>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utoRedefine/>
    <w:uiPriority w:val="1"/>
    <w:semiHidden/>
    <w:rsid w:val="00403197"/>
    <w:pPr>
      <w:spacing w:line="240" w:lineRule="auto"/>
    </w:pPr>
  </w:style>
  <w:style w:type="paragraph" w:customStyle="1" w:styleId="Opmaakprofiel1">
    <w:name w:val="Opmaakprofiel1"/>
    <w:basedOn w:val="Standaard"/>
    <w:semiHidden/>
    <w:rsid w:val="000A6D90"/>
  </w:style>
  <w:style w:type="table" w:customStyle="1" w:styleId="Lichtearcering1">
    <w:name w:val="Lichte arcering1"/>
    <w:basedOn w:val="Standaardtabel"/>
    <w:uiPriority w:val="60"/>
    <w:rsid w:val="004E681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5">
    <w:name w:val="Light Shading Accent 5"/>
    <w:basedOn w:val="Standaardtabel"/>
    <w:uiPriority w:val="60"/>
    <w:rsid w:val="00A041C4"/>
    <w:pPr>
      <w:spacing w:line="240" w:lineRule="auto"/>
    </w:pPr>
    <w:tblPr>
      <w:tblStyleRowBandSize w:val="1"/>
      <w:tblBorders>
        <w:top w:val="single" w:sz="8" w:space="0" w:color="5F5F5F" w:themeColor="accent5"/>
        <w:bottom w:val="single" w:sz="8" w:space="0" w:color="5F5F5F" w:themeColor="accent5"/>
      </w:tblBorders>
      <w:tblCellMar>
        <w:top w:w="85" w:type="dxa"/>
        <w:bottom w:w="85"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hemeFill="accent5" w:themeFillTint="3F"/>
      </w:tcPr>
    </w:tblStylePr>
  </w:style>
  <w:style w:type="table" w:styleId="Lichtearcering-accent3">
    <w:name w:val="Light Shading Accent 3"/>
    <w:basedOn w:val="Standaardtabel"/>
    <w:uiPriority w:val="60"/>
    <w:rsid w:val="00CC12FB"/>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customStyle="1" w:styleId="ZwaarsteTitel">
    <w:name w:val="Zwaarste Titel"/>
    <w:basedOn w:val="Standaardalinea-lettertype"/>
    <w:uiPriority w:val="1"/>
    <w:semiHidden/>
    <w:qFormat/>
    <w:rsid w:val="00630DA8"/>
    <w:rPr>
      <w:b/>
      <w:caps/>
      <w:sz w:val="28"/>
      <w:szCs w:val="28"/>
    </w:rPr>
  </w:style>
  <w:style w:type="paragraph" w:styleId="Inhopg1">
    <w:name w:val="toc 1"/>
    <w:basedOn w:val="Standaard"/>
    <w:next w:val="Standaard"/>
    <w:autoRedefine/>
    <w:uiPriority w:val="39"/>
    <w:semiHidden/>
    <w:rsid w:val="00EA6E38"/>
    <w:pPr>
      <w:tabs>
        <w:tab w:val="left" w:pos="300"/>
      </w:tabs>
      <w:spacing w:line="240" w:lineRule="auto"/>
    </w:pPr>
    <w:rPr>
      <w:szCs w:val="22"/>
    </w:rPr>
  </w:style>
  <w:style w:type="paragraph" w:styleId="Ondertitel">
    <w:name w:val="Subtitle"/>
    <w:basedOn w:val="Standaard"/>
    <w:next w:val="Standaard"/>
    <w:link w:val="OndertitelChar"/>
    <w:uiPriority w:val="11"/>
    <w:semiHidden/>
    <w:rsid w:val="003D18D0"/>
    <w:pPr>
      <w:numPr>
        <w:ilvl w:val="1"/>
      </w:numPr>
    </w:pPr>
    <w:rPr>
      <w:rFonts w:asciiTheme="majorHAnsi" w:eastAsiaTheme="majorEastAsia" w:hAnsiTheme="majorHAnsi" w:cstheme="majorBidi"/>
      <w:i/>
      <w:iCs/>
      <w:spacing w:val="15"/>
      <w:sz w:val="24"/>
      <w:szCs w:val="24"/>
    </w:rPr>
  </w:style>
  <w:style w:type="character" w:customStyle="1" w:styleId="OndertitelChar">
    <w:name w:val="Ondertitel Char"/>
    <w:basedOn w:val="Standaardalinea-lettertype"/>
    <w:link w:val="Ondertitel"/>
    <w:uiPriority w:val="11"/>
    <w:semiHidden/>
    <w:rsid w:val="00F45088"/>
    <w:rPr>
      <w:rFonts w:asciiTheme="majorHAnsi" w:eastAsiaTheme="majorEastAsia" w:hAnsiTheme="majorHAnsi" w:cstheme="majorBidi"/>
      <w:i/>
      <w:iCs/>
      <w:spacing w:val="15"/>
      <w:sz w:val="24"/>
      <w:szCs w:val="24"/>
    </w:rPr>
  </w:style>
  <w:style w:type="character" w:styleId="Hyperlink">
    <w:name w:val="Hyperlink"/>
    <w:basedOn w:val="Standaardalinea-lettertype"/>
    <w:semiHidden/>
    <w:rsid w:val="005363B9"/>
    <w:rPr>
      <w:color w:val="0070C0"/>
      <w:u w:val="single"/>
    </w:rPr>
  </w:style>
  <w:style w:type="paragraph" w:customStyle="1" w:styleId="Opmaakprofiel2">
    <w:name w:val="Opmaakprofiel2"/>
    <w:basedOn w:val="Standaard"/>
    <w:autoRedefine/>
    <w:semiHidden/>
    <w:rsid w:val="00E91908"/>
    <w:pPr>
      <w:spacing w:line="240" w:lineRule="auto"/>
    </w:pPr>
    <w:rPr>
      <w:szCs w:val="22"/>
    </w:rPr>
  </w:style>
  <w:style w:type="paragraph" w:customStyle="1" w:styleId="Opmaakprofiel3">
    <w:name w:val="Opmaakprofiel3"/>
    <w:basedOn w:val="Opmaakprofiel2"/>
    <w:semiHidden/>
    <w:qFormat/>
    <w:rsid w:val="00E91908"/>
    <w:pPr>
      <w:tabs>
        <w:tab w:val="left" w:pos="285"/>
      </w:tabs>
    </w:pPr>
  </w:style>
  <w:style w:type="paragraph" w:customStyle="1" w:styleId="OpmaakprofielOpmaakprofiel2">
    <w:name w:val="Opmaakprofiel Opmaakprofiel2 +"/>
    <w:basedOn w:val="Opmaakprofiel2"/>
    <w:semiHidden/>
    <w:rsid w:val="00E91908"/>
  </w:style>
  <w:style w:type="paragraph" w:styleId="Eindnoottekst">
    <w:name w:val="endnote text"/>
    <w:basedOn w:val="Standaard"/>
    <w:link w:val="EindnoottekstChar"/>
    <w:autoRedefine/>
    <w:uiPriority w:val="99"/>
    <w:semiHidden/>
    <w:unhideWhenUsed/>
    <w:rsid w:val="00D15DA6"/>
    <w:pPr>
      <w:spacing w:after="0" w:line="240" w:lineRule="auto"/>
    </w:pPr>
    <w:rPr>
      <w:sz w:val="16"/>
      <w:szCs w:val="20"/>
    </w:rPr>
  </w:style>
  <w:style w:type="character" w:customStyle="1" w:styleId="EindnoottekstChar">
    <w:name w:val="Eindnoottekst Char"/>
    <w:basedOn w:val="Standaardalinea-lettertype"/>
    <w:link w:val="Eindnoottekst"/>
    <w:uiPriority w:val="99"/>
    <w:semiHidden/>
    <w:rsid w:val="00D15DA6"/>
    <w:rPr>
      <w:sz w:val="16"/>
      <w:szCs w:val="20"/>
    </w:rPr>
  </w:style>
  <w:style w:type="paragraph" w:styleId="Voetnoottekst">
    <w:name w:val="footnote text"/>
    <w:basedOn w:val="Standaard"/>
    <w:link w:val="VoetnoottekstChar"/>
    <w:uiPriority w:val="99"/>
    <w:semiHidden/>
    <w:unhideWhenUsed/>
    <w:rsid w:val="00A91761"/>
    <w:pPr>
      <w:spacing w:after="0" w:line="240" w:lineRule="auto"/>
    </w:pPr>
    <w:rPr>
      <w:sz w:val="16"/>
      <w:szCs w:val="20"/>
    </w:rPr>
  </w:style>
  <w:style w:type="character" w:customStyle="1" w:styleId="VoetnoottekstChar">
    <w:name w:val="Voetnoottekst Char"/>
    <w:basedOn w:val="Standaardalinea-lettertype"/>
    <w:link w:val="Voetnoottekst"/>
    <w:uiPriority w:val="99"/>
    <w:semiHidden/>
    <w:rsid w:val="00A91761"/>
    <w:rPr>
      <w:sz w:val="16"/>
      <w:szCs w:val="20"/>
    </w:rPr>
  </w:style>
  <w:style w:type="paragraph" w:styleId="Koptekst">
    <w:name w:val="header"/>
    <w:basedOn w:val="Standaard"/>
    <w:link w:val="KoptekstChar"/>
    <w:uiPriority w:val="99"/>
    <w:unhideWhenUsed/>
    <w:rsid w:val="00CC5D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5D9C"/>
  </w:style>
  <w:style w:type="paragraph" w:styleId="Voettekst">
    <w:name w:val="footer"/>
    <w:basedOn w:val="Standaard"/>
    <w:link w:val="VoettekstChar"/>
    <w:uiPriority w:val="99"/>
    <w:unhideWhenUsed/>
    <w:rsid w:val="00CC5D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5D9C"/>
  </w:style>
  <w:style w:type="paragraph" w:styleId="Lijstalinea">
    <w:name w:val="List Paragraph"/>
    <w:basedOn w:val="Standaard"/>
    <w:uiPriority w:val="34"/>
    <w:qFormat/>
    <w:rsid w:val="00204B7B"/>
    <w:pPr>
      <w:overflowPunct w:val="0"/>
      <w:autoSpaceDE w:val="0"/>
      <w:autoSpaceDN w:val="0"/>
      <w:adjustRightInd w:val="0"/>
      <w:spacing w:after="0" w:line="264" w:lineRule="auto"/>
      <w:ind w:left="720"/>
      <w:contextualSpacing/>
      <w:textAlignment w:val="baseline"/>
    </w:pPr>
    <w:rPr>
      <w:rFonts w:eastAsia="Times New Roman" w:cs="Times New Roman"/>
      <w:color w:val="auto"/>
      <w:sz w:val="20"/>
      <w:szCs w:val="20"/>
      <w:lang w:eastAsia="nl-NL"/>
    </w:rPr>
  </w:style>
  <w:style w:type="character" w:styleId="GevolgdeHyperlink">
    <w:name w:val="FollowedHyperlink"/>
    <w:basedOn w:val="Standaardalinea-lettertype"/>
    <w:uiPriority w:val="99"/>
    <w:semiHidden/>
    <w:unhideWhenUsed/>
    <w:rsid w:val="00231898"/>
    <w:rPr>
      <w:color w:val="919191" w:themeColor="followedHyperlink"/>
      <w:u w:val="single"/>
    </w:rPr>
  </w:style>
  <w:style w:type="paragraph" w:customStyle="1" w:styleId="Bullets">
    <w:name w:val="Bullets"/>
    <w:basedOn w:val="Standaard"/>
    <w:link w:val="BulletsChar"/>
    <w:qFormat/>
    <w:rsid w:val="00363F52"/>
    <w:pPr>
      <w:numPr>
        <w:numId w:val="27"/>
      </w:numPr>
      <w:overflowPunct w:val="0"/>
      <w:autoSpaceDE w:val="0"/>
      <w:autoSpaceDN w:val="0"/>
      <w:adjustRightInd w:val="0"/>
      <w:spacing w:after="0"/>
      <w:ind w:left="714" w:hanging="357"/>
      <w:textAlignment w:val="baseline"/>
    </w:pPr>
    <w:rPr>
      <w:rFonts w:eastAsia="Times New Roman" w:cs="Times New Roman"/>
      <w:color w:val="auto"/>
      <w:sz w:val="20"/>
      <w:lang w:eastAsia="nl-NL"/>
    </w:rPr>
  </w:style>
  <w:style w:type="character" w:customStyle="1" w:styleId="BulletsChar">
    <w:name w:val="Bullets Char"/>
    <w:basedOn w:val="Standaardalinea-lettertype"/>
    <w:link w:val="Bullets"/>
    <w:rsid w:val="00363F52"/>
    <w:rPr>
      <w:rFonts w:eastAsia="Times New Roman" w:cs="Times New Roman"/>
      <w:color w:val="auto"/>
      <w:sz w:val="20"/>
      <w:lang w:eastAsia="nl-NL"/>
    </w:rPr>
  </w:style>
  <w:style w:type="character" w:styleId="Onopgelostemelding">
    <w:name w:val="Unresolved Mention"/>
    <w:basedOn w:val="Standaardalinea-lettertype"/>
    <w:uiPriority w:val="99"/>
    <w:semiHidden/>
    <w:unhideWhenUsed/>
    <w:rsid w:val="00CA2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2882">
      <w:bodyDiv w:val="1"/>
      <w:marLeft w:val="0"/>
      <w:marRight w:val="0"/>
      <w:marTop w:val="0"/>
      <w:marBottom w:val="0"/>
      <w:divBdr>
        <w:top w:val="none" w:sz="0" w:space="0" w:color="auto"/>
        <w:left w:val="none" w:sz="0" w:space="0" w:color="auto"/>
        <w:bottom w:val="none" w:sz="0" w:space="0" w:color="auto"/>
        <w:right w:val="none" w:sz="0" w:space="0" w:color="auto"/>
      </w:divBdr>
    </w:div>
    <w:div w:id="451633309">
      <w:bodyDiv w:val="1"/>
      <w:marLeft w:val="0"/>
      <w:marRight w:val="0"/>
      <w:marTop w:val="0"/>
      <w:marBottom w:val="0"/>
      <w:divBdr>
        <w:top w:val="none" w:sz="0" w:space="0" w:color="auto"/>
        <w:left w:val="none" w:sz="0" w:space="0" w:color="auto"/>
        <w:bottom w:val="none" w:sz="0" w:space="0" w:color="auto"/>
        <w:right w:val="none" w:sz="0" w:space="0" w:color="auto"/>
      </w:divBdr>
    </w:div>
    <w:div w:id="824130562">
      <w:bodyDiv w:val="1"/>
      <w:marLeft w:val="0"/>
      <w:marRight w:val="0"/>
      <w:marTop w:val="0"/>
      <w:marBottom w:val="0"/>
      <w:divBdr>
        <w:top w:val="none" w:sz="0" w:space="0" w:color="auto"/>
        <w:left w:val="none" w:sz="0" w:space="0" w:color="auto"/>
        <w:bottom w:val="none" w:sz="0" w:space="0" w:color="auto"/>
        <w:right w:val="none" w:sz="0" w:space="0" w:color="auto"/>
      </w:divBdr>
    </w:div>
    <w:div w:id="951395484">
      <w:bodyDiv w:val="1"/>
      <w:marLeft w:val="0"/>
      <w:marRight w:val="0"/>
      <w:marTop w:val="0"/>
      <w:marBottom w:val="0"/>
      <w:divBdr>
        <w:top w:val="none" w:sz="0" w:space="0" w:color="auto"/>
        <w:left w:val="none" w:sz="0" w:space="0" w:color="auto"/>
        <w:bottom w:val="none" w:sz="0" w:space="0" w:color="auto"/>
        <w:right w:val="none" w:sz="0" w:space="0" w:color="auto"/>
      </w:divBdr>
    </w:div>
    <w:div w:id="1169711381">
      <w:bodyDiv w:val="1"/>
      <w:marLeft w:val="0"/>
      <w:marRight w:val="0"/>
      <w:marTop w:val="0"/>
      <w:marBottom w:val="0"/>
      <w:divBdr>
        <w:top w:val="none" w:sz="0" w:space="0" w:color="auto"/>
        <w:left w:val="none" w:sz="0" w:space="0" w:color="auto"/>
        <w:bottom w:val="none" w:sz="0" w:space="0" w:color="auto"/>
        <w:right w:val="none" w:sz="0" w:space="0" w:color="auto"/>
      </w:divBdr>
    </w:div>
    <w:div w:id="1282495291">
      <w:bodyDiv w:val="1"/>
      <w:marLeft w:val="0"/>
      <w:marRight w:val="0"/>
      <w:marTop w:val="0"/>
      <w:marBottom w:val="0"/>
      <w:divBdr>
        <w:top w:val="none" w:sz="0" w:space="0" w:color="auto"/>
        <w:left w:val="none" w:sz="0" w:space="0" w:color="auto"/>
        <w:bottom w:val="none" w:sz="0" w:space="0" w:color="auto"/>
        <w:right w:val="none" w:sz="0" w:space="0" w:color="auto"/>
      </w:divBdr>
    </w:div>
    <w:div w:id="1311399571">
      <w:bodyDiv w:val="1"/>
      <w:marLeft w:val="0"/>
      <w:marRight w:val="0"/>
      <w:marTop w:val="0"/>
      <w:marBottom w:val="0"/>
      <w:divBdr>
        <w:top w:val="none" w:sz="0" w:space="0" w:color="auto"/>
        <w:left w:val="none" w:sz="0" w:space="0" w:color="auto"/>
        <w:bottom w:val="none" w:sz="0" w:space="0" w:color="auto"/>
        <w:right w:val="none" w:sz="0" w:space="0" w:color="auto"/>
      </w:divBdr>
    </w:div>
    <w:div w:id="1346514727">
      <w:bodyDiv w:val="1"/>
      <w:marLeft w:val="0"/>
      <w:marRight w:val="0"/>
      <w:marTop w:val="0"/>
      <w:marBottom w:val="0"/>
      <w:divBdr>
        <w:top w:val="none" w:sz="0" w:space="0" w:color="auto"/>
        <w:left w:val="none" w:sz="0" w:space="0" w:color="auto"/>
        <w:bottom w:val="none" w:sz="0" w:space="0" w:color="auto"/>
        <w:right w:val="none" w:sz="0" w:space="0" w:color="auto"/>
      </w:divBdr>
    </w:div>
    <w:div w:id="1353385469">
      <w:bodyDiv w:val="1"/>
      <w:marLeft w:val="0"/>
      <w:marRight w:val="0"/>
      <w:marTop w:val="0"/>
      <w:marBottom w:val="0"/>
      <w:divBdr>
        <w:top w:val="none" w:sz="0" w:space="0" w:color="auto"/>
        <w:left w:val="none" w:sz="0" w:space="0" w:color="auto"/>
        <w:bottom w:val="none" w:sz="0" w:space="0" w:color="auto"/>
        <w:right w:val="none" w:sz="0" w:space="0" w:color="auto"/>
      </w:divBdr>
    </w:div>
    <w:div w:id="1391809714">
      <w:bodyDiv w:val="1"/>
      <w:marLeft w:val="0"/>
      <w:marRight w:val="0"/>
      <w:marTop w:val="0"/>
      <w:marBottom w:val="0"/>
      <w:divBdr>
        <w:top w:val="none" w:sz="0" w:space="0" w:color="auto"/>
        <w:left w:val="none" w:sz="0" w:space="0" w:color="auto"/>
        <w:bottom w:val="none" w:sz="0" w:space="0" w:color="auto"/>
        <w:right w:val="none" w:sz="0" w:space="0" w:color="auto"/>
      </w:divBdr>
    </w:div>
    <w:div w:id="1397778882">
      <w:bodyDiv w:val="1"/>
      <w:marLeft w:val="0"/>
      <w:marRight w:val="0"/>
      <w:marTop w:val="0"/>
      <w:marBottom w:val="0"/>
      <w:divBdr>
        <w:top w:val="none" w:sz="0" w:space="0" w:color="auto"/>
        <w:left w:val="none" w:sz="0" w:space="0" w:color="auto"/>
        <w:bottom w:val="none" w:sz="0" w:space="0" w:color="auto"/>
        <w:right w:val="none" w:sz="0" w:space="0" w:color="auto"/>
      </w:divBdr>
    </w:div>
    <w:div w:id="1473477588">
      <w:bodyDiv w:val="1"/>
      <w:marLeft w:val="0"/>
      <w:marRight w:val="0"/>
      <w:marTop w:val="0"/>
      <w:marBottom w:val="0"/>
      <w:divBdr>
        <w:top w:val="none" w:sz="0" w:space="0" w:color="auto"/>
        <w:left w:val="none" w:sz="0" w:space="0" w:color="auto"/>
        <w:bottom w:val="none" w:sz="0" w:space="0" w:color="auto"/>
        <w:right w:val="none" w:sz="0" w:space="0" w:color="auto"/>
      </w:divBdr>
    </w:div>
    <w:div w:id="1714695486">
      <w:bodyDiv w:val="1"/>
      <w:marLeft w:val="0"/>
      <w:marRight w:val="0"/>
      <w:marTop w:val="0"/>
      <w:marBottom w:val="0"/>
      <w:divBdr>
        <w:top w:val="none" w:sz="0" w:space="0" w:color="auto"/>
        <w:left w:val="none" w:sz="0" w:space="0" w:color="auto"/>
        <w:bottom w:val="none" w:sz="0" w:space="0" w:color="auto"/>
        <w:right w:val="none" w:sz="0" w:space="0" w:color="auto"/>
      </w:divBdr>
    </w:div>
    <w:div w:id="1762486837">
      <w:bodyDiv w:val="1"/>
      <w:marLeft w:val="0"/>
      <w:marRight w:val="0"/>
      <w:marTop w:val="0"/>
      <w:marBottom w:val="0"/>
      <w:divBdr>
        <w:top w:val="none" w:sz="0" w:space="0" w:color="auto"/>
        <w:left w:val="none" w:sz="0" w:space="0" w:color="auto"/>
        <w:bottom w:val="none" w:sz="0" w:space="0" w:color="auto"/>
        <w:right w:val="none" w:sz="0" w:space="0" w:color="auto"/>
      </w:divBdr>
    </w:div>
    <w:div w:id="1826847978">
      <w:bodyDiv w:val="1"/>
      <w:marLeft w:val="0"/>
      <w:marRight w:val="0"/>
      <w:marTop w:val="0"/>
      <w:marBottom w:val="0"/>
      <w:divBdr>
        <w:top w:val="none" w:sz="0" w:space="0" w:color="auto"/>
        <w:left w:val="none" w:sz="0" w:space="0" w:color="auto"/>
        <w:bottom w:val="none" w:sz="0" w:space="0" w:color="auto"/>
        <w:right w:val="none" w:sz="0" w:space="0" w:color="auto"/>
      </w:divBdr>
    </w:div>
    <w:div w:id="1936396647">
      <w:bodyDiv w:val="1"/>
      <w:marLeft w:val="0"/>
      <w:marRight w:val="0"/>
      <w:marTop w:val="0"/>
      <w:marBottom w:val="0"/>
      <w:divBdr>
        <w:top w:val="none" w:sz="0" w:space="0" w:color="auto"/>
        <w:left w:val="none" w:sz="0" w:space="0" w:color="auto"/>
        <w:bottom w:val="none" w:sz="0" w:space="0" w:color="auto"/>
        <w:right w:val="none" w:sz="0" w:space="0" w:color="auto"/>
      </w:divBdr>
    </w:div>
    <w:div w:id="1951931218">
      <w:bodyDiv w:val="1"/>
      <w:marLeft w:val="0"/>
      <w:marRight w:val="0"/>
      <w:marTop w:val="0"/>
      <w:marBottom w:val="0"/>
      <w:divBdr>
        <w:top w:val="none" w:sz="0" w:space="0" w:color="auto"/>
        <w:left w:val="none" w:sz="0" w:space="0" w:color="auto"/>
        <w:bottom w:val="none" w:sz="0" w:space="0" w:color="auto"/>
        <w:right w:val="none" w:sz="0" w:space="0" w:color="auto"/>
      </w:divBdr>
    </w:div>
    <w:div w:id="1959485105">
      <w:bodyDiv w:val="1"/>
      <w:marLeft w:val="0"/>
      <w:marRight w:val="0"/>
      <w:marTop w:val="0"/>
      <w:marBottom w:val="0"/>
      <w:divBdr>
        <w:top w:val="none" w:sz="0" w:space="0" w:color="auto"/>
        <w:left w:val="none" w:sz="0" w:space="0" w:color="auto"/>
        <w:bottom w:val="none" w:sz="0" w:space="0" w:color="auto"/>
        <w:right w:val="none" w:sz="0" w:space="0" w:color="auto"/>
      </w:divBdr>
    </w:div>
    <w:div w:id="21111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groups/1401712966855321" TargetMode="External"/><Relationship Id="rId18" Type="http://schemas.openxmlformats.org/officeDocument/2006/relationships/hyperlink" Target="https://www.landelijkegilden.be/bestuur/digitaal-kasboe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cid:image002.jpg@01DA12F3.27BB25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korganiseer.be/toolbox/begrotings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_debot\appdata\roaming\microsoft\templates\LG\lg-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862E472E24DA3AF7ABE24E9B8AD11"/>
        <w:category>
          <w:name w:val="Algemeen"/>
          <w:gallery w:val="placeholder"/>
        </w:category>
        <w:types>
          <w:type w:val="bbPlcHdr"/>
        </w:types>
        <w:behaviors>
          <w:behavior w:val="content"/>
        </w:behaviors>
        <w:guid w:val="{B70AE9CD-A050-400A-B55B-ABC975CFB9C3}"/>
      </w:docPartPr>
      <w:docPartBody>
        <w:p w:rsidR="00710307" w:rsidRDefault="00710307" w:rsidP="00710307">
          <w:pPr>
            <w:pStyle w:val="4DD862E472E24DA3AF7ABE24E9B8AD11"/>
          </w:pPr>
          <w:r w:rsidRPr="001420E8">
            <w:rPr>
              <w:b/>
              <w:color w:val="FFFFFF" w:themeColor="background1"/>
              <w:sz w:val="16"/>
              <w:szCs w:val="16"/>
            </w:rPr>
            <w:t>True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07"/>
    <w:rsid w:val="007103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D862E472E24DA3AF7ABE24E9B8AD11">
    <w:name w:val="4DD862E472E24DA3AF7ABE24E9B8AD11"/>
    <w:rsid w:val="00710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5" ma:contentTypeDescription="Een nieuw document maken." ma:contentTypeScope="" ma:versionID="163db5e1c2e39cbe8c8ddd7519a5f9ce">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cc04fddf12a906411741b93f419fe185"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31" nillable="true" ma:displayName="Taxonomy Catch All Column" ma:hidden="true" ma:list="{b21a67cb-f0f6-4969-80d1-3a775777b9d2}"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atum xmlns="180b985d-680b-42d1-9bbb-8e7a57d163a9" xsi:nil="true"/>
    <documentsvorm xmlns="180b985d-680b-42d1-9bbb-8e7a57d163a9">bestand</documentsvorm>
    <Topic xmlns="180b985d-680b-42d1-9bbb-8e7a57d163a9" xsi:nil="true"/>
    <Titel xmlns="180b985d-680b-42d1-9bbb-8e7a57d163a9" xsi:nil="true"/>
    <lcf76f155ced4ddcb4097134ff3c332f xmlns="180b985d-680b-42d1-9bbb-8e7a57d163a9">
      <Terms xmlns="http://schemas.microsoft.com/office/infopath/2007/PartnerControls"/>
    </lcf76f155ced4ddcb4097134ff3c332f>
    <Interne_x0020_Auteur xmlns="180b985d-680b-42d1-9bbb-8e7a57d163a9" xsi:nil="true"/>
    <TaxCatchAll xmlns="1af89b87-20ad-45c7-ac69-dff2c482a702" xsi:nil="true"/>
    <Subtopic xmlns="180b985d-680b-42d1-9bbb-8e7a57d163a9" xsi:nil="true"/>
  </documentManagement>
</p:properties>
</file>

<file path=customXml/itemProps1.xml><?xml version="1.0" encoding="utf-8"?>
<ds:datastoreItem xmlns:ds="http://schemas.openxmlformats.org/officeDocument/2006/customXml" ds:itemID="{67E0C164-884E-4A82-8186-0DE49291881A}"/>
</file>

<file path=customXml/itemProps2.xml><?xml version="1.0" encoding="utf-8"?>
<ds:datastoreItem xmlns:ds="http://schemas.openxmlformats.org/officeDocument/2006/customXml" ds:itemID="{F50527AE-85C7-496E-B48B-AA3AC5D16A1B}">
  <ds:schemaRefs>
    <ds:schemaRef ds:uri="http://schemas.openxmlformats.org/officeDocument/2006/bibliography"/>
  </ds:schemaRefs>
</ds:datastoreItem>
</file>

<file path=customXml/itemProps3.xml><?xml version="1.0" encoding="utf-8"?>
<ds:datastoreItem xmlns:ds="http://schemas.openxmlformats.org/officeDocument/2006/customXml" ds:itemID="{1D8C2748-4767-48AC-B41E-71130D88B4A2}">
  <ds:schemaRefs>
    <ds:schemaRef ds:uri="http://schemas.microsoft.com/sharepoint/v3/contenttype/forms"/>
  </ds:schemaRefs>
</ds:datastoreItem>
</file>

<file path=customXml/itemProps4.xml><?xml version="1.0" encoding="utf-8"?>
<ds:datastoreItem xmlns:ds="http://schemas.openxmlformats.org/officeDocument/2006/customXml" ds:itemID="{15064569-2DBA-4DBF-82DC-7B2F21794102}">
  <ds:schemaRefs>
    <ds:schemaRef ds:uri="http://schemas.microsoft.com/office/2006/metadata/properties"/>
    <ds:schemaRef ds:uri="1D9E4554-7E65-4EAA-89DA-D7DC2C0C2496"/>
    <ds:schemaRef ds:uri="576cc1a4-2384-480a-8600-dd102118f874"/>
  </ds:schemaRefs>
</ds:datastoreItem>
</file>

<file path=docProps/app.xml><?xml version="1.0" encoding="utf-8"?>
<Properties xmlns="http://schemas.openxmlformats.org/officeDocument/2006/extended-properties" xmlns:vt="http://schemas.openxmlformats.org/officeDocument/2006/docPropsVTypes">
  <Template>lg-nota</Template>
  <TotalTime>1</TotalTime>
  <Pages>10</Pages>
  <Words>1450</Words>
  <Characters>7977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Boerenbond</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 Debot</dc:creator>
  <cp:lastModifiedBy>Sien Debot</cp:lastModifiedBy>
  <cp:revision>2</cp:revision>
  <cp:lastPrinted>2012-03-22T15:43:00Z</cp:lastPrinted>
  <dcterms:created xsi:type="dcterms:W3CDTF">2023-12-21T12:20:00Z</dcterms:created>
  <dcterms:modified xsi:type="dcterms:W3CDTF">2023-12-21T12:20:00Z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0x010100B0302A581B09FC45A0F7864C531153C0</vt:lpwstr>
  </property>
</Properties>
</file>